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69" w:rsidRPr="005A3B3B" w:rsidRDefault="009A0469" w:rsidP="00627001">
      <w:pPr>
        <w:ind w:firstLine="284"/>
        <w:jc w:val="center"/>
        <w:rPr>
          <w:b/>
          <w:bCs/>
        </w:rPr>
      </w:pPr>
      <w:r w:rsidRPr="005A3B3B">
        <w:rPr>
          <w:b/>
          <w:bCs/>
        </w:rPr>
        <w:t>Омское отделение Российского философского общества</w:t>
      </w:r>
    </w:p>
    <w:p w:rsidR="009A0469" w:rsidRPr="005A3B3B" w:rsidRDefault="009A0469" w:rsidP="00627001">
      <w:pPr>
        <w:ind w:firstLine="284"/>
        <w:jc w:val="center"/>
        <w:rPr>
          <w:b/>
          <w:bCs/>
        </w:rPr>
      </w:pPr>
      <w:r w:rsidRPr="005A3B3B">
        <w:rPr>
          <w:b/>
          <w:bCs/>
        </w:rPr>
        <w:t>Омский государственный педагогический университет</w:t>
      </w:r>
    </w:p>
    <w:p w:rsidR="009A0469" w:rsidRPr="005A3B3B" w:rsidRDefault="009A0469" w:rsidP="00627001">
      <w:pPr>
        <w:ind w:firstLine="284"/>
        <w:jc w:val="center"/>
        <w:rPr>
          <w:b/>
          <w:bCs/>
        </w:rPr>
      </w:pPr>
      <w:r w:rsidRPr="005A3B3B">
        <w:rPr>
          <w:b/>
          <w:bCs/>
        </w:rPr>
        <w:t>Факультет истории, философии и права ОмГПУ</w:t>
      </w:r>
    </w:p>
    <w:p w:rsidR="009A0469" w:rsidRPr="005A3B3B" w:rsidRDefault="009A0469" w:rsidP="00627001">
      <w:pPr>
        <w:ind w:firstLine="284"/>
        <w:jc w:val="center"/>
        <w:rPr>
          <w:b/>
          <w:bCs/>
        </w:rPr>
      </w:pPr>
      <w:r w:rsidRPr="005A3B3B">
        <w:rPr>
          <w:b/>
          <w:bCs/>
        </w:rPr>
        <w:t>Кафедра философии</w:t>
      </w:r>
    </w:p>
    <w:p w:rsidR="009A0469" w:rsidRPr="005A3B3B" w:rsidRDefault="009A0469" w:rsidP="00627001">
      <w:pPr>
        <w:ind w:firstLine="284"/>
        <w:jc w:val="center"/>
        <w:rPr>
          <w:b/>
          <w:bCs/>
        </w:rPr>
      </w:pPr>
    </w:p>
    <w:p w:rsidR="009A0469" w:rsidRPr="005A3B3B" w:rsidRDefault="009A0469" w:rsidP="00627001">
      <w:pPr>
        <w:ind w:firstLine="284"/>
        <w:jc w:val="center"/>
        <w:rPr>
          <w:b/>
          <w:bCs/>
        </w:rPr>
      </w:pPr>
      <w:r w:rsidRPr="005A3B3B">
        <w:rPr>
          <w:b/>
          <w:bCs/>
        </w:rPr>
        <w:t>Уважаемые коллеги!</w:t>
      </w:r>
    </w:p>
    <w:p w:rsidR="009A0469" w:rsidRPr="005A3B3B" w:rsidRDefault="009A0469" w:rsidP="00627001">
      <w:pPr>
        <w:ind w:firstLine="284"/>
        <w:jc w:val="center"/>
        <w:rPr>
          <w:b/>
          <w:bCs/>
        </w:rPr>
      </w:pPr>
    </w:p>
    <w:p w:rsidR="009A0469" w:rsidRPr="005A3B3B" w:rsidRDefault="009A0469" w:rsidP="00627001">
      <w:pPr>
        <w:ind w:firstLine="284"/>
        <w:jc w:val="both"/>
      </w:pPr>
      <w:r w:rsidRPr="005A3B3B">
        <w:t xml:space="preserve">Факультет истории, философии и права ОмГПУ приглашает Вас принять участие во Всероссийской научной конференции, посвященной 50-тилетию кафедры философии Омского государственного педагогического университета, </w:t>
      </w:r>
      <w:r w:rsidRPr="005A3B3B">
        <w:rPr>
          <w:b/>
          <w:bCs/>
        </w:rPr>
        <w:t>«Реальность. Человек. Культура: философия и философствование в современной культуре»</w:t>
      </w:r>
      <w:r w:rsidRPr="005A3B3B">
        <w:t xml:space="preserve">, которая состоится </w:t>
      </w:r>
      <w:r w:rsidRPr="005A3B3B">
        <w:rPr>
          <w:b/>
          <w:bCs/>
        </w:rPr>
        <w:t>12-13 ноября 2015 года</w:t>
      </w:r>
      <w:r w:rsidRPr="005A3B3B">
        <w:t xml:space="preserve">. </w:t>
      </w:r>
    </w:p>
    <w:p w:rsidR="009A0469" w:rsidRPr="005A3B3B" w:rsidRDefault="009A0469" w:rsidP="00627001">
      <w:pPr>
        <w:ind w:firstLine="284"/>
        <w:jc w:val="both"/>
      </w:pPr>
    </w:p>
    <w:p w:rsidR="009A0469" w:rsidRPr="005A3B3B" w:rsidRDefault="009A0469" w:rsidP="00627001">
      <w:pPr>
        <w:ind w:firstLine="284"/>
        <w:jc w:val="both"/>
        <w:rPr>
          <w:i/>
          <w:iCs/>
        </w:rPr>
      </w:pPr>
      <w:r w:rsidRPr="005A3B3B">
        <w:rPr>
          <w:i/>
          <w:iCs/>
        </w:rPr>
        <w:t>Предлагаемые темы для обсуждения:</w:t>
      </w:r>
    </w:p>
    <w:p w:rsidR="009A0469" w:rsidRPr="005A3B3B" w:rsidRDefault="009A0469" w:rsidP="00627001">
      <w:pPr>
        <w:ind w:firstLine="284"/>
        <w:jc w:val="both"/>
        <w:rPr>
          <w:i/>
          <w:iCs/>
        </w:rPr>
      </w:pPr>
    </w:p>
    <w:p w:rsidR="009A0469" w:rsidRPr="005A3B3B" w:rsidRDefault="009A0469" w:rsidP="00627001">
      <w:pPr>
        <w:ind w:left="644"/>
        <w:jc w:val="both"/>
      </w:pPr>
      <w:r w:rsidRPr="005A3B3B">
        <w:t>1. Жизненные смыслы философского знания</w:t>
      </w:r>
    </w:p>
    <w:p w:rsidR="009A0469" w:rsidRPr="005A3B3B" w:rsidRDefault="009A0469" w:rsidP="00627001">
      <w:pPr>
        <w:ind w:left="644"/>
        <w:jc w:val="both"/>
      </w:pPr>
      <w:r w:rsidRPr="005A3B3B">
        <w:t>2. Философия в классической, неклассической и постнеклассической традиции.</w:t>
      </w:r>
    </w:p>
    <w:p w:rsidR="009A0469" w:rsidRPr="005A3B3B" w:rsidRDefault="009A0469" w:rsidP="00627001">
      <w:pPr>
        <w:ind w:left="644"/>
        <w:jc w:val="both"/>
      </w:pPr>
      <w:r w:rsidRPr="005A3B3B">
        <w:t>3.Философское образование: образ философии и способы философствования</w:t>
      </w:r>
    </w:p>
    <w:p w:rsidR="009A0469" w:rsidRPr="005A3B3B" w:rsidRDefault="009A0469" w:rsidP="00627001">
      <w:pPr>
        <w:ind w:left="644"/>
        <w:jc w:val="both"/>
      </w:pPr>
      <w:r w:rsidRPr="005A3B3B">
        <w:t>4. Структура философского знания: основные и неосновные вопросы</w:t>
      </w:r>
    </w:p>
    <w:p w:rsidR="009A0469" w:rsidRPr="005A3B3B" w:rsidRDefault="009A0469" w:rsidP="00627001">
      <w:pPr>
        <w:ind w:left="644"/>
        <w:jc w:val="both"/>
      </w:pPr>
      <w:r w:rsidRPr="005A3B3B">
        <w:t>5. Философия и наука</w:t>
      </w:r>
    </w:p>
    <w:p w:rsidR="009A0469" w:rsidRPr="005A3B3B" w:rsidRDefault="009A0469" w:rsidP="00627001">
      <w:pPr>
        <w:ind w:left="644"/>
        <w:jc w:val="both"/>
      </w:pPr>
      <w:r w:rsidRPr="005A3B3B">
        <w:t>6. Философия и религия</w:t>
      </w:r>
    </w:p>
    <w:p w:rsidR="009A0469" w:rsidRPr="005A3B3B" w:rsidRDefault="009A0469" w:rsidP="00627001">
      <w:pPr>
        <w:ind w:left="644"/>
        <w:jc w:val="both"/>
      </w:pPr>
      <w:r w:rsidRPr="005A3B3B">
        <w:t>7. Философия и искусство</w:t>
      </w:r>
    </w:p>
    <w:p w:rsidR="009A0469" w:rsidRPr="005A3B3B" w:rsidRDefault="009A0469" w:rsidP="00627001">
      <w:pPr>
        <w:ind w:left="644"/>
        <w:jc w:val="both"/>
      </w:pPr>
      <w:r w:rsidRPr="005A3B3B">
        <w:t>8. Философия и конфликтология: точки соприкосновения</w:t>
      </w:r>
    </w:p>
    <w:p w:rsidR="009A0469" w:rsidRPr="005A3B3B" w:rsidRDefault="009A0469" w:rsidP="00627001">
      <w:pPr>
        <w:ind w:left="644"/>
        <w:jc w:val="both"/>
      </w:pPr>
      <w:r w:rsidRPr="005A3B3B">
        <w:t>9. Жизнь философа и философская жизнь</w:t>
      </w:r>
    </w:p>
    <w:p w:rsidR="009A0469" w:rsidRPr="005A3B3B" w:rsidRDefault="009A0469" w:rsidP="005A3B3B">
      <w:pPr>
        <w:pStyle w:val="NormalWeb"/>
        <w:jc w:val="both"/>
      </w:pPr>
      <w:r w:rsidRPr="005A3B3B">
        <w:t xml:space="preserve">Для участия в конференции необходимо в срок до </w:t>
      </w:r>
      <w:r>
        <w:rPr>
          <w:rStyle w:val="Strong"/>
        </w:rPr>
        <w:t>11</w:t>
      </w:r>
      <w:r w:rsidRPr="005A3B3B">
        <w:rPr>
          <w:rStyle w:val="Strong"/>
        </w:rPr>
        <w:t xml:space="preserve"> </w:t>
      </w:r>
      <w:r>
        <w:rPr>
          <w:rStyle w:val="Strong"/>
        </w:rPr>
        <w:t>октября</w:t>
      </w:r>
      <w:r w:rsidRPr="005A3B3B">
        <w:rPr>
          <w:rStyle w:val="Strong"/>
        </w:rPr>
        <w:t xml:space="preserve"> 2015 года </w:t>
      </w:r>
      <w:r w:rsidRPr="005A3B3B">
        <w:t>представить следующие материалы:</w:t>
      </w:r>
    </w:p>
    <w:p w:rsidR="009A0469" w:rsidRPr="005A3B3B" w:rsidRDefault="009A0469" w:rsidP="005A3B3B">
      <w:pPr>
        <w:pStyle w:val="NormalWeb"/>
        <w:jc w:val="both"/>
      </w:pPr>
      <w:r w:rsidRPr="005A3B3B">
        <w:t>– заявку на участие в конференции, в которой указать тему и следующие сведения об авторе: фамилия, имя, отчество; ученая степень, звание, должность, место работы, номер телефона; адрес для переписки; для иногородних авторов – почтовый адрес, на который может быть отправлен сборник;</w:t>
      </w:r>
    </w:p>
    <w:p w:rsidR="009A0469" w:rsidRDefault="009A0469" w:rsidP="005A3B3B">
      <w:pPr>
        <w:pStyle w:val="NormalWeb"/>
        <w:jc w:val="both"/>
      </w:pPr>
      <w:r w:rsidRPr="005A3B3B">
        <w:t>– электронный вариант статьи</w:t>
      </w:r>
      <w:r>
        <w:t>;</w:t>
      </w:r>
    </w:p>
    <w:p w:rsidR="009A0469" w:rsidRPr="005A3B3B" w:rsidRDefault="009A0469" w:rsidP="005A3B3B">
      <w:pPr>
        <w:pStyle w:val="NormalWeb"/>
        <w:jc w:val="both"/>
      </w:pPr>
      <w:r w:rsidRPr="005A3B3B">
        <w:t xml:space="preserve">– </w:t>
      </w:r>
      <w:r>
        <w:t>копию квитанции об оплате (оплата включает участие в конференции и издание сборника материалов конференции, при заочном участии – пересылку сборника)</w:t>
      </w:r>
      <w:r w:rsidRPr="005A3B3B">
        <w:t>.</w:t>
      </w:r>
      <w:r>
        <w:t xml:space="preserve"> </w:t>
      </w:r>
    </w:p>
    <w:p w:rsidR="009A0469" w:rsidRPr="005A3B3B" w:rsidRDefault="009A0469" w:rsidP="005A3B3B">
      <w:pPr>
        <w:pStyle w:val="NormalWeb"/>
        <w:jc w:val="both"/>
        <w:rPr>
          <w:lang w:val="en-US"/>
        </w:rPr>
      </w:pPr>
      <w:r w:rsidRPr="005A3B3B">
        <w:rPr>
          <w:lang w:val="en-US"/>
        </w:rPr>
        <w:t>e-mail</w:t>
      </w:r>
      <w:r w:rsidRPr="005A3B3B">
        <w:rPr>
          <w:rStyle w:val="Strong"/>
          <w:lang w:val="en-US"/>
        </w:rPr>
        <w:t xml:space="preserve">: </w:t>
      </w:r>
      <w:r w:rsidRPr="005A3B3B">
        <w:rPr>
          <w:b/>
          <w:bCs/>
          <w:lang w:val="en-US"/>
        </w:rPr>
        <w:t>kaf.philos_omgpu@mail.ru</w:t>
      </w:r>
    </w:p>
    <w:p w:rsidR="009A0469" w:rsidRPr="00EA2154" w:rsidRDefault="009A0469" w:rsidP="00F81E0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EA2154">
        <w:rPr>
          <w:color w:val="000000"/>
        </w:rPr>
        <w:t xml:space="preserve">плата услуг по организации участия в </w:t>
      </w:r>
      <w:r w:rsidRPr="00EA2154">
        <w:rPr>
          <w:spacing w:val="-1"/>
        </w:rPr>
        <w:t>конференции</w:t>
      </w:r>
      <w:r>
        <w:t xml:space="preserve"> </w:t>
      </w:r>
      <w:r w:rsidRPr="00EA2154">
        <w:rPr>
          <w:color w:val="000000"/>
        </w:rPr>
        <w:t xml:space="preserve">составляет </w:t>
      </w:r>
      <w:r w:rsidRPr="00C81C34">
        <w:rPr>
          <w:b/>
          <w:bCs/>
          <w:color w:val="000000"/>
        </w:rPr>
        <w:t>150 (сто пятьдесят) рублей</w:t>
      </w:r>
      <w:r>
        <w:rPr>
          <w:color w:val="000000"/>
        </w:rPr>
        <w:t xml:space="preserve"> за одну страницу печатного текста формата А4</w:t>
      </w:r>
      <w:r w:rsidRPr="00EA2154">
        <w:rPr>
          <w:color w:val="000000"/>
        </w:rPr>
        <w:t>.</w:t>
      </w:r>
      <w:r>
        <w:rPr>
          <w:color w:val="000000"/>
        </w:rPr>
        <w:t xml:space="preserve"> Оплата производится безналичным порядком. Реквизиты по оплате – </w:t>
      </w:r>
      <w:r w:rsidRPr="00F81E04">
        <w:rPr>
          <w:b/>
          <w:bCs/>
          <w:i/>
          <w:iCs/>
          <w:color w:val="000000"/>
        </w:rPr>
        <w:t>Приложение 2.</w:t>
      </w:r>
    </w:p>
    <w:p w:rsidR="009A0469" w:rsidRPr="005A3B3B" w:rsidRDefault="009A0469" w:rsidP="005A3B3B">
      <w:pPr>
        <w:ind w:firstLine="284"/>
        <w:jc w:val="both"/>
      </w:pPr>
      <w:r w:rsidRPr="005A3B3B">
        <w:t xml:space="preserve">Справки по тел.: 8-3812-65-23-39 (факультет истории, философии и права, кафедра философии), 89136030342 (отв. орг. Кордас Ольга Михайловна) или по адресу </w:t>
      </w:r>
      <w:r w:rsidRPr="005A3B3B">
        <w:rPr>
          <w:lang w:val="en-US"/>
        </w:rPr>
        <w:t>kaf</w:t>
      </w:r>
      <w:r w:rsidRPr="005A3B3B">
        <w:t>.</w:t>
      </w:r>
      <w:r w:rsidRPr="005A3B3B">
        <w:rPr>
          <w:lang w:val="en-US"/>
        </w:rPr>
        <w:t>philos</w:t>
      </w:r>
      <w:r w:rsidRPr="005A3B3B">
        <w:t>_</w:t>
      </w:r>
      <w:r w:rsidRPr="005A3B3B">
        <w:rPr>
          <w:lang w:val="en-US"/>
        </w:rPr>
        <w:t>omgpu</w:t>
      </w:r>
      <w:r w:rsidRPr="005A3B3B">
        <w:t>@</w:t>
      </w:r>
      <w:r w:rsidRPr="005A3B3B">
        <w:rPr>
          <w:lang w:val="en-US"/>
        </w:rPr>
        <w:t>mail</w:t>
      </w:r>
      <w:r w:rsidRPr="005A3B3B">
        <w:t>.</w:t>
      </w:r>
      <w:r w:rsidRPr="005A3B3B">
        <w:rPr>
          <w:lang w:val="en-US"/>
        </w:rPr>
        <w:t>ru</w:t>
      </w:r>
      <w:r w:rsidRPr="005A3B3B">
        <w:t>.</w:t>
      </w:r>
    </w:p>
    <w:p w:rsidR="009A0469" w:rsidRPr="005A3B3B" w:rsidRDefault="009A0469" w:rsidP="005A3B3B">
      <w:pPr>
        <w:ind w:firstLine="284"/>
        <w:jc w:val="both"/>
      </w:pPr>
      <w:r w:rsidRPr="005A3B3B">
        <w:t>Регистрация участников и конференция состоится по адресу: г. Омск, пр. Мира, 32 (обращаться на кафедру философии,</w:t>
      </w:r>
      <w:r>
        <w:t xml:space="preserve"> </w:t>
      </w:r>
      <w:r w:rsidRPr="005A3B3B">
        <w:t>306 ауд.).</w:t>
      </w:r>
    </w:p>
    <w:p w:rsidR="009A0469" w:rsidRPr="005A3B3B" w:rsidRDefault="009A0469" w:rsidP="00627001"/>
    <w:p w:rsidR="009A0469" w:rsidRPr="005A3B3B" w:rsidRDefault="009A0469" w:rsidP="005A3B3B">
      <w:pPr>
        <w:ind w:firstLine="540"/>
        <w:jc w:val="center"/>
      </w:pPr>
      <w:r w:rsidRPr="005A3B3B">
        <w:rPr>
          <w:b/>
          <w:bCs/>
        </w:rPr>
        <w:t>Правила оформления статей</w:t>
      </w:r>
    </w:p>
    <w:p w:rsidR="009A0469" w:rsidRPr="005A3B3B" w:rsidRDefault="009A0469" w:rsidP="005A3B3B">
      <w:pPr>
        <w:ind w:firstLine="540"/>
        <w:jc w:val="both"/>
      </w:pPr>
    </w:p>
    <w:p w:rsidR="009A0469" w:rsidRPr="005A3B3B" w:rsidRDefault="009A0469" w:rsidP="005A3B3B">
      <w:pPr>
        <w:ind w:firstLine="540"/>
        <w:jc w:val="both"/>
      </w:pPr>
      <w:r w:rsidRPr="005A3B3B">
        <w:t xml:space="preserve">Статью необходимо набрать в текстовом редакторе Word (кроме Word-2007 (*.docx)) (шрифт – Times New Roman Cyr 14 пт, абзацный отступ – 0,5 см, межстрочный интервал – полуторный, без переносов в словах). Окончательный вариант статьи должен содержать не </w:t>
      </w:r>
      <w:r>
        <w:t xml:space="preserve">менее 3 и не </w:t>
      </w:r>
      <w:r w:rsidRPr="005A3B3B">
        <w:t xml:space="preserve">более 5 страниц (включая фотографии, рисунки и таблицы). Поля: сверху и снизу – по 2,5; слева и справа – по 2 см. </w:t>
      </w:r>
    </w:p>
    <w:p w:rsidR="009A0469" w:rsidRPr="005A3B3B" w:rsidRDefault="009A0469" w:rsidP="005A3B3B">
      <w:pPr>
        <w:ind w:firstLine="540"/>
        <w:jc w:val="both"/>
      </w:pPr>
      <w:r w:rsidRPr="005A3B3B">
        <w:rPr>
          <w:b/>
          <w:bCs/>
        </w:rPr>
        <w:t>Заголовок.</w:t>
      </w:r>
      <w:r w:rsidRPr="005A3B3B">
        <w:t xml:space="preserve"> В верхнем левом углу листа проставляется УДК. Далее, по центру, печатается название статьи (прописная буква только первая), ниже – инициалы, фамилия автора (-ов), строкой ниже – полное название организации (через запятую необходимо указать город, если этого не следует из названия, и страну). Ниже через строку помещаются текст аннотации и ключевые слова на русском языке. </w:t>
      </w:r>
    </w:p>
    <w:p w:rsidR="009A0469" w:rsidRPr="005A3B3B" w:rsidRDefault="009A0469" w:rsidP="009063BB">
      <w:pPr>
        <w:ind w:firstLine="540"/>
        <w:jc w:val="both"/>
      </w:pPr>
      <w:r w:rsidRPr="005A3B3B">
        <w:t xml:space="preserve">В </w:t>
      </w:r>
      <w:r w:rsidRPr="005A3B3B">
        <w:rPr>
          <w:b/>
          <w:bCs/>
        </w:rPr>
        <w:t>аннотации</w:t>
      </w:r>
      <w:r w:rsidRPr="005A3B3B">
        <w:t xml:space="preserve"> (3–5 предложений), раскрывающей основное содержание статьи, и в заключительной части статьи необходимо отразить новизну результатов исследования, их практическую значимость. </w:t>
      </w:r>
    </w:p>
    <w:p w:rsidR="009A0469" w:rsidRPr="005A3B3B" w:rsidRDefault="009A0469" w:rsidP="009063BB">
      <w:pPr>
        <w:ind w:firstLine="540"/>
        <w:jc w:val="both"/>
      </w:pPr>
      <w:r w:rsidRPr="005A3B3B">
        <w:rPr>
          <w:b/>
          <w:bCs/>
        </w:rPr>
        <w:t>Ключевые слова</w:t>
      </w:r>
      <w:r w:rsidRPr="005A3B3B">
        <w:t xml:space="preserve"> на русском язык</w:t>
      </w:r>
      <w:r>
        <w:t>е</w:t>
      </w:r>
      <w:r w:rsidRPr="005A3B3B">
        <w:t xml:space="preserve"> располагают под соответствующей аннотацией. Слева печатается словосочетание «Ключевые слова: » и через запятую приводятся не более шести слов/словосочетаний.</w:t>
      </w:r>
    </w:p>
    <w:p w:rsidR="009A0469" w:rsidRPr="005A3B3B" w:rsidRDefault="009A0469" w:rsidP="009063BB">
      <w:pPr>
        <w:ind w:firstLine="540"/>
        <w:jc w:val="both"/>
      </w:pPr>
      <w:r w:rsidRPr="005A3B3B">
        <w:rPr>
          <w:b/>
          <w:bCs/>
        </w:rPr>
        <w:t>Библиографический список</w:t>
      </w:r>
      <w:r w:rsidRPr="005A3B3B">
        <w:t xml:space="preserve">. В тексте должны содержаться ссылки на источники информации.  Ниже основного текста (или текстов примечаний) печатается по центру заглавие «Библиографический список» и через строку помещается пронумерованный перечень источников в порядке ссылок по тексту в соответствии с действующими требованиями к библиографическому описанию. В одном пункте перечня следует указывать только один источник информации. </w:t>
      </w:r>
    </w:p>
    <w:p w:rsidR="009A0469" w:rsidRDefault="009A0469" w:rsidP="009063BB">
      <w:pPr>
        <w:ind w:firstLine="540"/>
        <w:jc w:val="both"/>
      </w:pPr>
      <w:r w:rsidRPr="005A3B3B">
        <w:rPr>
          <w:b/>
          <w:bCs/>
        </w:rPr>
        <w:t>Ссылки на источники</w:t>
      </w:r>
      <w:r w:rsidRPr="005A3B3B">
        <w:t xml:space="preserve"> информации оформляются числами, заключенными в квадратные скобки (например, [1]). Библиографические описания оформляются в соответствии с ГОСТ 7.1-2003 и тщательно выверяются. Если ссылка на источник информации в тексте статьи повторяется, то повторно в квадратных  скобках указывается его номер из списка (без использования в библиографическом списке следующего порядкового номера и ссылки «Там же»). В случае, когда ссылаются на различные материалы из одного источника, в квадратных скобках указывают каждый раз еще и номер страницы, например, [1, с. 17] или [1, с. 28–29].</w:t>
      </w:r>
    </w:p>
    <w:p w:rsidR="009A0469" w:rsidRPr="00EA2154" w:rsidRDefault="009A0469" w:rsidP="00C817CE">
      <w:pPr>
        <w:pStyle w:val="Style1"/>
        <w:widowControl/>
        <w:tabs>
          <w:tab w:val="left" w:pos="264"/>
        </w:tabs>
        <w:spacing w:line="240" w:lineRule="auto"/>
        <w:ind w:firstLine="709"/>
      </w:pPr>
      <w:r>
        <w:t>А</w:t>
      </w:r>
      <w:r w:rsidRPr="00EA2154">
        <w:t>вторы опубликованных материалов несут ответственность за подбор и точность приведенных фактов, цитат, статистических данных и прочих сведений, отсутствие плагиата</w:t>
      </w:r>
      <w:r>
        <w:t>.</w:t>
      </w:r>
      <w:r w:rsidRPr="00C817CE">
        <w:rPr>
          <w:color w:val="000000"/>
        </w:rPr>
        <w:t xml:space="preserve"> </w:t>
      </w:r>
      <w:r>
        <w:rPr>
          <w:color w:val="000000"/>
        </w:rPr>
        <w:t>О</w:t>
      </w:r>
      <w:r w:rsidRPr="00D35A8F">
        <w:rPr>
          <w:color w:val="000000"/>
        </w:rPr>
        <w:t>ргкомитет конференции</w:t>
      </w:r>
      <w:r w:rsidRPr="00EA2154">
        <w:t xml:space="preserve"> оставляет за собой право проверки статьи в системе «Антиплагиат» и отказа в публикации статей (материалов) ненадлежащего качества.</w:t>
      </w:r>
    </w:p>
    <w:p w:rsidR="009A0469" w:rsidRPr="00EA2154" w:rsidRDefault="009A0469" w:rsidP="00C817CE">
      <w:pPr>
        <w:pStyle w:val="Style1"/>
        <w:widowControl/>
        <w:tabs>
          <w:tab w:val="left" w:pos="264"/>
        </w:tabs>
        <w:spacing w:line="240" w:lineRule="auto"/>
        <w:ind w:firstLine="709"/>
      </w:pPr>
      <w:r>
        <w:t>Публикация материалов подразумевает с</w:t>
      </w:r>
      <w:r w:rsidRPr="00EA2154">
        <w:t>огласие автора на размещение его электронной версии в научной электронной библиотеке eLIBRARY.RU (</w:t>
      </w:r>
      <w:hyperlink r:id="rId4" w:history="1">
        <w:r w:rsidRPr="00EA2154">
          <w:t>http://elibrary.ru</w:t>
        </w:r>
      </w:hyperlink>
      <w:r w:rsidRPr="00EA2154">
        <w:t xml:space="preserve">), включение в Российский индекс научного цитирования (РИНЦ). </w:t>
      </w:r>
      <w:r>
        <w:rPr>
          <w:color w:val="000000"/>
        </w:rPr>
        <w:t>О</w:t>
      </w:r>
      <w:r w:rsidRPr="00D35A8F">
        <w:rPr>
          <w:color w:val="000000"/>
        </w:rPr>
        <w:t>ргкомитет конференции</w:t>
      </w:r>
      <w:r w:rsidRPr="00EA2154">
        <w:t xml:space="preserve"> оставляет за собой право размещать материалы в электронных базах данных.</w:t>
      </w:r>
    </w:p>
    <w:p w:rsidR="009A0469" w:rsidRDefault="009A0469" w:rsidP="00C817CE">
      <w:pPr>
        <w:pStyle w:val="Style1"/>
        <w:widowControl/>
        <w:tabs>
          <w:tab w:val="left" w:pos="264"/>
        </w:tabs>
        <w:spacing w:line="240" w:lineRule="auto"/>
        <w:ind w:firstLine="709"/>
      </w:pPr>
      <w:r w:rsidRPr="00D35A8F">
        <w:t>Командировочные расходы оплачиваются командирующей стороной.</w:t>
      </w:r>
      <w:r>
        <w:t xml:space="preserve"> </w:t>
      </w:r>
      <w:r w:rsidRPr="00D35A8F">
        <w:t>Рассылка сборника осуществляется наложенным платежом.</w:t>
      </w:r>
    </w:p>
    <w:p w:rsidR="009A0469" w:rsidRDefault="009A0469" w:rsidP="00C817CE">
      <w:pPr>
        <w:pStyle w:val="Style1"/>
        <w:widowControl/>
        <w:tabs>
          <w:tab w:val="left" w:pos="264"/>
        </w:tabs>
        <w:spacing w:line="240" w:lineRule="auto"/>
        <w:ind w:firstLine="709"/>
      </w:pPr>
    </w:p>
    <w:p w:rsidR="009A0469" w:rsidRDefault="009A0469" w:rsidP="001C1EC2">
      <w:pPr>
        <w:shd w:val="clear" w:color="auto" w:fill="FFFFFF"/>
        <w:ind w:firstLine="709"/>
        <w:jc w:val="both"/>
        <w:rPr>
          <w:b/>
          <w:bCs/>
          <w:color w:val="000000"/>
          <w:spacing w:val="-1"/>
        </w:rPr>
      </w:pPr>
      <w:r w:rsidRPr="00213367">
        <w:rPr>
          <w:b/>
          <w:bCs/>
        </w:rPr>
        <w:t>Внимание!</w:t>
      </w:r>
      <w:r w:rsidRPr="00213367">
        <w:t xml:space="preserve"> Рукописи, оформленные без соблюдения настоящих требований, </w:t>
      </w:r>
      <w:r>
        <w:rPr>
          <w:color w:val="000000"/>
        </w:rPr>
        <w:t>о</w:t>
      </w:r>
      <w:r w:rsidRPr="002243CC">
        <w:rPr>
          <w:color w:val="000000"/>
        </w:rPr>
        <w:t>ргкомитет</w:t>
      </w:r>
      <w:r>
        <w:rPr>
          <w:color w:val="000000"/>
        </w:rPr>
        <w:t>ом</w:t>
      </w:r>
      <w:r w:rsidRPr="002243CC">
        <w:rPr>
          <w:color w:val="000000"/>
        </w:rPr>
        <w:t xml:space="preserve"> конференции</w:t>
      </w:r>
      <w:r w:rsidRPr="00213367">
        <w:t xml:space="preserve"> не рассматриваются. Поступившие в редакцию для публикации материалы авторам не возвращаются.</w:t>
      </w:r>
    </w:p>
    <w:p w:rsidR="009A0469" w:rsidRDefault="009A0469">
      <w:pPr>
        <w:spacing w:after="200" w:line="276" w:lineRule="auto"/>
      </w:pPr>
      <w:r>
        <w:br w:type="page"/>
      </w:r>
    </w:p>
    <w:p w:rsidR="009A0469" w:rsidRPr="00D35A8F" w:rsidRDefault="009A0469" w:rsidP="001C1EC2">
      <w:pPr>
        <w:ind w:left="960"/>
        <w:jc w:val="right"/>
        <w:rPr>
          <w:b/>
          <w:bCs/>
          <w:i/>
          <w:iCs/>
        </w:rPr>
      </w:pPr>
      <w:r w:rsidRPr="00D35A8F">
        <w:rPr>
          <w:b/>
          <w:bCs/>
          <w:i/>
          <w:iCs/>
        </w:rPr>
        <w:t>Приложение 1</w:t>
      </w:r>
    </w:p>
    <w:p w:rsidR="009A0469" w:rsidRDefault="009A0469" w:rsidP="001C1EC2">
      <w:pPr>
        <w:ind w:firstLine="600"/>
        <w:jc w:val="center"/>
        <w:rPr>
          <w:b/>
          <w:bCs/>
        </w:rPr>
      </w:pPr>
    </w:p>
    <w:p w:rsidR="009A0469" w:rsidRDefault="009A0469" w:rsidP="001C1EC2">
      <w:pPr>
        <w:ind w:firstLine="600"/>
        <w:jc w:val="center"/>
        <w:rPr>
          <w:b/>
          <w:bCs/>
        </w:rPr>
      </w:pPr>
      <w:r w:rsidRPr="00D35A8F">
        <w:rPr>
          <w:b/>
          <w:bCs/>
        </w:rPr>
        <w:t>Форма заявки</w:t>
      </w:r>
    </w:p>
    <w:p w:rsidR="009A0469" w:rsidRDefault="009A0469" w:rsidP="001C1EC2">
      <w:pPr>
        <w:ind w:firstLine="600"/>
        <w:jc w:val="center"/>
        <w:rPr>
          <w:b/>
          <w:bCs/>
        </w:rPr>
      </w:pPr>
    </w:p>
    <w:p w:rsidR="009A0469" w:rsidRPr="00D35A8F" w:rsidRDefault="009A0469" w:rsidP="001C1EC2">
      <w:pPr>
        <w:ind w:firstLine="600"/>
        <w:jc w:val="center"/>
        <w:rPr>
          <w:b/>
          <w:bCs/>
        </w:rPr>
      </w:pPr>
    </w:p>
    <w:tbl>
      <w:tblPr>
        <w:tblW w:w="10078" w:type="dxa"/>
        <w:tblInd w:w="-106" w:type="dxa"/>
        <w:tblLayout w:type="fixed"/>
        <w:tblLook w:val="0000"/>
      </w:tblPr>
      <w:tblGrid>
        <w:gridCol w:w="6330"/>
        <w:gridCol w:w="3748"/>
      </w:tblGrid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Фамилия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  <w:jc w:val="center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Имя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  <w:jc w:val="center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Отчество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  <w:jc w:val="center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Название статьи и доклада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  <w:jc w:val="center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Ученая степень, ученое звание, почетное звание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  <w:jc w:val="center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Город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  <w:jc w:val="center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Место работы, должность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  <w:jc w:val="center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Домашний адрес (с индексом)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  <w:jc w:val="center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rPr>
                <w:lang w:val="en-US"/>
              </w:rPr>
              <w:t>E - mail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  <w:jc w:val="center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Телефоны (служеб. и мобильный) с указанием кода города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  <w:jc w:val="center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rPr>
                <w:spacing w:val="-2"/>
              </w:rPr>
              <w:t>Дата оплаты оргвзноса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  <w:jc w:val="center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Форма участия (очная</w:t>
            </w:r>
            <w:r>
              <w:t xml:space="preserve"> / </w:t>
            </w:r>
            <w:r w:rsidRPr="00D35A8F">
              <w:t>заочная)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</w:pPr>
          </w:p>
        </w:tc>
      </w:tr>
      <w:tr w:rsidR="009A0469" w:rsidRPr="00D35A8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Необходимость мультимедиа для презентации («да» или «нет»)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</w:pPr>
          </w:p>
        </w:tc>
      </w:tr>
      <w:tr w:rsidR="009A0469" w:rsidRPr="00D35A8F">
        <w:tc>
          <w:tcPr>
            <w:tcW w:w="63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>Дата отправки статьи</w:t>
            </w: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</w:pPr>
          </w:p>
        </w:tc>
      </w:tr>
      <w:tr w:rsidR="009A0469" w:rsidRPr="00D35A8F"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0469" w:rsidRPr="00D35A8F" w:rsidRDefault="009A0469" w:rsidP="00D75400">
            <w:pPr>
              <w:snapToGrid w:val="0"/>
            </w:pPr>
            <w:r w:rsidRPr="00D35A8F">
              <w:t xml:space="preserve">Согласие на размещение электронной версии статьи в научной электронной библиотеке </w:t>
            </w:r>
            <w:r w:rsidRPr="00D35A8F">
              <w:rPr>
                <w:lang w:val="en-US"/>
              </w:rPr>
              <w:t>eLIBRARY</w:t>
            </w:r>
            <w:r w:rsidRPr="00D35A8F">
              <w:t>.</w:t>
            </w:r>
            <w:r w:rsidRPr="00D35A8F">
              <w:rPr>
                <w:lang w:val="en-US"/>
              </w:rPr>
              <w:t>RU</w:t>
            </w:r>
            <w:r w:rsidRPr="00D35A8F">
              <w:t xml:space="preserve"> (наличие ответа «согласен/согласна» – обязательное условие публикации)</w:t>
            </w: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69" w:rsidRPr="00D35A8F" w:rsidRDefault="009A0469" w:rsidP="00D75400">
            <w:pPr>
              <w:snapToGrid w:val="0"/>
            </w:pPr>
          </w:p>
        </w:tc>
      </w:tr>
    </w:tbl>
    <w:p w:rsidR="009A0469" w:rsidRPr="00D35A8F" w:rsidRDefault="009A0469" w:rsidP="001C1EC2">
      <w:pPr>
        <w:jc w:val="right"/>
      </w:pPr>
    </w:p>
    <w:p w:rsidR="009A0469" w:rsidRDefault="009A0469" w:rsidP="00EA5D5A">
      <w:pPr>
        <w:jc w:val="both"/>
      </w:pPr>
      <w:bookmarkStart w:id="0" w:name="_GoBack"/>
      <w:bookmarkEnd w:id="0"/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Default="009A0469" w:rsidP="00EA5D5A">
      <w:pPr>
        <w:jc w:val="both"/>
      </w:pPr>
    </w:p>
    <w:p w:rsidR="009A0469" w:rsidRPr="00C81C34" w:rsidRDefault="009A0469" w:rsidP="00C81C34">
      <w:pPr>
        <w:pageBreakBefore/>
        <w:ind w:firstLine="5954"/>
        <w:jc w:val="right"/>
        <w:rPr>
          <w:b/>
          <w:bCs/>
          <w:i/>
          <w:iCs/>
        </w:rPr>
      </w:pPr>
      <w:r w:rsidRPr="00C81C34">
        <w:rPr>
          <w:b/>
          <w:bCs/>
          <w:i/>
          <w:iCs/>
        </w:rPr>
        <w:t xml:space="preserve">Приложение 2 </w:t>
      </w:r>
    </w:p>
    <w:p w:rsidR="009A0469" w:rsidRPr="00DC1278" w:rsidRDefault="009A0469" w:rsidP="00C81C34">
      <w:pPr>
        <w:pStyle w:val="BodyTextIndent"/>
        <w:tabs>
          <w:tab w:val="left" w:pos="6804"/>
        </w:tabs>
        <w:spacing w:line="288" w:lineRule="auto"/>
        <w:ind w:firstLine="0"/>
        <w:jc w:val="center"/>
        <w:rPr>
          <w:b/>
          <w:bCs/>
          <w:sz w:val="24"/>
          <w:szCs w:val="24"/>
        </w:rPr>
      </w:pPr>
    </w:p>
    <w:p w:rsidR="009A0469" w:rsidRPr="00DC1278" w:rsidRDefault="009A0469" w:rsidP="00C81C34">
      <w:pPr>
        <w:pStyle w:val="BodyTextIndent"/>
        <w:tabs>
          <w:tab w:val="left" w:pos="6804"/>
        </w:tabs>
        <w:spacing w:line="288" w:lineRule="auto"/>
        <w:ind w:firstLine="0"/>
        <w:jc w:val="center"/>
        <w:rPr>
          <w:b/>
          <w:bCs/>
          <w:sz w:val="24"/>
          <w:szCs w:val="24"/>
        </w:rPr>
      </w:pPr>
      <w:r w:rsidRPr="00DC1278">
        <w:rPr>
          <w:b/>
          <w:bCs/>
          <w:sz w:val="24"/>
          <w:szCs w:val="24"/>
        </w:rPr>
        <w:t xml:space="preserve">ТРЕБОВАНИЯ </w:t>
      </w:r>
    </w:p>
    <w:p w:rsidR="009A0469" w:rsidRPr="00DC1278" w:rsidRDefault="009A0469" w:rsidP="00C81C34">
      <w:pPr>
        <w:pStyle w:val="BodyTextIndent"/>
        <w:tabs>
          <w:tab w:val="left" w:pos="6804"/>
        </w:tabs>
        <w:spacing w:line="288" w:lineRule="auto"/>
        <w:ind w:firstLine="0"/>
        <w:jc w:val="center"/>
        <w:rPr>
          <w:b/>
          <w:bCs/>
          <w:sz w:val="24"/>
          <w:szCs w:val="24"/>
        </w:rPr>
      </w:pPr>
      <w:r w:rsidRPr="00DC1278">
        <w:rPr>
          <w:b/>
          <w:bCs/>
          <w:sz w:val="24"/>
          <w:szCs w:val="24"/>
        </w:rPr>
        <w:t>к оформлению оплаты</w:t>
      </w:r>
    </w:p>
    <w:p w:rsidR="009A0469" w:rsidRPr="00DC1278" w:rsidRDefault="009A0469" w:rsidP="00C81C34">
      <w:pPr>
        <w:ind w:firstLine="720"/>
        <w:jc w:val="both"/>
      </w:pPr>
      <w:r w:rsidRPr="00DC1278">
        <w:t>1.</w:t>
      </w:r>
      <w:r w:rsidRPr="00DC1278">
        <w:rPr>
          <w:b/>
          <w:bCs/>
        </w:rPr>
        <w:t xml:space="preserve"> Заказчик</w:t>
      </w:r>
      <w:r w:rsidRPr="00DC1278">
        <w:t xml:space="preserve"> обязан использовать для оплаты только счета, выставленные </w:t>
      </w:r>
      <w:r w:rsidRPr="00DC1278">
        <w:rPr>
          <w:b/>
          <w:bCs/>
        </w:rPr>
        <w:t>Исполнителем</w:t>
      </w:r>
      <w:r w:rsidRPr="00DC1278">
        <w:t>.</w:t>
      </w:r>
      <w:r w:rsidRPr="00DC1278">
        <w:rPr>
          <w:color w:val="FF0000"/>
        </w:rPr>
        <w:t xml:space="preserve"> </w:t>
      </w:r>
    </w:p>
    <w:p w:rsidR="009A0469" w:rsidRDefault="009A0469" w:rsidP="00C81C34">
      <w:pPr>
        <w:ind w:firstLine="720"/>
        <w:jc w:val="both"/>
      </w:pPr>
      <w:r w:rsidRPr="00DC1278">
        <w:t>2. Образец квитанции:</w:t>
      </w:r>
    </w:p>
    <w:p w:rsidR="009A0469" w:rsidRPr="00DC1278" w:rsidRDefault="009A0469" w:rsidP="00C81C34">
      <w:pPr>
        <w:ind w:firstLine="720"/>
        <w:jc w:val="both"/>
      </w:pPr>
    </w:p>
    <w:tbl>
      <w:tblPr>
        <w:tblW w:w="9101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510"/>
        <w:gridCol w:w="6591"/>
      </w:tblGrid>
      <w:tr w:rsidR="009A0469" w:rsidRPr="00C81C34">
        <w:tc>
          <w:tcPr>
            <w:tcW w:w="2510" w:type="dxa"/>
          </w:tcPr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  <w:r w:rsidRPr="00C81C34">
              <w:rPr>
                <w:rFonts w:ascii="Times New Roman" w:hAnsi="Times New Roman" w:cs="Times New Roman"/>
              </w:rPr>
              <w:t>Извещение</w:t>
            </w: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  <w:r w:rsidRPr="00C81C34"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6591" w:type="dxa"/>
          </w:tcPr>
          <w:p w:rsidR="009A0469" w:rsidRPr="00C81C34" w:rsidRDefault="009A0469" w:rsidP="005159D7">
            <w:pPr>
              <w:ind w:left="-5"/>
              <w:rPr>
                <w:color w:val="000000"/>
                <w:sz w:val="20"/>
                <w:szCs w:val="20"/>
              </w:rPr>
            </w:pPr>
            <w:r w:rsidRPr="00C81C34">
              <w:rPr>
                <w:sz w:val="20"/>
                <w:szCs w:val="20"/>
              </w:rPr>
              <w:t xml:space="preserve">                                                                     </w:t>
            </w:r>
            <w:r w:rsidRPr="00C81C34">
              <w:rPr>
                <w:color w:val="000000"/>
                <w:sz w:val="20"/>
                <w:szCs w:val="20"/>
              </w:rPr>
              <w:t>Форма № ПД-4</w:t>
            </w:r>
          </w:p>
          <w:p w:rsidR="009A0469" w:rsidRPr="00C81C34" w:rsidRDefault="009A0469" w:rsidP="005159D7">
            <w:pPr>
              <w:ind w:left="-5"/>
              <w:rPr>
                <w:color w:val="000000"/>
                <w:sz w:val="20"/>
                <w:szCs w:val="20"/>
              </w:rPr>
            </w:pPr>
          </w:p>
          <w:p w:rsidR="009A0469" w:rsidRPr="00C81C34" w:rsidRDefault="009A0469" w:rsidP="005159D7">
            <w:pPr>
              <w:ind w:left="-5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81C34">
              <w:rPr>
                <w:b/>
                <w:bCs/>
                <w:color w:val="000000"/>
                <w:sz w:val="20"/>
                <w:szCs w:val="20"/>
                <w:u w:val="single"/>
              </w:rPr>
              <w:t>УФК по Омской области (ФГБОУ ВПО «ОмГПУ», л/с  20526Х51030)</w:t>
            </w:r>
          </w:p>
          <w:p w:rsidR="009A0469" w:rsidRPr="00C81C34" w:rsidRDefault="009A0469" w:rsidP="005159D7">
            <w:pPr>
              <w:spacing w:line="227" w:lineRule="exact"/>
              <w:ind w:left="-5" w:right="-5"/>
              <w:jc w:val="center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 xml:space="preserve"> (наименование получателя платежа)</w:t>
            </w:r>
          </w:p>
          <w:p w:rsidR="009A0469" w:rsidRPr="00C81C34" w:rsidRDefault="009A0469" w:rsidP="005159D7">
            <w:pPr>
              <w:ind w:left="-5"/>
              <w:rPr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 xml:space="preserve">ИНН  </w:t>
            </w:r>
            <w:r w:rsidRPr="00C81C34">
              <w:rPr>
                <w:b/>
                <w:bCs/>
                <w:color w:val="000000"/>
                <w:sz w:val="20"/>
                <w:szCs w:val="20"/>
              </w:rPr>
              <w:t xml:space="preserve">5503037623 </w:t>
            </w:r>
            <w:r w:rsidRPr="00C81C34">
              <w:rPr>
                <w:color w:val="000000"/>
                <w:sz w:val="20"/>
                <w:szCs w:val="20"/>
              </w:rPr>
              <w:t xml:space="preserve">КПП </w:t>
            </w:r>
            <w:r w:rsidRPr="00C81C34">
              <w:rPr>
                <w:b/>
                <w:bCs/>
                <w:color w:val="000000"/>
                <w:sz w:val="20"/>
                <w:szCs w:val="20"/>
              </w:rPr>
              <w:t xml:space="preserve">550301001 </w:t>
            </w:r>
            <w:r w:rsidRPr="00C81C34">
              <w:rPr>
                <w:color w:val="000000"/>
                <w:sz w:val="20"/>
                <w:szCs w:val="20"/>
              </w:rPr>
              <w:t xml:space="preserve">Р/сч  </w:t>
            </w:r>
            <w:r w:rsidRPr="00C81C34">
              <w:rPr>
                <w:b/>
                <w:bCs/>
                <w:color w:val="000000"/>
                <w:sz w:val="20"/>
                <w:szCs w:val="20"/>
              </w:rPr>
              <w:t>40501810500002000483</w:t>
            </w:r>
          </w:p>
          <w:p w:rsidR="009A0469" w:rsidRPr="00C81C34" w:rsidRDefault="009A0469" w:rsidP="005159D7">
            <w:pPr>
              <w:rPr>
                <w:sz w:val="20"/>
                <w:szCs w:val="20"/>
                <w:u w:val="single"/>
              </w:rPr>
            </w:pPr>
            <w:r w:rsidRPr="00C81C34">
              <w:rPr>
                <w:sz w:val="20"/>
                <w:szCs w:val="20"/>
                <w:u w:val="single"/>
              </w:rPr>
              <w:t>отделение г. Омска</w:t>
            </w:r>
          </w:p>
          <w:p w:rsidR="009A0469" w:rsidRPr="00C81C34" w:rsidRDefault="009A0469" w:rsidP="005159D7">
            <w:pPr>
              <w:spacing w:line="227" w:lineRule="exact"/>
              <w:ind w:left="-5" w:right="-5"/>
              <w:jc w:val="center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 xml:space="preserve"> (наименование банка получателя платежа)</w:t>
            </w:r>
          </w:p>
          <w:p w:rsidR="009A0469" w:rsidRPr="00C81C34" w:rsidRDefault="009A0469" w:rsidP="005159D7">
            <w:pPr>
              <w:tabs>
                <w:tab w:val="left" w:leader="underscore" w:pos="1980"/>
                <w:tab w:val="left" w:leader="underscore" w:pos="5896"/>
              </w:tabs>
              <w:spacing w:line="227" w:lineRule="exact"/>
              <w:ind w:left="-5"/>
              <w:jc w:val="center"/>
              <w:rPr>
                <w:color w:val="000000"/>
                <w:sz w:val="20"/>
                <w:szCs w:val="20"/>
              </w:rPr>
            </w:pPr>
            <w:r w:rsidRPr="00C81C34">
              <w:rPr>
                <w:b/>
                <w:bCs/>
                <w:color w:val="000000"/>
                <w:sz w:val="20"/>
                <w:szCs w:val="20"/>
              </w:rPr>
              <w:t>БИК 045209001</w:t>
            </w:r>
            <w:r w:rsidRPr="00C81C3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81C34">
              <w:rPr>
                <w:color w:val="000000"/>
                <w:sz w:val="20"/>
                <w:szCs w:val="20"/>
              </w:rPr>
              <w:t>№___________________________________</w:t>
            </w:r>
          </w:p>
          <w:p w:rsidR="009A0469" w:rsidRPr="00C81C34" w:rsidRDefault="009A0469" w:rsidP="005159D7">
            <w:pPr>
              <w:spacing w:line="227" w:lineRule="exact"/>
              <w:ind w:left="-5" w:right="5"/>
              <w:jc w:val="center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>( номер кор. /с банка получателя платежа)</w:t>
            </w:r>
          </w:p>
          <w:p w:rsidR="009A0469" w:rsidRPr="00C81C34" w:rsidRDefault="009A0469" w:rsidP="005159D7">
            <w:pPr>
              <w:rPr>
                <w:color w:val="000000"/>
                <w:sz w:val="20"/>
                <w:szCs w:val="20"/>
              </w:rPr>
            </w:pPr>
            <w:r w:rsidRPr="00C81C34">
              <w:rPr>
                <w:b/>
                <w:bCs/>
                <w:sz w:val="20"/>
                <w:szCs w:val="20"/>
              </w:rPr>
              <w:t>000 000 000 000 000 00130</w:t>
            </w:r>
            <w:r w:rsidRPr="00C81C34">
              <w:rPr>
                <w:rStyle w:val="FontStyle12"/>
                <w:b/>
                <w:bCs/>
                <w:sz w:val="20"/>
                <w:szCs w:val="20"/>
              </w:rPr>
              <w:t xml:space="preserve"> </w:t>
            </w:r>
            <w:r w:rsidRPr="00C81C34">
              <w:rPr>
                <w:color w:val="000000"/>
                <w:sz w:val="20"/>
                <w:szCs w:val="20"/>
              </w:rPr>
              <w:t xml:space="preserve">оплата услуг по организации участия в </w:t>
            </w:r>
            <w:r w:rsidRPr="00C81C34">
              <w:rPr>
                <w:spacing w:val="-1"/>
                <w:sz w:val="20"/>
                <w:szCs w:val="20"/>
              </w:rPr>
              <w:t>конференции</w:t>
            </w:r>
            <w:r w:rsidRPr="00C81C34">
              <w:rPr>
                <w:sz w:val="20"/>
                <w:szCs w:val="20"/>
              </w:rPr>
              <w:t xml:space="preserve"> «Реальность. Человек. Культура: философия и философствование в современной культуре»;</w:t>
            </w:r>
          </w:p>
          <w:p w:rsidR="009A0469" w:rsidRPr="00C81C34" w:rsidRDefault="009A0469" w:rsidP="005159D7">
            <w:pPr>
              <w:tabs>
                <w:tab w:val="left" w:leader="underscore" w:pos="893"/>
                <w:tab w:val="left" w:leader="underscore" w:pos="5962"/>
              </w:tabs>
              <w:spacing w:line="227" w:lineRule="exact"/>
              <w:rPr>
                <w:b/>
                <w:bCs/>
                <w:sz w:val="20"/>
                <w:szCs w:val="20"/>
              </w:rPr>
            </w:pPr>
            <w:r w:rsidRPr="00C81C34">
              <w:rPr>
                <w:sz w:val="20"/>
                <w:szCs w:val="20"/>
              </w:rPr>
              <w:t>ФИО плательщика _______________________________________</w:t>
            </w:r>
          </w:p>
          <w:p w:rsidR="009A0469" w:rsidRPr="00C81C34" w:rsidRDefault="009A0469" w:rsidP="005159D7">
            <w:pPr>
              <w:tabs>
                <w:tab w:val="left" w:pos="0"/>
                <w:tab w:val="left" w:leader="underscore" w:pos="2772"/>
                <w:tab w:val="left" w:leader="underscore" w:pos="3629"/>
              </w:tabs>
              <w:spacing w:line="227" w:lineRule="exact"/>
              <w:ind w:left="11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>Сумма платежа ____  руб.00  коп.</w:t>
            </w:r>
          </w:p>
          <w:p w:rsidR="009A0469" w:rsidRPr="00C81C34" w:rsidRDefault="009A0469" w:rsidP="005159D7">
            <w:pPr>
              <w:tabs>
                <w:tab w:val="left" w:pos="0"/>
                <w:tab w:val="left" w:leader="underscore" w:pos="2772"/>
                <w:tab w:val="left" w:leader="underscore" w:pos="3629"/>
              </w:tabs>
              <w:spacing w:line="227" w:lineRule="exact"/>
              <w:ind w:left="11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>Сумма платы за услуги ____________  руб. __________________  коп.</w:t>
            </w:r>
          </w:p>
          <w:p w:rsidR="009A0469" w:rsidRPr="00C81C34" w:rsidRDefault="009A0469" w:rsidP="005159D7">
            <w:pPr>
              <w:tabs>
                <w:tab w:val="left" w:pos="0"/>
                <w:tab w:val="left" w:leader="underscore" w:pos="2772"/>
                <w:tab w:val="left" w:leader="underscore" w:pos="3629"/>
              </w:tabs>
              <w:spacing w:line="227" w:lineRule="exact"/>
              <w:ind w:left="11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>Итого ___________________________  руб.  __________________ коп.</w:t>
            </w:r>
          </w:p>
          <w:p w:rsidR="009A0469" w:rsidRPr="00C81C34" w:rsidRDefault="009A0469" w:rsidP="005159D7">
            <w:pPr>
              <w:ind w:left="-5"/>
              <w:rPr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 (подпись плательщика)                                             "______"_______________20___  г.                                      </w:t>
            </w:r>
          </w:p>
          <w:p w:rsidR="009A0469" w:rsidRPr="00C81C34" w:rsidRDefault="009A0469" w:rsidP="005159D7">
            <w:pPr>
              <w:tabs>
                <w:tab w:val="left" w:leader="underscore" w:pos="893"/>
                <w:tab w:val="left" w:leader="underscore" w:pos="5962"/>
              </w:tabs>
              <w:spacing w:line="227" w:lineRule="exact"/>
              <w:ind w:left="-5"/>
              <w:jc w:val="right"/>
              <w:rPr>
                <w:color w:val="000000"/>
                <w:sz w:val="20"/>
                <w:szCs w:val="20"/>
              </w:rPr>
            </w:pPr>
          </w:p>
          <w:p w:rsidR="009A0469" w:rsidRPr="00C81C34" w:rsidRDefault="009A0469" w:rsidP="005159D7">
            <w:pPr>
              <w:tabs>
                <w:tab w:val="left" w:leader="underscore" w:pos="893"/>
                <w:tab w:val="left" w:leader="underscore" w:pos="5962"/>
              </w:tabs>
              <w:spacing w:line="227" w:lineRule="exact"/>
              <w:ind w:left="-5"/>
              <w:jc w:val="right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>_________________</w:t>
            </w:r>
          </w:p>
          <w:p w:rsidR="009A0469" w:rsidRPr="00C81C34" w:rsidRDefault="009A0469" w:rsidP="005159D7">
            <w:pPr>
              <w:tabs>
                <w:tab w:val="left" w:leader="underscore" w:pos="893"/>
                <w:tab w:val="left" w:leader="underscore" w:pos="5962"/>
              </w:tabs>
              <w:spacing w:line="227" w:lineRule="exact"/>
              <w:ind w:left="-5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0469" w:rsidRPr="00C81C34">
        <w:trPr>
          <w:trHeight w:val="3607"/>
        </w:trPr>
        <w:tc>
          <w:tcPr>
            <w:tcW w:w="2510" w:type="dxa"/>
          </w:tcPr>
          <w:p w:rsidR="009A0469" w:rsidRPr="00C81C34" w:rsidRDefault="009A0469" w:rsidP="005159D7">
            <w:pPr>
              <w:pStyle w:val="TableContents"/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spacing w:line="227" w:lineRule="exact"/>
              <w:rPr>
                <w:rFonts w:ascii="Times New Roman" w:hAnsi="Times New Roman" w:cs="Times New Roman"/>
              </w:rPr>
            </w:pPr>
            <w:r w:rsidRPr="00C81C34">
              <w:rPr>
                <w:rFonts w:ascii="Times New Roman" w:hAnsi="Times New Roman" w:cs="Times New Roman"/>
              </w:rPr>
              <w:t>Квитанция</w:t>
            </w: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9A0469" w:rsidRPr="00C81C34" w:rsidRDefault="009A0469" w:rsidP="005159D7">
            <w:pPr>
              <w:pStyle w:val="TableContents"/>
              <w:rPr>
                <w:rFonts w:ascii="Times New Roman" w:hAnsi="Times New Roman" w:cs="Times New Roman"/>
              </w:rPr>
            </w:pPr>
            <w:r w:rsidRPr="00C81C34"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6591" w:type="dxa"/>
          </w:tcPr>
          <w:p w:rsidR="009A0469" w:rsidRPr="00C81C34" w:rsidRDefault="009A0469" w:rsidP="005159D7">
            <w:pPr>
              <w:spacing w:line="227" w:lineRule="exact"/>
              <w:ind w:left="-5" w:right="1065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Форма № ПД-4</w:t>
            </w:r>
          </w:p>
          <w:p w:rsidR="009A0469" w:rsidRPr="00C81C34" w:rsidRDefault="009A0469" w:rsidP="005159D7">
            <w:pPr>
              <w:spacing w:line="227" w:lineRule="exact"/>
              <w:ind w:left="-5" w:right="1065"/>
              <w:jc w:val="right"/>
              <w:rPr>
                <w:sz w:val="20"/>
                <w:szCs w:val="20"/>
              </w:rPr>
            </w:pPr>
          </w:p>
          <w:p w:rsidR="009A0469" w:rsidRPr="00C81C34" w:rsidRDefault="009A0469" w:rsidP="005159D7">
            <w:pPr>
              <w:ind w:left="-5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81C34">
              <w:rPr>
                <w:b/>
                <w:bCs/>
                <w:color w:val="000000"/>
                <w:sz w:val="20"/>
                <w:szCs w:val="20"/>
                <w:u w:val="single"/>
              </w:rPr>
              <w:t>УФК по Омской области (ФГБОУ ВПО «ОмГПУ», л/с  20526Х51030)</w:t>
            </w:r>
          </w:p>
          <w:p w:rsidR="009A0469" w:rsidRPr="00C81C34" w:rsidRDefault="009A0469" w:rsidP="005159D7">
            <w:pPr>
              <w:spacing w:line="227" w:lineRule="exact"/>
              <w:ind w:left="-5" w:right="-5"/>
              <w:jc w:val="center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 xml:space="preserve"> (наименование получателя платежа)</w:t>
            </w:r>
          </w:p>
          <w:p w:rsidR="009A0469" w:rsidRPr="00C81C34" w:rsidRDefault="009A0469" w:rsidP="005159D7">
            <w:pPr>
              <w:ind w:left="-5"/>
              <w:rPr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 xml:space="preserve">ИНН  </w:t>
            </w:r>
            <w:r w:rsidRPr="00C81C34">
              <w:rPr>
                <w:b/>
                <w:bCs/>
                <w:color w:val="000000"/>
                <w:sz w:val="20"/>
                <w:szCs w:val="20"/>
              </w:rPr>
              <w:t xml:space="preserve">5503037623 </w:t>
            </w:r>
            <w:r w:rsidRPr="00C81C34">
              <w:rPr>
                <w:color w:val="000000"/>
                <w:sz w:val="20"/>
                <w:szCs w:val="20"/>
              </w:rPr>
              <w:t xml:space="preserve">КПП </w:t>
            </w:r>
            <w:r w:rsidRPr="00C81C34">
              <w:rPr>
                <w:b/>
                <w:bCs/>
                <w:color w:val="000000"/>
                <w:sz w:val="20"/>
                <w:szCs w:val="20"/>
              </w:rPr>
              <w:t xml:space="preserve">550301001 </w:t>
            </w:r>
            <w:r w:rsidRPr="00C81C34">
              <w:rPr>
                <w:color w:val="000000"/>
                <w:sz w:val="20"/>
                <w:szCs w:val="20"/>
              </w:rPr>
              <w:t xml:space="preserve">Р/сч  </w:t>
            </w:r>
            <w:r w:rsidRPr="00C81C34">
              <w:rPr>
                <w:b/>
                <w:bCs/>
                <w:color w:val="000000"/>
                <w:sz w:val="20"/>
                <w:szCs w:val="20"/>
              </w:rPr>
              <w:t>40501810500002000483</w:t>
            </w:r>
          </w:p>
          <w:p w:rsidR="009A0469" w:rsidRPr="00C81C34" w:rsidRDefault="009A0469" w:rsidP="005159D7">
            <w:pPr>
              <w:rPr>
                <w:sz w:val="20"/>
                <w:szCs w:val="20"/>
                <w:u w:val="single"/>
              </w:rPr>
            </w:pPr>
            <w:r w:rsidRPr="00C81C34">
              <w:rPr>
                <w:sz w:val="20"/>
                <w:szCs w:val="20"/>
                <w:u w:val="single"/>
              </w:rPr>
              <w:t>отделение г. Омска</w:t>
            </w:r>
          </w:p>
          <w:p w:rsidR="009A0469" w:rsidRPr="00C81C34" w:rsidRDefault="009A0469" w:rsidP="005159D7">
            <w:pPr>
              <w:spacing w:line="227" w:lineRule="exact"/>
              <w:ind w:left="-5" w:right="-5"/>
              <w:jc w:val="center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 xml:space="preserve"> (наименование банка получателя платежа)</w:t>
            </w:r>
          </w:p>
          <w:p w:rsidR="009A0469" w:rsidRPr="00C81C34" w:rsidRDefault="009A0469" w:rsidP="005159D7">
            <w:pPr>
              <w:tabs>
                <w:tab w:val="left" w:leader="underscore" w:pos="1980"/>
                <w:tab w:val="left" w:leader="underscore" w:pos="5896"/>
              </w:tabs>
              <w:spacing w:line="227" w:lineRule="exact"/>
              <w:ind w:left="-5"/>
              <w:jc w:val="center"/>
              <w:rPr>
                <w:color w:val="000000"/>
                <w:sz w:val="20"/>
                <w:szCs w:val="20"/>
              </w:rPr>
            </w:pPr>
            <w:r w:rsidRPr="00C81C34">
              <w:rPr>
                <w:b/>
                <w:bCs/>
                <w:color w:val="000000"/>
                <w:sz w:val="20"/>
                <w:szCs w:val="20"/>
              </w:rPr>
              <w:t>БИК 045209001</w:t>
            </w:r>
            <w:r w:rsidRPr="00C81C3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81C34">
              <w:rPr>
                <w:color w:val="000000"/>
                <w:sz w:val="20"/>
                <w:szCs w:val="20"/>
              </w:rPr>
              <w:t>№___________________________________</w:t>
            </w:r>
          </w:p>
          <w:p w:rsidR="009A0469" w:rsidRPr="00C81C34" w:rsidRDefault="009A0469" w:rsidP="005159D7">
            <w:pPr>
              <w:spacing w:line="227" w:lineRule="exact"/>
              <w:ind w:left="-5" w:right="5"/>
              <w:jc w:val="center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>( номер кор. /с банка получателя платежа)</w:t>
            </w:r>
          </w:p>
          <w:p w:rsidR="009A0469" w:rsidRPr="00C81C34" w:rsidRDefault="009A0469" w:rsidP="005159D7">
            <w:pPr>
              <w:rPr>
                <w:color w:val="000000"/>
                <w:sz w:val="20"/>
                <w:szCs w:val="20"/>
              </w:rPr>
            </w:pPr>
            <w:r w:rsidRPr="00C81C34">
              <w:rPr>
                <w:b/>
                <w:bCs/>
                <w:sz w:val="20"/>
                <w:szCs w:val="20"/>
              </w:rPr>
              <w:t>000 000 000 000 000 00130</w:t>
            </w:r>
            <w:r w:rsidRPr="00C81C34">
              <w:rPr>
                <w:rStyle w:val="FontStyle12"/>
                <w:b/>
                <w:bCs/>
                <w:sz w:val="20"/>
                <w:szCs w:val="20"/>
              </w:rPr>
              <w:t xml:space="preserve"> </w:t>
            </w:r>
            <w:r w:rsidRPr="00C81C34">
              <w:rPr>
                <w:color w:val="000000"/>
                <w:sz w:val="20"/>
                <w:szCs w:val="20"/>
              </w:rPr>
              <w:t xml:space="preserve">оплата услуг по организации участия в </w:t>
            </w:r>
            <w:r w:rsidRPr="00C81C34">
              <w:rPr>
                <w:spacing w:val="-1"/>
                <w:sz w:val="20"/>
                <w:szCs w:val="20"/>
              </w:rPr>
              <w:t>к</w:t>
            </w:r>
            <w:r w:rsidRPr="00C81C34">
              <w:rPr>
                <w:sz w:val="20"/>
                <w:szCs w:val="20"/>
              </w:rPr>
              <w:t>онференции «Реальность. Человек. Культура: философия и философствование в современной культуре»</w:t>
            </w:r>
            <w:r w:rsidRPr="00C81C34">
              <w:rPr>
                <w:b/>
                <w:bCs/>
                <w:sz w:val="20"/>
                <w:szCs w:val="20"/>
              </w:rPr>
              <w:t>;</w:t>
            </w:r>
          </w:p>
          <w:p w:rsidR="009A0469" w:rsidRPr="00C81C34" w:rsidRDefault="009A0469" w:rsidP="005159D7">
            <w:pPr>
              <w:tabs>
                <w:tab w:val="left" w:leader="underscore" w:pos="893"/>
                <w:tab w:val="left" w:leader="underscore" w:pos="5962"/>
              </w:tabs>
              <w:spacing w:line="227" w:lineRule="exact"/>
              <w:rPr>
                <w:b/>
                <w:bCs/>
                <w:sz w:val="20"/>
                <w:szCs w:val="20"/>
              </w:rPr>
            </w:pPr>
            <w:r w:rsidRPr="00C81C34">
              <w:rPr>
                <w:sz w:val="20"/>
                <w:szCs w:val="20"/>
              </w:rPr>
              <w:t>ФИО плательщика _______________________________________</w:t>
            </w:r>
          </w:p>
          <w:p w:rsidR="009A0469" w:rsidRPr="00C81C34" w:rsidRDefault="009A0469" w:rsidP="005159D7">
            <w:pPr>
              <w:tabs>
                <w:tab w:val="left" w:pos="0"/>
                <w:tab w:val="left" w:leader="underscore" w:pos="2772"/>
                <w:tab w:val="left" w:leader="underscore" w:pos="3629"/>
              </w:tabs>
              <w:spacing w:line="227" w:lineRule="exact"/>
              <w:ind w:left="11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>Сумма платежа ___  руб.00  коп.</w:t>
            </w:r>
          </w:p>
          <w:p w:rsidR="009A0469" w:rsidRPr="00C81C34" w:rsidRDefault="009A0469" w:rsidP="005159D7">
            <w:pPr>
              <w:tabs>
                <w:tab w:val="left" w:pos="0"/>
                <w:tab w:val="left" w:leader="underscore" w:pos="2772"/>
                <w:tab w:val="left" w:leader="underscore" w:pos="3629"/>
              </w:tabs>
              <w:spacing w:line="227" w:lineRule="exact"/>
              <w:ind w:left="11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>Сумма платы за услуги ____________  руб. __________________  коп.</w:t>
            </w:r>
          </w:p>
          <w:p w:rsidR="009A0469" w:rsidRPr="00C81C34" w:rsidRDefault="009A0469" w:rsidP="005159D7">
            <w:pPr>
              <w:tabs>
                <w:tab w:val="left" w:pos="0"/>
                <w:tab w:val="left" w:leader="underscore" w:pos="2772"/>
                <w:tab w:val="left" w:leader="underscore" w:pos="3629"/>
              </w:tabs>
              <w:spacing w:line="227" w:lineRule="exact"/>
              <w:ind w:left="11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>Итого ___________________________  руб.  __________________ коп.</w:t>
            </w:r>
          </w:p>
          <w:p w:rsidR="009A0469" w:rsidRPr="00C81C34" w:rsidRDefault="009A0469" w:rsidP="005159D7">
            <w:pPr>
              <w:ind w:left="22"/>
              <w:rPr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 (подпись плательщика)                                             "______"_______________20___  г.</w:t>
            </w:r>
          </w:p>
          <w:p w:rsidR="009A0469" w:rsidRPr="00C81C34" w:rsidRDefault="009A0469" w:rsidP="005159D7">
            <w:pPr>
              <w:tabs>
                <w:tab w:val="left" w:leader="underscore" w:pos="893"/>
                <w:tab w:val="left" w:leader="underscore" w:pos="5962"/>
              </w:tabs>
              <w:spacing w:line="227" w:lineRule="exact"/>
              <w:jc w:val="right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 xml:space="preserve">                                      </w:t>
            </w:r>
          </w:p>
          <w:p w:rsidR="009A0469" w:rsidRPr="00C81C34" w:rsidRDefault="009A0469" w:rsidP="005159D7">
            <w:pPr>
              <w:tabs>
                <w:tab w:val="left" w:leader="underscore" w:pos="893"/>
                <w:tab w:val="left" w:leader="underscore" w:pos="5962"/>
              </w:tabs>
              <w:spacing w:line="227" w:lineRule="exact"/>
              <w:jc w:val="right"/>
              <w:rPr>
                <w:color w:val="000000"/>
                <w:sz w:val="20"/>
                <w:szCs w:val="20"/>
              </w:rPr>
            </w:pPr>
            <w:r w:rsidRPr="00C81C34">
              <w:rPr>
                <w:color w:val="000000"/>
                <w:sz w:val="20"/>
                <w:szCs w:val="20"/>
              </w:rPr>
              <w:t>_______________</w:t>
            </w:r>
          </w:p>
          <w:p w:rsidR="009A0469" w:rsidRPr="00C81C34" w:rsidRDefault="009A0469" w:rsidP="005159D7">
            <w:pPr>
              <w:tabs>
                <w:tab w:val="left" w:leader="underscore" w:pos="893"/>
                <w:tab w:val="left" w:leader="underscore" w:pos="5962"/>
              </w:tabs>
              <w:spacing w:line="227" w:lineRule="exact"/>
              <w:rPr>
                <w:color w:val="000000"/>
                <w:sz w:val="20"/>
                <w:szCs w:val="20"/>
              </w:rPr>
            </w:pPr>
          </w:p>
        </w:tc>
      </w:tr>
    </w:tbl>
    <w:p w:rsidR="009A0469" w:rsidRDefault="009A0469" w:rsidP="00EA5D5A">
      <w:pPr>
        <w:jc w:val="both"/>
      </w:pPr>
    </w:p>
    <w:sectPr w:rsidR="009A0469" w:rsidSect="0075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001"/>
    <w:rsid w:val="001C1EC2"/>
    <w:rsid w:val="00213367"/>
    <w:rsid w:val="002243CC"/>
    <w:rsid w:val="005159D7"/>
    <w:rsid w:val="005A3B3B"/>
    <w:rsid w:val="00627001"/>
    <w:rsid w:val="006346BF"/>
    <w:rsid w:val="007550ED"/>
    <w:rsid w:val="00847C47"/>
    <w:rsid w:val="00855F06"/>
    <w:rsid w:val="008A49C8"/>
    <w:rsid w:val="009063BB"/>
    <w:rsid w:val="009A0469"/>
    <w:rsid w:val="00A42790"/>
    <w:rsid w:val="00A57C2F"/>
    <w:rsid w:val="00BC61E1"/>
    <w:rsid w:val="00C52632"/>
    <w:rsid w:val="00C621EE"/>
    <w:rsid w:val="00C817CE"/>
    <w:rsid w:val="00C81C34"/>
    <w:rsid w:val="00C9098D"/>
    <w:rsid w:val="00D35A8F"/>
    <w:rsid w:val="00D75400"/>
    <w:rsid w:val="00D93CE5"/>
    <w:rsid w:val="00DC1278"/>
    <w:rsid w:val="00EA2154"/>
    <w:rsid w:val="00EA5D5A"/>
    <w:rsid w:val="00EB2316"/>
    <w:rsid w:val="00EC03F6"/>
    <w:rsid w:val="00EC7392"/>
    <w:rsid w:val="00F234EC"/>
    <w:rsid w:val="00F8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2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1EE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A3B3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5A3B3B"/>
    <w:rPr>
      <w:b/>
      <w:bCs/>
    </w:rPr>
  </w:style>
  <w:style w:type="paragraph" w:customStyle="1" w:styleId="Style1">
    <w:name w:val="Style1"/>
    <w:basedOn w:val="Normal"/>
    <w:uiPriority w:val="99"/>
    <w:rsid w:val="00C817CE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styleId="BodyText">
    <w:name w:val="Body Text"/>
    <w:basedOn w:val="Normal"/>
    <w:link w:val="BodyTextChar"/>
    <w:uiPriority w:val="99"/>
    <w:semiHidden/>
    <w:rsid w:val="00C81C34"/>
    <w:pPr>
      <w:widowControl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1C34"/>
    <w:rPr>
      <w:rFonts w:ascii="Arial" w:hAnsi="Arial" w:cs="Arial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81C34"/>
    <w:pPr>
      <w:ind w:firstLine="709"/>
      <w:jc w:val="both"/>
    </w:pPr>
    <w:rPr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81C3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81C34"/>
    <w:pPr>
      <w:widowControl w:val="0"/>
    </w:pPr>
    <w:rPr>
      <w:rFonts w:ascii="Arial" w:hAnsi="Arial" w:cs="Arial"/>
      <w:sz w:val="20"/>
      <w:szCs w:val="20"/>
      <w:lang w:eastAsia="ar-SA"/>
    </w:rPr>
  </w:style>
  <w:style w:type="character" w:customStyle="1" w:styleId="FontStyle12">
    <w:name w:val="Font Style12"/>
    <w:basedOn w:val="DefaultParagraphFont"/>
    <w:uiPriority w:val="99"/>
    <w:rsid w:val="00C81C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4</Pages>
  <Words>1221</Words>
  <Characters>6965</Characters>
  <Application>Microsoft Office Outlook</Application>
  <DocSecurity>0</DocSecurity>
  <Lines>0</Lines>
  <Paragraphs>0</Paragraphs>
  <ScaleCrop>false</ScaleCrop>
  <Company>ФГБОУ ВПО ОмГПУ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Пользователь</cp:lastModifiedBy>
  <cp:revision>8</cp:revision>
  <cp:lastPrinted>2015-06-18T07:59:00Z</cp:lastPrinted>
  <dcterms:created xsi:type="dcterms:W3CDTF">2014-10-16T09:08:00Z</dcterms:created>
  <dcterms:modified xsi:type="dcterms:W3CDTF">2015-09-21T08:59:00Z</dcterms:modified>
</cp:coreProperties>
</file>