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15" w:rsidRPr="00DE4775" w:rsidRDefault="006E6115" w:rsidP="005239A0">
      <w:pPr>
        <w:pStyle w:val="a"/>
        <w:spacing w:after="0" w:line="240" w:lineRule="auto"/>
        <w:ind w:firstLine="567"/>
        <w:jc w:val="center"/>
        <w:rPr>
          <w:b/>
          <w:szCs w:val="28"/>
        </w:rPr>
      </w:pPr>
      <w:r w:rsidRPr="00DE4775">
        <w:rPr>
          <w:b/>
          <w:szCs w:val="28"/>
        </w:rPr>
        <w:t>ИНФОРМАЦИОННОЕ ПИСЬМО</w:t>
      </w:r>
    </w:p>
    <w:p w:rsidR="006E6115" w:rsidRPr="00DE4775" w:rsidRDefault="006E6115" w:rsidP="005239A0">
      <w:pPr>
        <w:pStyle w:val="a"/>
        <w:spacing w:after="0" w:line="240" w:lineRule="auto"/>
        <w:ind w:firstLine="567"/>
        <w:jc w:val="both"/>
        <w:rPr>
          <w:szCs w:val="28"/>
        </w:rPr>
      </w:pPr>
    </w:p>
    <w:p w:rsidR="006E6115" w:rsidRPr="00DE4775" w:rsidRDefault="006E6115" w:rsidP="005239A0">
      <w:pPr>
        <w:pStyle w:val="a"/>
        <w:spacing w:after="0" w:line="240" w:lineRule="auto"/>
        <w:ind w:firstLine="567"/>
        <w:jc w:val="center"/>
        <w:rPr>
          <w:szCs w:val="28"/>
        </w:rPr>
      </w:pPr>
      <w:r w:rsidRPr="00DE4775">
        <w:rPr>
          <w:b/>
          <w:szCs w:val="28"/>
        </w:rPr>
        <w:t>УВАЖАЕМЫЕ КОЛЛЕГИ!</w:t>
      </w:r>
    </w:p>
    <w:p w:rsidR="006E6115" w:rsidRPr="00DE4775" w:rsidRDefault="006E6115" w:rsidP="005239A0">
      <w:pPr>
        <w:pStyle w:val="a"/>
        <w:spacing w:after="0" w:line="240" w:lineRule="auto"/>
        <w:ind w:firstLine="567"/>
        <w:jc w:val="both"/>
        <w:rPr>
          <w:szCs w:val="28"/>
        </w:rPr>
      </w:pPr>
      <w:r w:rsidRPr="00DE4775">
        <w:rPr>
          <w:szCs w:val="28"/>
        </w:rPr>
        <w:t xml:space="preserve">УВО «Московский художественно-промышленный институт» </w:t>
      </w:r>
      <w:r w:rsidRPr="006914F0">
        <w:rPr>
          <w:b/>
          <w:szCs w:val="28"/>
        </w:rPr>
        <w:t>20 мая 2016</w:t>
      </w:r>
      <w:r w:rsidRPr="00DE4775">
        <w:rPr>
          <w:szCs w:val="28"/>
        </w:rPr>
        <w:t xml:space="preserve"> года проводит </w:t>
      </w:r>
      <w:r w:rsidRPr="00DE4775">
        <w:rPr>
          <w:szCs w:val="28"/>
          <w:lang w:val="en-US"/>
        </w:rPr>
        <w:t>I</w:t>
      </w:r>
      <w:r w:rsidRPr="00DE4775">
        <w:rPr>
          <w:szCs w:val="28"/>
        </w:rPr>
        <w:t xml:space="preserve"> Всероссийскую научную конференцию: «Образ Родины: содержание, формирование, актуализация».</w:t>
      </w:r>
    </w:p>
    <w:p w:rsidR="006E6115" w:rsidRPr="00DE4775" w:rsidRDefault="006E6115" w:rsidP="005239A0">
      <w:pPr>
        <w:pStyle w:val="a"/>
        <w:spacing w:after="0" w:line="240" w:lineRule="auto"/>
        <w:ind w:firstLine="567"/>
        <w:jc w:val="both"/>
        <w:rPr>
          <w:szCs w:val="28"/>
        </w:rPr>
      </w:pPr>
      <w:r w:rsidRPr="00DE4775">
        <w:rPr>
          <w:szCs w:val="28"/>
        </w:rPr>
        <w:t>Предполагается обсуждение следующего круга вопросов:</w:t>
      </w:r>
    </w:p>
    <w:p w:rsidR="006E6115" w:rsidRPr="00DE4775" w:rsidRDefault="006E6115" w:rsidP="005239A0">
      <w:pPr>
        <w:pStyle w:val="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Cs w:val="28"/>
        </w:rPr>
      </w:pPr>
      <w:r w:rsidRPr="00DE4775">
        <w:rPr>
          <w:szCs w:val="28"/>
        </w:rPr>
        <w:t>Образ Родины в национальном менталитете.</w:t>
      </w:r>
    </w:p>
    <w:p w:rsidR="006E6115" w:rsidRPr="00DE4775" w:rsidRDefault="006E6115" w:rsidP="005239A0">
      <w:pPr>
        <w:pStyle w:val="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Cs w:val="28"/>
        </w:rPr>
      </w:pPr>
      <w:r w:rsidRPr="00DE4775">
        <w:rPr>
          <w:szCs w:val="28"/>
        </w:rPr>
        <w:t>Формирование образа Родины  в индивидуальном и массовом сознании.</w:t>
      </w:r>
    </w:p>
    <w:p w:rsidR="006E6115" w:rsidRPr="00DE4775" w:rsidRDefault="006E6115" w:rsidP="005239A0">
      <w:pPr>
        <w:pStyle w:val="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szCs w:val="28"/>
        </w:rPr>
      </w:pPr>
      <w:r w:rsidRPr="00DE4775">
        <w:rPr>
          <w:szCs w:val="28"/>
        </w:rPr>
        <w:t>Актуализация образа Родины средствами искусства и дизайна.</w:t>
      </w:r>
    </w:p>
    <w:p w:rsidR="006E6115" w:rsidRPr="00DE4775" w:rsidRDefault="006E6115" w:rsidP="005239A0">
      <w:pPr>
        <w:pStyle w:val="BodyText"/>
        <w:spacing w:after="0" w:line="240" w:lineRule="auto"/>
        <w:ind w:firstLine="567"/>
        <w:rPr>
          <w:szCs w:val="28"/>
        </w:rPr>
      </w:pPr>
    </w:p>
    <w:p w:rsidR="006E6115" w:rsidRPr="00DE4775" w:rsidRDefault="006E6115" w:rsidP="007E5ED3">
      <w:pPr>
        <w:pStyle w:val="BodyText"/>
        <w:spacing w:after="0" w:line="240" w:lineRule="auto"/>
        <w:ind w:firstLine="567"/>
        <w:rPr>
          <w:szCs w:val="28"/>
        </w:rPr>
      </w:pPr>
      <w:r w:rsidRPr="00DE4775">
        <w:rPr>
          <w:szCs w:val="28"/>
        </w:rPr>
        <w:t xml:space="preserve">К участию в конференции приглашаются ученые, преподаватели,  аспиранты, магистранты и студенты высших учебных заведений,  другие специалисты. Возможно заочное участие. </w:t>
      </w:r>
    </w:p>
    <w:p w:rsidR="006E6115" w:rsidRPr="00DE4775" w:rsidRDefault="006E6115" w:rsidP="005239A0">
      <w:pPr>
        <w:pStyle w:val="BodyText"/>
        <w:spacing w:after="0" w:line="240" w:lineRule="auto"/>
        <w:ind w:firstLine="567"/>
        <w:rPr>
          <w:b/>
          <w:szCs w:val="28"/>
        </w:rPr>
      </w:pPr>
      <w:r w:rsidRPr="00DE4775">
        <w:rPr>
          <w:b/>
          <w:szCs w:val="28"/>
        </w:rPr>
        <w:t>По итогам конференции будет издан сборник  научных статей с последующим опубликованием в РИНЦ.</w:t>
      </w:r>
    </w:p>
    <w:p w:rsidR="006E6115" w:rsidRPr="00DE4775" w:rsidRDefault="006E6115" w:rsidP="005239A0">
      <w:pPr>
        <w:pStyle w:val="BodyText"/>
        <w:spacing w:after="0" w:line="240" w:lineRule="auto"/>
        <w:ind w:firstLine="567"/>
        <w:rPr>
          <w:szCs w:val="28"/>
        </w:rPr>
      </w:pPr>
    </w:p>
    <w:p w:rsidR="006E6115" w:rsidRPr="00DE4775" w:rsidRDefault="006E6115" w:rsidP="005239A0">
      <w:pPr>
        <w:pStyle w:val="BodyText"/>
        <w:spacing w:after="0" w:line="240" w:lineRule="auto"/>
        <w:ind w:firstLine="567"/>
        <w:rPr>
          <w:szCs w:val="28"/>
        </w:rPr>
      </w:pPr>
      <w:r w:rsidRPr="00DE4775">
        <w:rPr>
          <w:szCs w:val="28"/>
        </w:rPr>
        <w:t xml:space="preserve">Для участия в конференции необходимо </w:t>
      </w:r>
      <w:r w:rsidRPr="006914F0">
        <w:rPr>
          <w:b/>
          <w:szCs w:val="28"/>
        </w:rPr>
        <w:t>до 25 апреля 2016</w:t>
      </w:r>
      <w:r w:rsidRPr="00DE4775">
        <w:rPr>
          <w:szCs w:val="28"/>
        </w:rPr>
        <w:t xml:space="preserve"> на электронный</w:t>
      </w:r>
      <w:r>
        <w:rPr>
          <w:szCs w:val="28"/>
        </w:rPr>
        <w:t xml:space="preserve"> </w:t>
      </w:r>
      <w:r w:rsidRPr="00DE4775">
        <w:rPr>
          <w:szCs w:val="28"/>
        </w:rPr>
        <w:t xml:space="preserve"> адрес </w:t>
      </w:r>
      <w:hyperlink r:id="rId5" w:history="1">
        <w:r w:rsidRPr="00DE4775">
          <w:rPr>
            <w:rStyle w:val="Hyperlink"/>
            <w:szCs w:val="28"/>
            <w:lang w:val="en-US"/>
          </w:rPr>
          <w:t>umoi</w:t>
        </w:r>
        <w:r w:rsidRPr="00DE4775">
          <w:rPr>
            <w:rStyle w:val="Hyperlink"/>
            <w:szCs w:val="28"/>
          </w:rPr>
          <w:t>@</w:t>
        </w:r>
        <w:r w:rsidRPr="00DE4775">
          <w:rPr>
            <w:rStyle w:val="Hyperlink"/>
            <w:szCs w:val="28"/>
            <w:lang w:val="en-US"/>
          </w:rPr>
          <w:t>rambler</w:t>
        </w:r>
        <w:r w:rsidRPr="00DE4775">
          <w:rPr>
            <w:rStyle w:val="Hyperlink"/>
            <w:szCs w:val="28"/>
          </w:rPr>
          <w:t>.</w:t>
        </w:r>
        <w:r w:rsidRPr="00DE4775">
          <w:rPr>
            <w:rStyle w:val="Hyperlink"/>
            <w:szCs w:val="28"/>
            <w:lang w:val="en-US"/>
          </w:rPr>
          <w:t>ru</w:t>
        </w:r>
      </w:hyperlink>
      <w:r w:rsidRPr="00DE4775">
        <w:rPr>
          <w:szCs w:val="28"/>
        </w:rPr>
        <w:t xml:space="preserve">  выслать заявку и текст статьи объёмом до 6 страниц.</w:t>
      </w:r>
    </w:p>
    <w:p w:rsidR="006E6115" w:rsidRDefault="006E6115" w:rsidP="005239A0">
      <w:pPr>
        <w:pStyle w:val="BodyText"/>
        <w:spacing w:after="0" w:line="240" w:lineRule="auto"/>
        <w:ind w:firstLine="567"/>
        <w:rPr>
          <w:b/>
          <w:i/>
          <w:szCs w:val="28"/>
        </w:rPr>
      </w:pPr>
    </w:p>
    <w:p w:rsidR="006E6115" w:rsidRPr="00DE4775" w:rsidRDefault="006E6115" w:rsidP="005239A0">
      <w:pPr>
        <w:pStyle w:val="BodyText"/>
        <w:spacing w:after="0" w:line="240" w:lineRule="auto"/>
        <w:ind w:firstLine="567"/>
        <w:rPr>
          <w:b/>
          <w:i/>
          <w:szCs w:val="28"/>
        </w:rPr>
      </w:pPr>
      <w:r w:rsidRPr="00DE4775">
        <w:rPr>
          <w:b/>
          <w:i/>
          <w:szCs w:val="28"/>
        </w:rPr>
        <w:t xml:space="preserve">Оргкомитет оставляет за собой право отбора статей для публикации и технической корректуры. </w:t>
      </w:r>
    </w:p>
    <w:p w:rsidR="006E6115" w:rsidRDefault="006E6115" w:rsidP="005239A0">
      <w:pPr>
        <w:pStyle w:val="BodyText"/>
        <w:spacing w:after="0" w:line="240" w:lineRule="auto"/>
        <w:ind w:firstLine="567"/>
        <w:rPr>
          <w:szCs w:val="28"/>
        </w:rPr>
      </w:pPr>
    </w:p>
    <w:p w:rsidR="006E6115" w:rsidRPr="00DE4775" w:rsidRDefault="006E6115" w:rsidP="005239A0">
      <w:pPr>
        <w:pStyle w:val="BodyText"/>
        <w:spacing w:after="0" w:line="240" w:lineRule="auto"/>
        <w:ind w:firstLine="567"/>
        <w:rPr>
          <w:szCs w:val="28"/>
        </w:rPr>
      </w:pPr>
      <w:r w:rsidRPr="00DE4775">
        <w:rPr>
          <w:szCs w:val="28"/>
        </w:rPr>
        <w:t>В заявке на участие в конференции следует указать:</w:t>
      </w:r>
    </w:p>
    <w:p w:rsidR="006E6115" w:rsidRPr="00DE4775" w:rsidRDefault="006E6115" w:rsidP="005239A0">
      <w:pPr>
        <w:pStyle w:val="BodyText"/>
        <w:spacing w:after="0" w:line="240" w:lineRule="auto"/>
        <w:ind w:firstLine="567"/>
        <w:rPr>
          <w:szCs w:val="28"/>
        </w:rPr>
      </w:pPr>
      <w:r w:rsidRPr="00DE4775">
        <w:rPr>
          <w:szCs w:val="28"/>
        </w:rPr>
        <w:t>Фамилия имя отчество</w:t>
      </w:r>
    </w:p>
    <w:p w:rsidR="006E6115" w:rsidRPr="00DE4775" w:rsidRDefault="006E6115" w:rsidP="005239A0">
      <w:pPr>
        <w:pStyle w:val="BodyText"/>
        <w:spacing w:after="0" w:line="240" w:lineRule="auto"/>
        <w:ind w:firstLine="567"/>
        <w:rPr>
          <w:szCs w:val="28"/>
        </w:rPr>
      </w:pPr>
      <w:r w:rsidRPr="00DE4775">
        <w:rPr>
          <w:szCs w:val="28"/>
        </w:rPr>
        <w:t>Учёная степень, учёное  и/или почётное звание</w:t>
      </w:r>
    </w:p>
    <w:p w:rsidR="006E6115" w:rsidRPr="00DE4775" w:rsidRDefault="006E6115" w:rsidP="005239A0">
      <w:pPr>
        <w:pStyle w:val="BodyText"/>
        <w:spacing w:after="0" w:line="240" w:lineRule="auto"/>
        <w:ind w:firstLine="567"/>
        <w:rPr>
          <w:szCs w:val="28"/>
        </w:rPr>
      </w:pPr>
      <w:r w:rsidRPr="00DE4775">
        <w:rPr>
          <w:szCs w:val="28"/>
        </w:rPr>
        <w:t>Место работы, должность</w:t>
      </w:r>
    </w:p>
    <w:p w:rsidR="006E6115" w:rsidRPr="00DE4775" w:rsidRDefault="006E6115" w:rsidP="005239A0">
      <w:pPr>
        <w:pStyle w:val="BodyText"/>
        <w:spacing w:after="0" w:line="240" w:lineRule="auto"/>
        <w:ind w:firstLine="567"/>
        <w:rPr>
          <w:szCs w:val="28"/>
        </w:rPr>
      </w:pPr>
      <w:r w:rsidRPr="00DE4775">
        <w:rPr>
          <w:szCs w:val="28"/>
        </w:rPr>
        <w:t>Место учёбы, факультет, курс (для студентов)</w:t>
      </w:r>
    </w:p>
    <w:p w:rsidR="006E6115" w:rsidRPr="00DE4775" w:rsidRDefault="006E6115" w:rsidP="005239A0">
      <w:pPr>
        <w:pStyle w:val="BodyText"/>
        <w:spacing w:after="0" w:line="240" w:lineRule="auto"/>
        <w:ind w:firstLine="567"/>
        <w:rPr>
          <w:szCs w:val="28"/>
        </w:rPr>
      </w:pPr>
      <w:r w:rsidRPr="00DE4775">
        <w:rPr>
          <w:szCs w:val="28"/>
        </w:rPr>
        <w:t xml:space="preserve">Контактный </w:t>
      </w:r>
      <w:r w:rsidRPr="00DE4775">
        <w:rPr>
          <w:szCs w:val="28"/>
          <w:lang w:val="en-US"/>
        </w:rPr>
        <w:t>e</w:t>
      </w:r>
      <w:r w:rsidRPr="00DE4775">
        <w:rPr>
          <w:szCs w:val="28"/>
        </w:rPr>
        <w:t>-</w:t>
      </w:r>
      <w:r w:rsidRPr="00DE4775">
        <w:rPr>
          <w:szCs w:val="28"/>
          <w:lang w:val="en-US"/>
        </w:rPr>
        <w:t>mail</w:t>
      </w:r>
      <w:r w:rsidRPr="00DE4775">
        <w:rPr>
          <w:szCs w:val="28"/>
        </w:rPr>
        <w:t>, телефон</w:t>
      </w:r>
    </w:p>
    <w:p w:rsidR="006E6115" w:rsidRPr="00DE4775" w:rsidRDefault="006E6115" w:rsidP="005239A0">
      <w:pPr>
        <w:pStyle w:val="BodyText"/>
        <w:spacing w:after="0" w:line="240" w:lineRule="auto"/>
        <w:ind w:firstLine="567"/>
        <w:rPr>
          <w:szCs w:val="28"/>
        </w:rPr>
      </w:pPr>
      <w:r w:rsidRPr="00DE4775">
        <w:rPr>
          <w:szCs w:val="28"/>
        </w:rPr>
        <w:t>Согласие на обработку персональных данных и публикацию статьи</w:t>
      </w:r>
    </w:p>
    <w:p w:rsidR="006E6115" w:rsidRPr="00DE4775" w:rsidRDefault="006E6115" w:rsidP="005239A0">
      <w:pPr>
        <w:pStyle w:val="BodyText"/>
        <w:spacing w:after="0" w:line="240" w:lineRule="auto"/>
        <w:ind w:firstLine="567"/>
        <w:rPr>
          <w:szCs w:val="28"/>
        </w:rPr>
      </w:pPr>
      <w:r w:rsidRPr="00DE4775">
        <w:rPr>
          <w:szCs w:val="28"/>
        </w:rPr>
        <w:t>Форма участие (очная/заочная)</w:t>
      </w:r>
    </w:p>
    <w:p w:rsidR="006E6115" w:rsidRPr="00DE4775" w:rsidRDefault="006E6115" w:rsidP="005239A0">
      <w:pPr>
        <w:pStyle w:val="BodyText"/>
        <w:spacing w:after="0" w:line="240" w:lineRule="auto"/>
        <w:ind w:firstLine="567"/>
        <w:rPr>
          <w:color w:val="548DD4"/>
          <w:szCs w:val="28"/>
        </w:rPr>
      </w:pPr>
    </w:p>
    <w:p w:rsidR="006E6115" w:rsidRPr="00DE4775" w:rsidRDefault="006E6115" w:rsidP="005239A0">
      <w:pPr>
        <w:pStyle w:val="BodyText"/>
        <w:spacing w:after="0" w:line="240" w:lineRule="auto"/>
        <w:ind w:firstLine="567"/>
        <w:rPr>
          <w:szCs w:val="28"/>
        </w:rPr>
      </w:pPr>
      <w:r w:rsidRPr="00DE4775">
        <w:rPr>
          <w:szCs w:val="28"/>
        </w:rPr>
        <w:t xml:space="preserve">Оплата расходов (проезд и проживание)  иногородних участников конференции за счет командирующей стороны. </w:t>
      </w:r>
    </w:p>
    <w:p w:rsidR="006E6115" w:rsidRPr="00DE4775" w:rsidRDefault="006E6115" w:rsidP="005239A0">
      <w:pPr>
        <w:pStyle w:val="a"/>
        <w:spacing w:after="0" w:line="240" w:lineRule="auto"/>
        <w:ind w:firstLine="567"/>
        <w:jc w:val="both"/>
        <w:rPr>
          <w:color w:val="548DD4"/>
          <w:szCs w:val="28"/>
        </w:rPr>
      </w:pPr>
    </w:p>
    <w:p w:rsidR="006E6115" w:rsidRPr="00DE4775" w:rsidRDefault="006E6115" w:rsidP="005239A0">
      <w:pPr>
        <w:pStyle w:val="a"/>
        <w:spacing w:after="0" w:line="240" w:lineRule="auto"/>
        <w:ind w:firstLine="567"/>
        <w:jc w:val="both"/>
        <w:rPr>
          <w:szCs w:val="28"/>
        </w:rPr>
      </w:pPr>
      <w:r w:rsidRPr="00DE4775">
        <w:rPr>
          <w:szCs w:val="28"/>
        </w:rPr>
        <w:t>Требования к оформлению статей:</w:t>
      </w:r>
    </w:p>
    <w:p w:rsidR="006E6115" w:rsidRPr="00DE4775" w:rsidRDefault="006E6115" w:rsidP="00141B77">
      <w:pPr>
        <w:pStyle w:val="a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szCs w:val="28"/>
          <w:lang w:val="en-US"/>
        </w:rPr>
      </w:pPr>
      <w:r w:rsidRPr="00DE4775">
        <w:rPr>
          <w:szCs w:val="28"/>
        </w:rPr>
        <w:t>Формат</w:t>
      </w:r>
      <w:r w:rsidRPr="00DE4775">
        <w:rPr>
          <w:szCs w:val="28"/>
          <w:lang w:val="en-US"/>
        </w:rPr>
        <w:t xml:space="preserve"> </w:t>
      </w:r>
      <w:r w:rsidRPr="00DE4775">
        <w:rPr>
          <w:szCs w:val="28"/>
        </w:rPr>
        <w:t>А</w:t>
      </w:r>
      <w:r w:rsidRPr="00DE4775">
        <w:rPr>
          <w:szCs w:val="28"/>
          <w:lang w:val="en-US"/>
        </w:rPr>
        <w:t xml:space="preserve"> 4, </w:t>
      </w:r>
      <w:r w:rsidRPr="00DE4775">
        <w:rPr>
          <w:szCs w:val="28"/>
        </w:rPr>
        <w:t>шрифт</w:t>
      </w:r>
      <w:r w:rsidRPr="00DE4775">
        <w:rPr>
          <w:szCs w:val="28"/>
          <w:lang w:val="en-US"/>
        </w:rPr>
        <w:t xml:space="preserve"> – 14 Times New Roman.</w:t>
      </w:r>
    </w:p>
    <w:p w:rsidR="006E6115" w:rsidRPr="00DE4775" w:rsidRDefault="006E6115" w:rsidP="00141B77">
      <w:pPr>
        <w:pStyle w:val="a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szCs w:val="28"/>
        </w:rPr>
      </w:pPr>
      <w:r w:rsidRPr="00DE4775">
        <w:rPr>
          <w:szCs w:val="28"/>
        </w:rPr>
        <w:t>Междустрочный интервал – одинарный.</w:t>
      </w:r>
    </w:p>
    <w:p w:rsidR="006E6115" w:rsidRPr="00DE4775" w:rsidRDefault="006E6115" w:rsidP="00141B77">
      <w:pPr>
        <w:pStyle w:val="a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szCs w:val="28"/>
        </w:rPr>
      </w:pPr>
      <w:r w:rsidRPr="00DE4775">
        <w:rPr>
          <w:szCs w:val="28"/>
        </w:rPr>
        <w:t xml:space="preserve">Поля – </w:t>
      </w:r>
      <w:smartTag w:uri="urn:schemas-microsoft-com:office:smarttags" w:element="metricconverter">
        <w:smartTagPr>
          <w:attr w:name="ProductID" w:val="2 см"/>
        </w:smartTagPr>
        <w:r w:rsidRPr="00DE4775">
          <w:rPr>
            <w:szCs w:val="28"/>
          </w:rPr>
          <w:t>2 см</w:t>
        </w:r>
      </w:smartTag>
      <w:r w:rsidRPr="00DE4775">
        <w:rPr>
          <w:szCs w:val="28"/>
        </w:rPr>
        <w:t>.</w:t>
      </w:r>
    </w:p>
    <w:p w:rsidR="006E6115" w:rsidRPr="00DE4775" w:rsidRDefault="006E6115" w:rsidP="00141B77">
      <w:pPr>
        <w:pStyle w:val="a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szCs w:val="28"/>
        </w:rPr>
      </w:pPr>
      <w:r w:rsidRPr="00DE4775">
        <w:rPr>
          <w:szCs w:val="28"/>
        </w:rPr>
        <w:t xml:space="preserve">Красная строка – </w:t>
      </w:r>
      <w:smartTag w:uri="urn:schemas-microsoft-com:office:smarttags" w:element="metricconverter">
        <w:smartTagPr>
          <w:attr w:name="ProductID" w:val="1 см"/>
        </w:smartTagPr>
        <w:r w:rsidRPr="00DE4775">
          <w:rPr>
            <w:szCs w:val="28"/>
          </w:rPr>
          <w:t>1 см</w:t>
        </w:r>
      </w:smartTag>
      <w:r w:rsidRPr="00DE4775">
        <w:rPr>
          <w:szCs w:val="28"/>
        </w:rPr>
        <w:t>.</w:t>
      </w:r>
    </w:p>
    <w:p w:rsidR="006E6115" w:rsidRPr="00DE4775" w:rsidRDefault="006E6115" w:rsidP="00141B77">
      <w:pPr>
        <w:pStyle w:val="a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szCs w:val="28"/>
        </w:rPr>
      </w:pPr>
      <w:r w:rsidRPr="00DE4775">
        <w:rPr>
          <w:szCs w:val="28"/>
        </w:rPr>
        <w:t>По центру страницы набираются: инициалы через пробел инициалы фамилия автора (строчными буквами) полужирным шрифтом, далее печатаются через строчный пробел должность автора и место работы обычным шрифтом (строчными буквами), название доклада (прописными) так же через строчный пробел, подзаголовок в скобках с новой строки (строчными).</w:t>
      </w:r>
    </w:p>
    <w:p w:rsidR="006E6115" w:rsidRPr="00DE4775" w:rsidRDefault="006E6115" w:rsidP="00141B77">
      <w:pPr>
        <w:pStyle w:val="a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szCs w:val="28"/>
        </w:rPr>
      </w:pPr>
      <w:r w:rsidRPr="00DE4775">
        <w:rPr>
          <w:szCs w:val="28"/>
        </w:rPr>
        <w:t xml:space="preserve">Через пробел в одну строку от «шапки» следует текст статьи. </w:t>
      </w:r>
    </w:p>
    <w:p w:rsidR="006E6115" w:rsidRPr="00DE4775" w:rsidRDefault="006E6115" w:rsidP="00141B77">
      <w:pPr>
        <w:pStyle w:val="a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szCs w:val="28"/>
        </w:rPr>
      </w:pPr>
      <w:r w:rsidRPr="00DE4775">
        <w:rPr>
          <w:szCs w:val="28"/>
        </w:rPr>
        <w:t>Библиографические ссылки оформляются внутри текста в круглых скобках, тем же шрифтом что и основной текст по ГОСТ 7.0.5.-2008. (раздел: внутритекстовые ссылки).</w:t>
      </w:r>
    </w:p>
    <w:p w:rsidR="006E6115" w:rsidRPr="00DE4775" w:rsidRDefault="006E6115" w:rsidP="00141B77">
      <w:pPr>
        <w:pStyle w:val="a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szCs w:val="28"/>
        </w:rPr>
      </w:pPr>
      <w:r w:rsidRPr="00DE4775">
        <w:rPr>
          <w:szCs w:val="28"/>
        </w:rPr>
        <w:t>Иллюстративный материал должен занимать не более 1/3 объёма  статьи и быть адаптирован для чёрно-белой печати</w:t>
      </w:r>
    </w:p>
    <w:p w:rsidR="006E6115" w:rsidRPr="00DE4775" w:rsidRDefault="006E6115" w:rsidP="00141B77">
      <w:pPr>
        <w:pStyle w:val="a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szCs w:val="28"/>
        </w:rPr>
      </w:pPr>
      <w:r w:rsidRPr="00DE4775">
        <w:rPr>
          <w:szCs w:val="28"/>
        </w:rPr>
        <w:t>Оргкомитет оставляет за собой право технической корректуры.</w:t>
      </w:r>
    </w:p>
    <w:p w:rsidR="006E6115" w:rsidRDefault="006E6115" w:rsidP="00861018">
      <w:pPr>
        <w:pStyle w:val="a"/>
        <w:numPr>
          <w:ilvl w:val="0"/>
          <w:numId w:val="1"/>
        </w:numPr>
        <w:tabs>
          <w:tab w:val="clear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szCs w:val="28"/>
        </w:rPr>
      </w:pPr>
      <w:r w:rsidRPr="00DE4775">
        <w:rPr>
          <w:szCs w:val="28"/>
        </w:rPr>
        <w:t>Тексты статей должны быть выверены, авторы несут полную ответственность за содержание.</w:t>
      </w:r>
    </w:p>
    <w:p w:rsidR="006E6115" w:rsidRDefault="006E6115" w:rsidP="00DE4775">
      <w:pPr>
        <w:pStyle w:val="a"/>
        <w:tabs>
          <w:tab w:val="clear" w:pos="709"/>
          <w:tab w:val="left" w:pos="851"/>
          <w:tab w:val="left" w:pos="1134"/>
        </w:tabs>
        <w:spacing w:after="0" w:line="240" w:lineRule="auto"/>
        <w:ind w:left="567"/>
        <w:jc w:val="both"/>
        <w:rPr>
          <w:szCs w:val="28"/>
        </w:rPr>
      </w:pPr>
    </w:p>
    <w:p w:rsidR="006E6115" w:rsidRPr="00DE4775" w:rsidRDefault="006E6115" w:rsidP="00DE4775">
      <w:pPr>
        <w:pStyle w:val="a"/>
        <w:tabs>
          <w:tab w:val="clear" w:pos="709"/>
          <w:tab w:val="left" w:pos="851"/>
          <w:tab w:val="left" w:pos="1134"/>
        </w:tabs>
        <w:spacing w:after="0" w:line="240" w:lineRule="auto"/>
        <w:ind w:left="567"/>
        <w:jc w:val="both"/>
        <w:rPr>
          <w:szCs w:val="28"/>
        </w:rPr>
      </w:pPr>
      <w:r>
        <w:rPr>
          <w:szCs w:val="28"/>
        </w:rPr>
        <w:t>Образец оформления статьи см. в приложении 1</w:t>
      </w:r>
    </w:p>
    <w:p w:rsidR="006E6115" w:rsidRPr="00DE4775" w:rsidRDefault="006E6115" w:rsidP="00141B77">
      <w:pPr>
        <w:pStyle w:val="a"/>
        <w:tabs>
          <w:tab w:val="left" w:pos="851"/>
          <w:tab w:val="left" w:pos="1134"/>
        </w:tabs>
        <w:spacing w:after="0" w:line="240" w:lineRule="auto"/>
        <w:jc w:val="both"/>
        <w:rPr>
          <w:szCs w:val="28"/>
        </w:rPr>
      </w:pPr>
    </w:p>
    <w:p w:rsidR="006E6115" w:rsidRPr="00DE4775" w:rsidRDefault="006E6115" w:rsidP="00FF0535">
      <w:pPr>
        <w:pStyle w:val="a"/>
        <w:tabs>
          <w:tab w:val="left" w:pos="1134"/>
        </w:tabs>
        <w:spacing w:after="0" w:line="240" w:lineRule="auto"/>
        <w:ind w:firstLine="567"/>
        <w:jc w:val="both"/>
        <w:rPr>
          <w:szCs w:val="28"/>
        </w:rPr>
      </w:pPr>
      <w:r w:rsidRPr="00DE4775">
        <w:rPr>
          <w:szCs w:val="28"/>
        </w:rPr>
        <w:t xml:space="preserve">Ответственное лицо Оргкомитета: Чикаева Татьяна Александровна (тел. (495) 514-21-35; (495) 517-94-45) </w:t>
      </w:r>
      <w:hyperlink r:id="rId6" w:history="1">
        <w:r w:rsidRPr="00DE4775">
          <w:rPr>
            <w:rStyle w:val="Hyperlink"/>
            <w:szCs w:val="28"/>
          </w:rPr>
          <w:t>umoi@rambler.ru</w:t>
        </w:r>
      </w:hyperlink>
      <w:bookmarkStart w:id="0" w:name="_GoBack"/>
      <w:bookmarkEnd w:id="0"/>
    </w:p>
    <w:p w:rsidR="006E6115" w:rsidRPr="00DE4775" w:rsidRDefault="006E6115" w:rsidP="00A30575">
      <w:pPr>
        <w:pStyle w:val="a"/>
        <w:tabs>
          <w:tab w:val="left" w:pos="1134"/>
        </w:tabs>
        <w:spacing w:after="0" w:line="240" w:lineRule="auto"/>
        <w:ind w:firstLine="567"/>
        <w:jc w:val="right"/>
        <w:rPr>
          <w:i/>
          <w:szCs w:val="28"/>
        </w:rPr>
      </w:pPr>
      <w:r w:rsidRPr="00DE4775">
        <w:rPr>
          <w:i/>
          <w:szCs w:val="28"/>
        </w:rPr>
        <w:br w:type="page"/>
      </w:r>
      <w:r>
        <w:rPr>
          <w:i/>
          <w:szCs w:val="28"/>
        </w:rPr>
        <w:t xml:space="preserve">Приложение 1. </w:t>
      </w:r>
      <w:r w:rsidRPr="00DE4775">
        <w:rPr>
          <w:i/>
          <w:szCs w:val="28"/>
        </w:rPr>
        <w:t>Образец оформления статьи</w:t>
      </w:r>
    </w:p>
    <w:p w:rsidR="006E6115" w:rsidRDefault="006E6115" w:rsidP="000370DD">
      <w:pPr>
        <w:pStyle w:val="a"/>
        <w:tabs>
          <w:tab w:val="left" w:pos="1134"/>
        </w:tabs>
        <w:spacing w:after="0" w:line="240" w:lineRule="auto"/>
        <w:ind w:firstLine="567"/>
        <w:jc w:val="center"/>
        <w:rPr>
          <w:b/>
          <w:szCs w:val="28"/>
        </w:rPr>
      </w:pPr>
    </w:p>
    <w:p w:rsidR="006E6115" w:rsidRPr="00DE4775" w:rsidRDefault="006E6115" w:rsidP="000370DD">
      <w:pPr>
        <w:pStyle w:val="a"/>
        <w:tabs>
          <w:tab w:val="left" w:pos="1134"/>
        </w:tabs>
        <w:spacing w:after="0" w:line="240" w:lineRule="auto"/>
        <w:ind w:firstLine="567"/>
        <w:jc w:val="center"/>
        <w:rPr>
          <w:b/>
          <w:szCs w:val="28"/>
        </w:rPr>
      </w:pPr>
      <w:r w:rsidRPr="00DE4775">
        <w:rPr>
          <w:b/>
          <w:szCs w:val="28"/>
        </w:rPr>
        <w:t>И.О. Фамильев</w:t>
      </w:r>
    </w:p>
    <w:p w:rsidR="006E6115" w:rsidRPr="00DE4775" w:rsidRDefault="006E6115" w:rsidP="000370DD">
      <w:pPr>
        <w:pStyle w:val="a"/>
        <w:tabs>
          <w:tab w:val="left" w:pos="1134"/>
        </w:tabs>
        <w:spacing w:after="0" w:line="240" w:lineRule="auto"/>
        <w:ind w:firstLine="567"/>
        <w:jc w:val="center"/>
        <w:rPr>
          <w:szCs w:val="28"/>
        </w:rPr>
      </w:pPr>
      <w:r w:rsidRPr="00DE4775">
        <w:rPr>
          <w:szCs w:val="28"/>
        </w:rPr>
        <w:t>доцент Известного института</w:t>
      </w:r>
    </w:p>
    <w:p w:rsidR="006E6115" w:rsidRPr="00DE4775" w:rsidRDefault="006E6115" w:rsidP="000370DD">
      <w:pPr>
        <w:pStyle w:val="a"/>
        <w:tabs>
          <w:tab w:val="left" w:pos="1134"/>
        </w:tabs>
        <w:spacing w:after="0" w:line="240" w:lineRule="auto"/>
        <w:ind w:firstLine="567"/>
        <w:jc w:val="center"/>
        <w:rPr>
          <w:szCs w:val="28"/>
        </w:rPr>
      </w:pPr>
      <w:r w:rsidRPr="00DE4775">
        <w:rPr>
          <w:szCs w:val="28"/>
        </w:rPr>
        <w:t>ЗАГОЛОВОК СТАТЬИ</w:t>
      </w:r>
    </w:p>
    <w:p w:rsidR="006E6115" w:rsidRPr="00DE4775" w:rsidRDefault="006E6115" w:rsidP="000370DD">
      <w:pPr>
        <w:pStyle w:val="a"/>
        <w:tabs>
          <w:tab w:val="left" w:pos="1134"/>
        </w:tabs>
        <w:spacing w:after="0" w:line="240" w:lineRule="auto"/>
        <w:ind w:firstLine="567"/>
        <w:jc w:val="center"/>
        <w:rPr>
          <w:szCs w:val="28"/>
        </w:rPr>
      </w:pPr>
      <w:r w:rsidRPr="00DE4775">
        <w:rPr>
          <w:szCs w:val="28"/>
        </w:rPr>
        <w:t>(подзаголовок статьи)</w:t>
      </w:r>
    </w:p>
    <w:p w:rsidR="006E6115" w:rsidRPr="00DE4775" w:rsidRDefault="006E6115" w:rsidP="000370DD">
      <w:pPr>
        <w:pStyle w:val="a"/>
        <w:tabs>
          <w:tab w:val="left" w:pos="1134"/>
        </w:tabs>
        <w:spacing w:after="0" w:line="240" w:lineRule="auto"/>
        <w:ind w:firstLine="567"/>
        <w:jc w:val="center"/>
        <w:rPr>
          <w:szCs w:val="28"/>
        </w:rPr>
      </w:pPr>
    </w:p>
    <w:p w:rsidR="006E6115" w:rsidRPr="00DE4775" w:rsidRDefault="006E6115" w:rsidP="000370DD">
      <w:pPr>
        <w:pStyle w:val="a"/>
        <w:tabs>
          <w:tab w:val="left" w:pos="1134"/>
        </w:tabs>
        <w:spacing w:after="0" w:line="240" w:lineRule="auto"/>
        <w:ind w:firstLine="567"/>
        <w:jc w:val="center"/>
        <w:rPr>
          <w:szCs w:val="28"/>
        </w:rPr>
      </w:pPr>
    </w:p>
    <w:p w:rsidR="006E6115" w:rsidRPr="00DE4775" w:rsidRDefault="006E6115" w:rsidP="00A90A70">
      <w:pPr>
        <w:pStyle w:val="a"/>
        <w:tabs>
          <w:tab w:val="left" w:pos="1134"/>
        </w:tabs>
        <w:spacing w:after="0" w:line="240" w:lineRule="auto"/>
        <w:ind w:firstLine="567"/>
        <w:jc w:val="both"/>
        <w:rPr>
          <w:szCs w:val="28"/>
        </w:rPr>
      </w:pPr>
      <w:r w:rsidRPr="00DE4775">
        <w:rPr>
          <w:szCs w:val="28"/>
        </w:rPr>
        <w:t xml:space="preserve">Далее следует текст статьи, который должен соответствовать тематике научной конференции. Особенно внимательно необходимо подойти к оформлению библиографических ссылок. </w:t>
      </w:r>
    </w:p>
    <w:p w:rsidR="006E6115" w:rsidRPr="00DE4775" w:rsidRDefault="006E6115" w:rsidP="00A90A70">
      <w:pPr>
        <w:pStyle w:val="a"/>
        <w:tabs>
          <w:tab w:val="left" w:pos="1134"/>
        </w:tabs>
        <w:spacing w:after="0" w:line="240" w:lineRule="auto"/>
        <w:ind w:firstLine="567"/>
        <w:jc w:val="both"/>
        <w:rPr>
          <w:szCs w:val="28"/>
        </w:rPr>
      </w:pPr>
      <w:r w:rsidRPr="00DE4775">
        <w:rPr>
          <w:szCs w:val="28"/>
        </w:rPr>
        <w:t>Пример оформления библиографической ссылки на книгу представлен ниже (</w:t>
      </w:r>
      <w:r w:rsidRPr="004A2597">
        <w:rPr>
          <w:iCs/>
          <w:szCs w:val="28"/>
        </w:rPr>
        <w:t>Иванов А.Н.</w:t>
      </w:r>
      <w:r w:rsidRPr="00DE4775">
        <w:rPr>
          <w:i/>
          <w:iCs/>
          <w:szCs w:val="28"/>
        </w:rPr>
        <w:t xml:space="preserve"> </w:t>
      </w:r>
      <w:r w:rsidRPr="00DE4775">
        <w:rPr>
          <w:szCs w:val="28"/>
        </w:rPr>
        <w:t>Заглавие книги. М: Логос, 2012. С.8).</w:t>
      </w:r>
    </w:p>
    <w:p w:rsidR="006E6115" w:rsidRPr="00DE4775" w:rsidRDefault="006E6115" w:rsidP="00A90A70">
      <w:pPr>
        <w:pStyle w:val="a"/>
        <w:tabs>
          <w:tab w:val="left" w:pos="1134"/>
        </w:tabs>
        <w:spacing w:after="0" w:line="240" w:lineRule="auto"/>
        <w:ind w:firstLine="567"/>
        <w:jc w:val="both"/>
        <w:rPr>
          <w:szCs w:val="28"/>
        </w:rPr>
      </w:pPr>
      <w:r w:rsidRPr="00DE4775">
        <w:rPr>
          <w:szCs w:val="28"/>
        </w:rPr>
        <w:t>Если необходимо привести цитату из сборника, то ссылка оформляется так (Название сборника. Под ред. А.И. Сидорова. М.: Издательство, 2008, С. 119)</w:t>
      </w:r>
      <w:r>
        <w:rPr>
          <w:szCs w:val="28"/>
        </w:rPr>
        <w:t>.</w:t>
      </w:r>
    </w:p>
    <w:p w:rsidR="006E6115" w:rsidRPr="00DE4775" w:rsidRDefault="006E6115" w:rsidP="00A90A70">
      <w:pPr>
        <w:pStyle w:val="a"/>
        <w:tabs>
          <w:tab w:val="left" w:pos="1134"/>
        </w:tabs>
        <w:spacing w:after="0" w:line="240" w:lineRule="auto"/>
        <w:ind w:firstLine="567"/>
        <w:jc w:val="both"/>
        <w:rPr>
          <w:szCs w:val="28"/>
        </w:rPr>
      </w:pPr>
      <w:r w:rsidRPr="00DE4775">
        <w:rPr>
          <w:szCs w:val="28"/>
        </w:rPr>
        <w:t xml:space="preserve">Ссылку на электронный ресурс необходимо сделать следующим образом (Название ресурса   [Электронный ресурс] </w:t>
      </w:r>
      <w:r w:rsidRPr="00DE4775">
        <w:rPr>
          <w:szCs w:val="28"/>
          <w:lang w:val="en-US"/>
        </w:rPr>
        <w:t>URL</w:t>
      </w:r>
      <w:r w:rsidRPr="00DE4775">
        <w:rPr>
          <w:szCs w:val="28"/>
        </w:rPr>
        <w:t xml:space="preserve"> http:// …. Дата доступа 01.02.2016).</w:t>
      </w:r>
    </w:p>
    <w:p w:rsidR="006E6115" w:rsidRDefault="006E6115" w:rsidP="00A90A70">
      <w:pPr>
        <w:pStyle w:val="a"/>
        <w:tabs>
          <w:tab w:val="left" w:pos="1134"/>
        </w:tabs>
        <w:spacing w:after="0" w:line="240" w:lineRule="auto"/>
        <w:ind w:firstLine="567"/>
        <w:jc w:val="both"/>
        <w:rPr>
          <w:szCs w:val="28"/>
        </w:rPr>
      </w:pPr>
      <w:r w:rsidRPr="00DE4775">
        <w:rPr>
          <w:szCs w:val="28"/>
        </w:rPr>
        <w:t>Если необходимо сделать ссылку на рисунок, размещённый в тексте статьи</w:t>
      </w:r>
      <w:r>
        <w:rPr>
          <w:szCs w:val="28"/>
        </w:rPr>
        <w:t xml:space="preserve"> то, после соответствующей фразы следует сделать следующую запись (рис.1). </w:t>
      </w:r>
    </w:p>
    <w:p w:rsidR="006E6115" w:rsidRDefault="006E6115" w:rsidP="00A90A70">
      <w:pPr>
        <w:pStyle w:val="a"/>
        <w:tabs>
          <w:tab w:val="left" w:pos="1134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Перед рисунком делается с красной строки делается запись, указывающая на порядковый номер рисунка и его наименование. Например:</w:t>
      </w:r>
    </w:p>
    <w:p w:rsidR="006E6115" w:rsidRDefault="006E6115" w:rsidP="00A90A70">
      <w:pPr>
        <w:pStyle w:val="a"/>
        <w:tabs>
          <w:tab w:val="left" w:pos="1134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Рисунок 1. Название рисунка.</w:t>
      </w:r>
    </w:p>
    <w:p w:rsidR="006E6115" w:rsidRDefault="006E6115" w:rsidP="00A90A70">
      <w:pPr>
        <w:pStyle w:val="a"/>
        <w:tabs>
          <w:tab w:val="left" w:pos="1134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Завершается статьи выводами автора. Общий объём статьи не должен превышать 6 страниц. Рекомендуемый минимальный объём от 2 страниц.</w:t>
      </w:r>
    </w:p>
    <w:p w:rsidR="006E6115" w:rsidRPr="00DE4775" w:rsidRDefault="006E6115" w:rsidP="00A90A70">
      <w:pPr>
        <w:pStyle w:val="a"/>
        <w:tabs>
          <w:tab w:val="left" w:pos="1134"/>
        </w:tabs>
        <w:spacing w:after="0" w:line="240" w:lineRule="auto"/>
        <w:ind w:firstLine="567"/>
        <w:jc w:val="both"/>
        <w:rPr>
          <w:szCs w:val="28"/>
        </w:rPr>
      </w:pPr>
    </w:p>
    <w:sectPr w:rsidR="006E6115" w:rsidRPr="00DE4775" w:rsidSect="00DE4775">
      <w:pgSz w:w="11906" w:h="16838"/>
      <w:pgMar w:top="1134" w:right="1134" w:bottom="1134" w:left="1134" w:header="720" w:footer="720" w:gutter="0"/>
      <w:cols w:space="720"/>
      <w:formProt w:val="0"/>
      <w:docGrid w:linePitch="240" w:charSpace="2147401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D231E"/>
    <w:multiLevelType w:val="hybridMultilevel"/>
    <w:tmpl w:val="D7D82A0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8514BE6"/>
    <w:multiLevelType w:val="multilevel"/>
    <w:tmpl w:val="E14CE6DE"/>
    <w:lvl w:ilvl="0">
      <w:start w:val="1"/>
      <w:numFmt w:val="decimal"/>
      <w:lvlText w:val="%1."/>
      <w:lvlJc w:val="left"/>
      <w:pPr>
        <w:ind w:left="68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2">
    <w:nsid w:val="3981561B"/>
    <w:multiLevelType w:val="multilevel"/>
    <w:tmpl w:val="20FE1B5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">
    <w:nsid w:val="44F65256"/>
    <w:multiLevelType w:val="hybridMultilevel"/>
    <w:tmpl w:val="FE70A6F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6CC"/>
    <w:rsid w:val="000370DD"/>
    <w:rsid w:val="00082B65"/>
    <w:rsid w:val="00102AEF"/>
    <w:rsid w:val="00141B77"/>
    <w:rsid w:val="001E6037"/>
    <w:rsid w:val="00226BAF"/>
    <w:rsid w:val="002E1DB7"/>
    <w:rsid w:val="002E4E59"/>
    <w:rsid w:val="002F34C7"/>
    <w:rsid w:val="00317C1C"/>
    <w:rsid w:val="00357C95"/>
    <w:rsid w:val="003D40E3"/>
    <w:rsid w:val="003E3926"/>
    <w:rsid w:val="004026CC"/>
    <w:rsid w:val="004750B5"/>
    <w:rsid w:val="004A2597"/>
    <w:rsid w:val="004F34FD"/>
    <w:rsid w:val="005239A0"/>
    <w:rsid w:val="00622E57"/>
    <w:rsid w:val="006509E2"/>
    <w:rsid w:val="00670816"/>
    <w:rsid w:val="006914F0"/>
    <w:rsid w:val="006B3FD3"/>
    <w:rsid w:val="006C304F"/>
    <w:rsid w:val="006E3DA2"/>
    <w:rsid w:val="006E6115"/>
    <w:rsid w:val="006F7FCF"/>
    <w:rsid w:val="00703055"/>
    <w:rsid w:val="00736347"/>
    <w:rsid w:val="00765663"/>
    <w:rsid w:val="007E5ED3"/>
    <w:rsid w:val="0081604D"/>
    <w:rsid w:val="00861018"/>
    <w:rsid w:val="00865C2C"/>
    <w:rsid w:val="008F7DA5"/>
    <w:rsid w:val="0092749C"/>
    <w:rsid w:val="0094484B"/>
    <w:rsid w:val="009939A3"/>
    <w:rsid w:val="009E7CAE"/>
    <w:rsid w:val="009F4BC1"/>
    <w:rsid w:val="00A02199"/>
    <w:rsid w:val="00A0406D"/>
    <w:rsid w:val="00A30575"/>
    <w:rsid w:val="00A331DB"/>
    <w:rsid w:val="00A42BC8"/>
    <w:rsid w:val="00A80DDD"/>
    <w:rsid w:val="00A90A70"/>
    <w:rsid w:val="00AB62D5"/>
    <w:rsid w:val="00AC78A6"/>
    <w:rsid w:val="00AE33AD"/>
    <w:rsid w:val="00AE695E"/>
    <w:rsid w:val="00B2649D"/>
    <w:rsid w:val="00B34166"/>
    <w:rsid w:val="00C44702"/>
    <w:rsid w:val="00CC6D98"/>
    <w:rsid w:val="00DD08CF"/>
    <w:rsid w:val="00DD3904"/>
    <w:rsid w:val="00DE4775"/>
    <w:rsid w:val="00DE7B4C"/>
    <w:rsid w:val="00EB5AEF"/>
    <w:rsid w:val="00F40EDE"/>
    <w:rsid w:val="00FC0AFD"/>
    <w:rsid w:val="00FF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70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C44702"/>
    <w:pPr>
      <w:tabs>
        <w:tab w:val="left" w:pos="709"/>
      </w:tabs>
      <w:suppressAutoHyphens/>
      <w:spacing w:after="200" w:line="276" w:lineRule="auto"/>
    </w:pPr>
    <w:rPr>
      <w:rFonts w:ascii="Times New Roman" w:hAnsi="Times New Roman"/>
      <w:sz w:val="28"/>
      <w:szCs w:val="24"/>
    </w:rPr>
  </w:style>
  <w:style w:type="character" w:customStyle="1" w:styleId="-">
    <w:name w:val="Интернет-ссылка"/>
    <w:uiPriority w:val="99"/>
    <w:rsid w:val="00C44702"/>
    <w:rPr>
      <w:color w:val="0000FF"/>
      <w:u w:val="single"/>
      <w:lang w:val="ru-RU" w:eastAsia="ru-RU"/>
    </w:rPr>
  </w:style>
  <w:style w:type="character" w:styleId="FollowedHyperlink">
    <w:name w:val="FollowedHyperlink"/>
    <w:basedOn w:val="DefaultParagraphFont"/>
    <w:uiPriority w:val="99"/>
    <w:rsid w:val="00C44702"/>
    <w:rPr>
      <w:rFonts w:cs="Times New Roman"/>
    </w:rPr>
  </w:style>
  <w:style w:type="character" w:customStyle="1" w:styleId="a0">
    <w:name w:val="Выделение жирным"/>
    <w:basedOn w:val="DefaultParagraphFont"/>
    <w:uiPriority w:val="99"/>
    <w:rsid w:val="00C44702"/>
    <w:rPr>
      <w:rFonts w:cs="Times New Roman"/>
      <w:b/>
      <w:bCs/>
    </w:rPr>
  </w:style>
  <w:style w:type="paragraph" w:customStyle="1" w:styleId="a1">
    <w:name w:val="Заголовок"/>
    <w:basedOn w:val="a"/>
    <w:next w:val="BodyText"/>
    <w:uiPriority w:val="99"/>
    <w:rsid w:val="00C44702"/>
    <w:pPr>
      <w:keepNext/>
      <w:spacing w:before="240" w:after="120"/>
    </w:pPr>
    <w:rPr>
      <w:rFonts w:ascii="Arial" w:eastAsia="SimSun" w:hAnsi="Arial" w:cs="Mangal"/>
      <w:szCs w:val="28"/>
    </w:rPr>
  </w:style>
  <w:style w:type="paragraph" w:styleId="BodyText">
    <w:name w:val="Body Text"/>
    <w:basedOn w:val="a"/>
    <w:link w:val="BodyTextChar"/>
    <w:uiPriority w:val="99"/>
    <w:rsid w:val="00C44702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F34C7"/>
    <w:rPr>
      <w:rFonts w:cs="Times New Roman"/>
    </w:rPr>
  </w:style>
  <w:style w:type="paragraph" w:styleId="List">
    <w:name w:val="List"/>
    <w:basedOn w:val="BodyText"/>
    <w:uiPriority w:val="99"/>
    <w:rsid w:val="00C44702"/>
    <w:rPr>
      <w:rFonts w:ascii="Arial" w:hAnsi="Arial" w:cs="Mangal"/>
    </w:rPr>
  </w:style>
  <w:style w:type="paragraph" w:styleId="Title">
    <w:name w:val="Title"/>
    <w:basedOn w:val="a"/>
    <w:link w:val="TitleChar"/>
    <w:uiPriority w:val="99"/>
    <w:qFormat/>
    <w:rsid w:val="00C4470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2F34C7"/>
    <w:rPr>
      <w:rFonts w:ascii="Cambria" w:hAnsi="Cambria" w:cs="Times New Roman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DD08CF"/>
    <w:pPr>
      <w:ind w:left="220" w:hanging="220"/>
    </w:pPr>
  </w:style>
  <w:style w:type="paragraph" w:styleId="IndexHeading">
    <w:name w:val="index heading"/>
    <w:basedOn w:val="a"/>
    <w:uiPriority w:val="99"/>
    <w:rsid w:val="00C44702"/>
    <w:pPr>
      <w:suppressLineNumbers/>
    </w:pPr>
    <w:rPr>
      <w:rFonts w:ascii="Arial" w:hAnsi="Arial" w:cs="Mangal"/>
    </w:rPr>
  </w:style>
  <w:style w:type="paragraph" w:styleId="BodyText2">
    <w:name w:val="Body Text 2"/>
    <w:basedOn w:val="a"/>
    <w:link w:val="BodyText2Char"/>
    <w:uiPriority w:val="99"/>
    <w:rsid w:val="00C44702"/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F34C7"/>
    <w:rPr>
      <w:rFonts w:cs="Times New Roman"/>
    </w:rPr>
  </w:style>
  <w:style w:type="paragraph" w:styleId="BalloonText">
    <w:name w:val="Balloon Text"/>
    <w:basedOn w:val="a"/>
    <w:link w:val="BalloonTextChar"/>
    <w:uiPriority w:val="99"/>
    <w:rsid w:val="00C44702"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4C7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102AE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oi@rambler.ru" TargetMode="External"/><Relationship Id="rId5" Type="http://schemas.openxmlformats.org/officeDocument/2006/relationships/hyperlink" Target="mailto:umoi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3</Pages>
  <Words>552</Words>
  <Characters>3147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Николай</dc:creator>
  <cp:keywords/>
  <dc:description/>
  <cp:lastModifiedBy>Glaz_2</cp:lastModifiedBy>
  <cp:revision>10</cp:revision>
  <cp:lastPrinted>2016-03-15T15:52:00Z</cp:lastPrinted>
  <dcterms:created xsi:type="dcterms:W3CDTF">2016-01-20T10:33:00Z</dcterms:created>
  <dcterms:modified xsi:type="dcterms:W3CDTF">2016-03-26T22:17:00Z</dcterms:modified>
</cp:coreProperties>
</file>