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A" w:rsidRPr="009E63A2" w:rsidRDefault="00BC2AAE" w:rsidP="00805D5A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E63A2"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E0990F" wp14:editId="735CD4F3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6217920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304" cy="10698480"/>
                <wp:effectExtent l="76200" t="38100" r="82550" b="83820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9525">
                            <a:solidFill>
                              <a:srgbClr val="BFB675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jGsIA&#10;AADaAAAADwAAAGRycy9kb3ducmV2LnhtbESPQWvCQBSE70L/w/KE3nSjtUGim1BLW73WFvT4yD6z&#10;Idm3Ibs16b93hUKPw8x8w2yL0bbiSr2vHStYzBMQxKXTNVcKvr/eZ2sQPiBrbB2Tgl/yUOQPky1m&#10;2g38SddjqESEsM9QgQmhy6T0pSGLfu464uhdXG8xRNlXUvc4RLht5TJJUmmx5rhgsKNXQ2Vz/LEK&#10;VsMJ9cE3+m2XprQ/P1nTnD6UepyOLxsQgcbwH/5rH7SCZ7hfiTd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uMawgAAANoAAAAPAAAAAAAAAAAAAAAAAJgCAABkcnMvZG93&#10;bnJldi54bWxQSwUGAAAAAAQABAD1AAAAhwMAAAAA&#10;" fillcolor="teal" strokecolor="#bfb67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BLcIAAADaAAAADwAAAGRycy9kb3ducmV2LnhtbESPQYvCMBSE78L+h/AWvGm6eyjSNYq6&#10;qwh6cNWLt0fzbKvNS0mi1n9vBMHjMDPfMMNxa2pxJecrywq++gkI4tzqigsF+928NwDhA7LG2jIp&#10;uJOH8eijM8RM2xv/03UbChEh7DNUUIbQZFL6vCSDvm8b4ugdrTMYonSF1A5vEW5q+Z0kqTRYcVwo&#10;saFZSfl5ezEK1quNIXeaVocU94vDpd2sfv8mSnU/28kPiEBteIdf7aVWkMLzSrwBcvQ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aBLcIAAADaAAAADwAAAAAAAAAAAAAA&#10;AAChAgAAZHJzL2Rvd25yZXYueG1sUEsFBgAAAAAEAAQA+QAAAJADAAAAAA==&#10;" strokecolor="#aebad5 [3208]" strokeweight="2.75pt">
                  <v:shadow on="t" color="black" opacity="27525f" origin=",.5" offset="0,.55556mm"/>
                </v:shape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ktsQAAADaAAAADwAAAGRycy9kb3ducmV2LnhtbESPQWsCMRSE7wX/Q3iF3mq2PWjZGkWt&#10;FsEe1Hrx9ti87m7dvCxJ3I3/3hQKHoeZ+YaZzKJpREfO15YVvAwzEMSF1TWXCo7f6+c3ED4ga2ws&#10;k4IreZhNBw8TzLXteU/dIZQiQdjnqKAKoc2l9EVFBv3QtsTJ+7HOYEjSlVI77BPcNPI1y0bSYM1p&#10;ocKWlhUV58PFKPja7gy530V9GuHx83SJu+3Haq7U02Ocv4MIFMM9/N/eaAVj+LuSb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iS2xAAAANoAAAAPAAAAAAAAAAAA&#10;AAAAAKECAABkcnMvZG93bnJldi54bWxQSwUGAAAAAAQABAD5AAAAkgMAAAAA&#10;" strokecolor="#aebad5 [3208]" strokeweight="2.75pt">
                  <v:shadow on="t" color="black" opacity="27525f" origin=",.5" offset="0,.55556mm"/>
                </v:shape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wxL4AAADaAAAADwAAAGRycy9kb3ducmV2LnhtbERPy4rCMBTdC/5DuII7TXUhQzWKrxkE&#10;XfjauLs017ba3JQkaufvzUJweTjvyawxlXiS86VlBYN+AoI4s7rkXMH59Nv7AeEDssbKMin4Jw+z&#10;abs1wVTbFx/oeQy5iCHsU1RQhFCnUvqsIIO+b2viyF2tMxgidLnUDl8x3FRymCQjabDk2FBgTcuC&#10;svvxYRTstntD7rYoLyM8/10ezX67Ws+V6naa+RhEoCZ8xR/3RiuIW+OVeAPk9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bDEvgAAANoAAAAPAAAAAAAAAAAAAAAAAKEC&#10;AABkcnMvZG93bnJldi54bWxQSwUGAAAAAAQABAD5AAAAjAMAAAAA&#10;" strokecolor="#aebad5 [3208]" strokeweight="2.75pt">
                  <v:shadow on="t" color="black" opacity="27525f" origin=",.5" offset="0,.55556mm"/>
                </v:shape>
                <w10:wrap type="square" anchorx="page" anchory="page"/>
              </v:group>
            </w:pict>
          </mc:Fallback>
        </mc:AlternateContent>
      </w:r>
      <w:r w:rsidRPr="009E63A2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626749" wp14:editId="192142D9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44"/>
                                <w:szCs w:val="44"/>
                              </w:rPr>
                              <w:id w:val="1659029677"/>
                              <w:placeholder>
                                <w:docPart w:val="515B5195F16A4A638BC55B2CE4D0EDA9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931E4" w:rsidRPr="00942EE5" w:rsidRDefault="00942EE5">
                                <w:pPr>
                                  <w:pStyle w:val="aff3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942EE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</w:rPr>
                                  <w:t>ИЗДАТЕЛЬСКИЙ ЦЕНТР «НАУКА И ПРАКТИКА»</w:t>
                                </w:r>
                              </w:p>
                            </w:sdtContent>
                          </w:sdt>
                          <w:p w:rsidR="00D931E4" w:rsidRPr="00942EE5" w:rsidRDefault="003A3776" w:rsidP="00942EE5">
                            <w:pPr>
                              <w:pStyle w:val="aff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id w:val="-24943591"/>
                                <w:placeholder>
                                  <w:docPart w:val="05C424E7340F4BE38450F3EC27FCE698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42EE5" w:rsidRPr="00942EE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0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w:t>http://www.bulletennauki.com/</w:t>
                                </w:r>
                              </w:sdtContent>
                            </w:sdt>
                            <w:r w:rsidR="00BC2AA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0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id w:val="1980653992"/>
                                <w:placeholder>
                                  <w:docPart w:val="F7CA27487EFF4D1C9FB1B7CC3C59A6CF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42EE5" w:rsidRPr="00942EE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pacing w:val="0"/>
                                    <w:sz w:val="28"/>
                                    <w:szCs w:val="28"/>
                                    <w:bdr w:val="none" w:sz="0" w:space="0" w:color="auto" w:frame="1"/>
                                  </w:rPr>
                                  <w:t>bulletennaura@inbox.ru</w:t>
                                </w:r>
                              </w:sdtContent>
                            </w:sdt>
                            <w:r w:rsidR="00BC2AAE" w:rsidRPr="00942E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42EE5" w:rsidRPr="00942EE5">
                              <w:rPr>
                                <w:rFonts w:ascii="Times New Roman" w:eastAsia="Times New Roman" w:hAnsi="Times New Roman" w:cs="Times New Roman"/>
                                <w:b/>
                                <w:spacing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bulletennaura@gmail.com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Прямоугольник 151" o:spid="_x0000_s1026" style="position:absolute;left:0;text-align:left;margin-left:0;margin-top:0;width:74.05pt;height:791.9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515B5195F16A4A638BC55B2CE4D0EDA9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931E4" w:rsidRPr="00942EE5" w:rsidRDefault="00942EE5">
                          <w:pPr>
                            <w:pStyle w:val="aff3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</w:rPr>
                          </w:pPr>
                          <w:r w:rsidRPr="00942EE5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</w:rPr>
                            <w:t>ИЗДАТЕЛЬСКИЙ ЦЕНТР «НАУКА И ПРАКТИКА»</w:t>
                          </w:r>
                        </w:p>
                      </w:sdtContent>
                    </w:sdt>
                    <w:p w:rsidR="00D931E4" w:rsidRPr="00942EE5" w:rsidRDefault="00942EE5" w:rsidP="00942EE5">
                      <w:pPr>
                        <w:pStyle w:val="aff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pacing w:val="0"/>
                            <w:sz w:val="28"/>
                            <w:szCs w:val="28"/>
                            <w:bdr w:val="none" w:sz="0" w:space="0" w:color="auto" w:frame="1"/>
                          </w:rPr>
                          <w:id w:val="313245869"/>
                          <w:placeholder>
                            <w:docPart w:val="05C424E7340F4BE38450F3EC27FCE698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Pr="00942EE5">
                            <w:rPr>
                              <w:rFonts w:ascii="Times New Roman" w:eastAsia="Times New Roman" w:hAnsi="Times New Roman" w:cs="Times New Roman"/>
                              <w:b/>
                              <w:spacing w:val="0"/>
                              <w:sz w:val="28"/>
                              <w:szCs w:val="28"/>
                              <w:bdr w:val="none" w:sz="0" w:space="0" w:color="auto" w:frame="1"/>
                            </w:rPr>
                            <w:t>http://www.bulletennauki.com/</w:t>
                          </w:r>
                        </w:sdtContent>
                      </w:sdt>
                      <w:r w:rsidR="00BC2AA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C2AAE">
                        <w:rPr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pacing w:val="0"/>
                            <w:sz w:val="28"/>
                            <w:szCs w:val="28"/>
                            <w:bdr w:val="none" w:sz="0" w:space="0" w:color="auto" w:frame="1"/>
                          </w:rPr>
                          <w:id w:val="313245870"/>
                          <w:placeholder>
                            <w:docPart w:val="F7CA27487EFF4D1C9FB1B7CC3C59A6CF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r w:rsidRPr="00942EE5">
                            <w:rPr>
                              <w:rFonts w:ascii="Times New Roman" w:eastAsia="Times New Roman" w:hAnsi="Times New Roman" w:cs="Times New Roman"/>
                              <w:b/>
                              <w:spacing w:val="0"/>
                              <w:sz w:val="28"/>
                              <w:szCs w:val="28"/>
                              <w:bdr w:val="none" w:sz="0" w:space="0" w:color="auto" w:frame="1"/>
                            </w:rPr>
                            <w:t>bulletennaura@inbox.ru</w:t>
                          </w:r>
                        </w:sdtContent>
                      </w:sdt>
                      <w:r w:rsidR="00BC2AAE" w:rsidRPr="00942E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42EE5">
                        <w:rPr>
                          <w:rFonts w:ascii="Times New Roman" w:eastAsia="Times New Roman" w:hAnsi="Times New Roman" w:cs="Times New Roman"/>
                          <w:b/>
                          <w:spacing w:val="0"/>
                          <w:sz w:val="28"/>
                          <w:szCs w:val="28"/>
                          <w:bdr w:val="none" w:sz="0" w:space="0" w:color="auto" w:frame="1"/>
                        </w:rPr>
                        <w:t>bulletennaura@gmail.com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05D5A" w:rsidRPr="009E63A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Молодежная научно-практическая конференция </w:t>
      </w:r>
    </w:p>
    <w:p w:rsidR="00B26CFF" w:rsidRDefault="00805D5A" w:rsidP="007157AD">
      <w:pPr>
        <w:pStyle w:val="ab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5D5A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26CFF">
        <w:rPr>
          <w:rFonts w:ascii="Times New Roman" w:hAnsi="Times New Roman" w:cs="Times New Roman"/>
          <w:color w:val="auto"/>
          <w:sz w:val="28"/>
          <w:szCs w:val="28"/>
        </w:rPr>
        <w:t xml:space="preserve">МОИ ПЕРВЫЕ </w:t>
      </w:r>
      <w:r w:rsidRPr="00805D5A">
        <w:rPr>
          <w:rFonts w:ascii="Times New Roman" w:hAnsi="Times New Roman" w:cs="Times New Roman"/>
          <w:color w:val="auto"/>
          <w:sz w:val="28"/>
          <w:szCs w:val="28"/>
        </w:rPr>
        <w:t xml:space="preserve">НАУЧНЫЕ ИССЛЕДОВАНИЯ </w:t>
      </w:r>
    </w:p>
    <w:p w:rsidR="008B385E" w:rsidRPr="00805D5A" w:rsidRDefault="00805D5A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805D5A">
        <w:rPr>
          <w:rFonts w:ascii="Times New Roman" w:hAnsi="Times New Roman" w:cs="Times New Roman"/>
          <w:color w:val="auto"/>
          <w:sz w:val="28"/>
          <w:szCs w:val="28"/>
        </w:rPr>
        <w:t>И РАЗРАБОТКИ"</w:t>
      </w:r>
    </w:p>
    <w:p w:rsidR="00805D5A" w:rsidRDefault="00805D5A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157AD" w:rsidRDefault="007157AD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Уважаемые научные работники, преподаватели, аспиранты, докторанты, </w:t>
      </w:r>
    </w:p>
    <w:p w:rsidR="007157AD" w:rsidRDefault="007157AD" w:rsidP="007157AD">
      <w:pPr>
        <w:pStyle w:val="ab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 также все лица, занимающиеся научными исследованиями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!</w:t>
      </w:r>
      <w:r w:rsidRPr="007157A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50153D" w:rsidRDefault="0050153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</w:p>
    <w:p w:rsidR="00805D5A" w:rsidRDefault="00701974" w:rsidP="0080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Редакционная коллегия журнала «Бюллетень науки и практики» п</w:t>
      </w:r>
      <w:r w:rsidR="007157A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риглашае</w:t>
      </w: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</w:p>
    <w:p w:rsidR="00805D5A" w:rsidRDefault="007157AD" w:rsidP="0080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участию в </w:t>
      </w:r>
      <w:r w:rsidR="00805D5A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молодежной научно-практической</w:t>
      </w:r>
      <w:r w:rsidR="00701974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конференции</w:t>
      </w:r>
      <w:r w:rsidR="0050153D"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7157AD" w:rsidRDefault="0050153D" w:rsidP="0080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1"/>
          <w:sz w:val="24"/>
          <w:szCs w:val="24"/>
        </w:rPr>
      </w:pPr>
      <w:proofErr w:type="gramStart"/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>которая</w:t>
      </w:r>
      <w:proofErr w:type="gramEnd"/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состоится </w:t>
      </w:r>
      <w:r w:rsidR="00805D5A">
        <w:rPr>
          <w:rFonts w:ascii="Times New Roman" w:eastAsia="Times New Roman" w:hAnsi="Times New Roman" w:cs="Times New Roman"/>
          <w:b/>
          <w:color w:val="404041"/>
          <w:sz w:val="24"/>
          <w:szCs w:val="24"/>
        </w:rPr>
        <w:t>1</w:t>
      </w:r>
      <w:r w:rsidRPr="00701974">
        <w:rPr>
          <w:rFonts w:ascii="Times New Roman" w:eastAsia="Times New Roman" w:hAnsi="Times New Roman" w:cs="Times New Roman"/>
          <w:b/>
          <w:color w:val="404041"/>
          <w:sz w:val="24"/>
          <w:szCs w:val="24"/>
        </w:rPr>
        <w:t xml:space="preserve"> </w:t>
      </w:r>
      <w:r w:rsidR="00805D5A">
        <w:rPr>
          <w:rFonts w:ascii="Times New Roman" w:eastAsia="Times New Roman" w:hAnsi="Times New Roman" w:cs="Times New Roman"/>
          <w:b/>
          <w:color w:val="404041"/>
          <w:sz w:val="24"/>
          <w:szCs w:val="24"/>
        </w:rPr>
        <w:t>марта 2016 г</w:t>
      </w:r>
      <w:r w:rsidR="007157AD" w:rsidRPr="0050153D">
        <w:rPr>
          <w:rFonts w:ascii="Times New Roman" w:eastAsia="Times New Roman" w:hAnsi="Times New Roman" w:cs="Times New Roman"/>
          <w:color w:val="404041"/>
          <w:sz w:val="24"/>
          <w:szCs w:val="24"/>
        </w:rPr>
        <w:t>.</w:t>
      </w:r>
    </w:p>
    <w:p w:rsidR="00701974" w:rsidRPr="007F7963" w:rsidRDefault="00701974" w:rsidP="0080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153D" w:rsidRPr="00863B4A" w:rsidRDefault="0050153D" w:rsidP="0047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7F79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Все доклады будут размещены на сайте </w:t>
      </w:r>
      <w:hyperlink r:id="rId10" w:history="1">
        <w:r w:rsidRPr="00863B4A">
          <w:rPr>
            <w:rStyle w:val="affb"/>
            <w:rFonts w:ascii="Times New Roman" w:eastAsia="Times New Roman" w:hAnsi="Times New Roman" w:cs="Times New Roman"/>
            <w:color w:val="0000CC"/>
            <w:sz w:val="24"/>
            <w:szCs w:val="24"/>
          </w:rPr>
          <w:t>http://www.bulletennauki.com/</w:t>
        </w:r>
      </w:hyperlink>
    </w:p>
    <w:p w:rsidR="0050153D" w:rsidRDefault="0050153D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B26CFF" w:rsidRDefault="007157AD" w:rsidP="00DD3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Статьи в сборник материалов конференции</w:t>
      </w:r>
      <w:r w:rsidR="00DD38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(объемом не менее 5 стр.)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01974" w:rsidRPr="00D605AE" w:rsidRDefault="007157AD" w:rsidP="00DD3822">
      <w:pPr>
        <w:spacing w:after="0" w:line="240" w:lineRule="auto"/>
        <w:jc w:val="center"/>
        <w:rPr>
          <w:color w:val="auto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 </w:t>
      </w:r>
      <w:r w:rsidR="00805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</w:t>
      </w:r>
      <w:r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0153D"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февраля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2016 года включительно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</w:t>
      </w:r>
      <w:r w:rsidR="0050153D" w:rsidRPr="00DD38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адресам: </w:t>
      </w:r>
    </w:p>
    <w:p w:rsidR="0050153D" w:rsidRPr="00863B4A" w:rsidRDefault="003A3776" w:rsidP="007F796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CC"/>
        </w:rPr>
      </w:pPr>
      <w:hyperlink r:id="rId11" w:history="1">
        <w:r w:rsidR="0050153D" w:rsidRPr="00863B4A">
          <w:rPr>
            <w:rStyle w:val="affb"/>
            <w:color w:val="0000CC"/>
            <w:bdr w:val="none" w:sz="0" w:space="0" w:color="auto" w:frame="1"/>
          </w:rPr>
          <w:t>bulletennaura@inbox.ru</w:t>
        </w:r>
      </w:hyperlink>
      <w:r w:rsidR="0050153D" w:rsidRPr="00863B4A">
        <w:rPr>
          <w:color w:val="0000CC"/>
          <w:bdr w:val="none" w:sz="0" w:space="0" w:color="auto" w:frame="1"/>
        </w:rPr>
        <w:t xml:space="preserve"> </w:t>
      </w:r>
      <w:hyperlink r:id="rId12" w:history="1">
        <w:r w:rsidR="0050153D" w:rsidRPr="00863B4A">
          <w:rPr>
            <w:rStyle w:val="affb"/>
            <w:color w:val="0000CC"/>
            <w:bdr w:val="none" w:sz="0" w:space="0" w:color="auto" w:frame="1"/>
          </w:rPr>
          <w:t>bulletennaura@gmail.com</w:t>
        </w:r>
      </w:hyperlink>
      <w:r w:rsidR="0050153D" w:rsidRPr="00863B4A">
        <w:rPr>
          <w:color w:val="0000CC"/>
          <w:bdr w:val="none" w:sz="0" w:space="0" w:color="auto" w:frame="1"/>
        </w:rPr>
        <w:t xml:space="preserve"> </w:t>
      </w:r>
    </w:p>
    <w:p w:rsidR="0050153D" w:rsidRDefault="00763168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Студенческие работы 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принимаются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только в соавторстве с руководителем!</w:t>
      </w:r>
    </w:p>
    <w:p w:rsidR="00763168" w:rsidRDefault="00763168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153D" w:rsidRPr="00D605AE" w:rsidRDefault="007157AD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Рабочие языки: английский, русский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0153D" w:rsidRDefault="0050153D" w:rsidP="007F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7F7963" w:rsidRPr="00D605AE" w:rsidRDefault="007F7963" w:rsidP="007F79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Направления конференции: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395"/>
      </w:tblGrid>
      <w:tr w:rsidR="007F7963" w:rsidTr="00475761">
        <w:tc>
          <w:tcPr>
            <w:tcW w:w="4077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Антропология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Архитектура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Астрономия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Демография и этнография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Журналистика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Инновации 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Информационные технологии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Искусствоведение и культурология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и археология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Материаловедение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Механика 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Медицина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Политология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Регионоведение и социально-экономическая география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Религиоведение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Сельскохозяйственные науки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Социология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Технические науки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Филология и лингвистика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Философия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Экономика и управление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05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Юриспруденция</w:t>
            </w:r>
          </w:p>
          <w:p w:rsidR="007F7963" w:rsidRPr="00D605AE" w:rsidRDefault="007F7963" w:rsidP="007D10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Сборник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материалов конференции присваива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тся ISBN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, все статьи размещаются в научной электронной библиотеке (РИНЦ)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01974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Бесплатный электронный сертификат участия высылается каждому автору.</w:t>
      </w:r>
    </w:p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Внимание! Материалы сборника издаются только в электронном виде и рассылаются авторам по e-</w:t>
      </w:r>
      <w:proofErr w:type="spellStart"/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mail</w:t>
      </w:r>
      <w:proofErr w:type="spellEnd"/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50153D" w:rsidRDefault="0050153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4"/>
          <w:szCs w:val="24"/>
        </w:rPr>
      </w:pPr>
    </w:p>
    <w:p w:rsidR="0050153D" w:rsidRPr="00D605AE" w:rsidRDefault="007157AD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Срок приема оплат авторов статей – в течение 3-х рабочих дней после приема статей.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Срок готовности и рассылки электронных сертификатов и электронного сборника –</w:t>
      </w:r>
      <w:r w:rsidR="0050153D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5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="008B38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марта</w:t>
      </w:r>
      <w:r w:rsidRPr="00D605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2016 г.</w:t>
      </w:r>
    </w:p>
    <w:p w:rsidR="007F7963" w:rsidRPr="007F7963" w:rsidRDefault="007F7963" w:rsidP="007F7963">
      <w:pPr>
        <w:spacing w:before="120"/>
        <w:ind w:hanging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96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Как принять участие в конференции:</w:t>
      </w:r>
    </w:p>
    <w:p w:rsidR="007F7963" w:rsidRPr="006650E1" w:rsidRDefault="007F7963" w:rsidP="007F7963">
      <w:pPr>
        <w:pStyle w:val="font8"/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Pr="006650E1">
        <w:t xml:space="preserve">Отправьте статью и сведения об авторе </w:t>
      </w:r>
      <w:r>
        <w:t xml:space="preserve">(заявку) </w:t>
      </w:r>
      <w:r w:rsidRPr="006650E1">
        <w:t>на адрес редакции</w:t>
      </w:r>
      <w:r>
        <w:t xml:space="preserve"> - </w:t>
      </w:r>
      <w:hyperlink r:id="rId13" w:history="1">
        <w:r w:rsidRPr="00863B4A">
          <w:rPr>
            <w:rStyle w:val="affb"/>
            <w:color w:val="0000CC"/>
            <w:bdr w:val="none" w:sz="0" w:space="0" w:color="auto" w:frame="1"/>
          </w:rPr>
          <w:t>bulletennaura@inbox.ru</w:t>
        </w:r>
      </w:hyperlink>
      <w:r w:rsidR="00D605AE" w:rsidRPr="00863B4A">
        <w:rPr>
          <w:color w:val="0000CC"/>
          <w:bdr w:val="none" w:sz="0" w:space="0" w:color="auto" w:frame="1"/>
        </w:rPr>
        <w:t xml:space="preserve">, </w:t>
      </w:r>
      <w:hyperlink r:id="rId14" w:history="1">
        <w:r w:rsidR="00D605AE" w:rsidRPr="00863B4A">
          <w:rPr>
            <w:rStyle w:val="affb"/>
            <w:color w:val="0000CC"/>
            <w:bdr w:val="none" w:sz="0" w:space="0" w:color="auto" w:frame="1"/>
          </w:rPr>
          <w:t>bulletennaura@gmail.com</w:t>
        </w:r>
      </w:hyperlink>
      <w:r w:rsidRPr="00863B4A">
        <w:rPr>
          <w:color w:val="0000CC"/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6650E1">
        <w:t xml:space="preserve">Статьи </w:t>
      </w:r>
      <w:r>
        <w:t xml:space="preserve">и заявки </w:t>
      </w:r>
      <w:r w:rsidRPr="006650E1">
        <w:t>принимаются только по электронной почте.</w:t>
      </w:r>
    </w:p>
    <w:p w:rsidR="007F7963" w:rsidRPr="006650E1" w:rsidRDefault="007F7963" w:rsidP="00D605AE">
      <w:pPr>
        <w:pStyle w:val="font8"/>
        <w:spacing w:before="0" w:beforeAutospacing="0" w:after="0" w:afterAutospacing="0"/>
        <w:ind w:firstLine="709"/>
        <w:jc w:val="both"/>
        <w:textAlignment w:val="baseline"/>
      </w:pPr>
      <w:r>
        <w:t xml:space="preserve">2. </w:t>
      </w:r>
      <w:r w:rsidRPr="006650E1">
        <w:t xml:space="preserve">После прохождения рецензирования Вы в течение 5 дней получите сообщение по почте с полным расчетом стоимости и </w:t>
      </w:r>
      <w:r w:rsidR="00D605AE">
        <w:t xml:space="preserve">договор на размещение статьи в материалах конференции и в международных и российских </w:t>
      </w:r>
      <w:proofErr w:type="spellStart"/>
      <w:r w:rsidR="00D605AE">
        <w:t>репозитариях</w:t>
      </w:r>
      <w:proofErr w:type="spellEnd"/>
      <w:r w:rsidR="00D605AE">
        <w:t xml:space="preserve"> и библиотеках.</w:t>
      </w:r>
    </w:p>
    <w:p w:rsidR="007F7963" w:rsidRPr="00D605AE" w:rsidRDefault="007F7963" w:rsidP="00D605AE">
      <w:pPr>
        <w:spacing w:after="0" w:line="240" w:lineRule="auto"/>
        <w:jc w:val="both"/>
        <w:textAlignment w:val="baseline"/>
        <w:outlineLvl w:val="5"/>
        <w:rPr>
          <w:color w:val="auto"/>
          <w:bdr w:val="none" w:sz="0" w:space="0" w:color="auto" w:frame="1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Средства, уплаченные авторами статей, направляются исключительно на компенсацию редакционных, корректорских и издательских затрат. </w:t>
      </w:r>
      <w:r w:rsidR="00D605AE" w:rsidRPr="00D605AE">
        <w:rPr>
          <w:color w:val="auto"/>
          <w:bdr w:val="none" w:sz="0" w:space="0" w:color="auto" w:frame="1"/>
        </w:rPr>
        <w:t xml:space="preserve"> </w:t>
      </w:r>
    </w:p>
    <w:p w:rsidR="00D605AE" w:rsidRDefault="00D605AE" w:rsidP="00D6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7963" w:rsidRPr="00D605AE" w:rsidRDefault="00D605AE" w:rsidP="00D6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Стоимость участия в конференции – </w:t>
      </w:r>
      <w:r w:rsidR="00805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DF21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50 руб</w:t>
      </w:r>
      <w:r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в</w:t>
      </w:r>
      <w:r w:rsidR="007F7963" w:rsidRPr="00D605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стоимость включены следующие услуги:</w:t>
      </w:r>
    </w:p>
    <w:p w:rsidR="00DF21AE" w:rsidRDefault="00DF21AE" w:rsidP="00D605AE">
      <w:pPr>
        <w:shd w:val="clear" w:color="auto" w:fill="FFFFFF"/>
        <w:spacing w:after="0" w:line="240" w:lineRule="auto"/>
        <w:rPr>
          <w:color w:val="auto"/>
        </w:rPr>
      </w:pP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прием и оформление статьи, 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рецензирование статьи (проводится согласно порядку описанном на сайте </w:t>
      </w:r>
      <w:hyperlink r:id="rId15" w:history="1">
        <w:r w:rsidRPr="00C70F98">
          <w:rPr>
            <w:rStyle w:val="affb"/>
            <w:rFonts w:ascii="Times New Roman" w:hAnsi="Times New Roman" w:cs="Times New Roman"/>
            <w:color w:val="auto"/>
            <w:sz w:val="24"/>
            <w:szCs w:val="24"/>
          </w:rPr>
          <w:t>http://www.bulletennauki.com/</w:t>
        </w:r>
      </w:hyperlink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в разделе РЕЦЕНЗИРОВАНИЕ),</w:t>
      </w:r>
      <w:proofErr w:type="gramEnd"/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редакторская обработка статьи, компьютерная верстка сборника 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>размещение сборника на сайте,</w:t>
      </w:r>
    </w:p>
    <w:p w:rsidR="007F7963" w:rsidRPr="00C70F98" w:rsidRDefault="007F7963" w:rsidP="00DF21AE">
      <w:pPr>
        <w:pStyle w:val="aff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работа по регистрации в ООО Научная электронная библиотека (РИНЦ) и размещению 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>материалов по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статей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F21AE" w:rsidRPr="00C70F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0F98">
        <w:rPr>
          <w:rFonts w:ascii="Times New Roman" w:hAnsi="Times New Roman" w:cs="Times New Roman"/>
          <w:color w:val="auto"/>
          <w:sz w:val="24"/>
          <w:szCs w:val="24"/>
        </w:rPr>
        <w:t>размещение в международных научных базах.</w:t>
      </w:r>
    </w:p>
    <w:p w:rsidR="007F7963" w:rsidRPr="00DF21AE" w:rsidRDefault="007F7963" w:rsidP="00D605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F7963" w:rsidRPr="00DF21AE" w:rsidRDefault="007F7963" w:rsidP="00D605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21AE">
        <w:rPr>
          <w:rFonts w:ascii="Times New Roman" w:hAnsi="Times New Roman" w:cs="Times New Roman"/>
          <w:color w:val="auto"/>
          <w:sz w:val="24"/>
          <w:szCs w:val="24"/>
        </w:rPr>
        <w:t xml:space="preserve">ЗАЯВКА </w:t>
      </w:r>
    </w:p>
    <w:p w:rsidR="00805D5A" w:rsidRDefault="00805D5A" w:rsidP="00DF21A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участие в м</w:t>
      </w:r>
      <w:r w:rsidRPr="00805D5A">
        <w:rPr>
          <w:rFonts w:ascii="Times New Roman" w:hAnsi="Times New Roman" w:cs="Times New Roman"/>
          <w:color w:val="auto"/>
          <w:sz w:val="24"/>
          <w:szCs w:val="24"/>
        </w:rPr>
        <w:t>олодежн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805D5A">
        <w:rPr>
          <w:rFonts w:ascii="Times New Roman" w:hAnsi="Times New Roman" w:cs="Times New Roman"/>
          <w:color w:val="auto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805D5A">
        <w:rPr>
          <w:rFonts w:ascii="Times New Roman" w:hAnsi="Times New Roman" w:cs="Times New Roman"/>
          <w:color w:val="auto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05D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26CFF" w:rsidRPr="00B26CFF" w:rsidRDefault="00B26CFF" w:rsidP="00B26CFF">
      <w:pPr>
        <w:pStyle w:val="ab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6CFF">
        <w:rPr>
          <w:rFonts w:ascii="Times New Roman" w:hAnsi="Times New Roman" w:cs="Times New Roman"/>
          <w:color w:val="auto"/>
          <w:sz w:val="24"/>
          <w:szCs w:val="24"/>
        </w:rPr>
        <w:t xml:space="preserve">"МОИ ПЕРВЫЕ НАУЧНЫЕ ИССЛЕДОВАНИЯ И РАЗРАБОТКИ" </w:t>
      </w:r>
    </w:p>
    <w:p w:rsidR="007F7963" w:rsidRPr="00DF21AE" w:rsidRDefault="007F7963" w:rsidP="00B26CFF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F21AE">
        <w:rPr>
          <w:rFonts w:ascii="Times New Roman" w:hAnsi="Times New Roman" w:cs="Times New Roman"/>
          <w:color w:val="auto"/>
        </w:rPr>
        <w:t>(заполняется на каждого автора, можно в одном файле)</w:t>
      </w:r>
    </w:p>
    <w:p w:rsidR="007F7963" w:rsidRPr="00DF21AE" w:rsidRDefault="007F7963" w:rsidP="00DF21A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работы (учебы)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Ученая степень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3652" w:type="dxa"/>
            <w:shd w:val="clear" w:color="auto" w:fill="auto"/>
          </w:tcPr>
          <w:p w:rsidR="007F7963" w:rsidRPr="00DF21AE" w:rsidRDefault="00B26CFF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6237" w:type="dxa"/>
            <w:shd w:val="clear" w:color="auto" w:fill="auto"/>
          </w:tcPr>
          <w:p w:rsidR="007F7963" w:rsidRPr="00DF21AE" w:rsidRDefault="007F7963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26CFF" w:rsidRPr="00DF21AE" w:rsidTr="00E20A5C">
        <w:tc>
          <w:tcPr>
            <w:tcW w:w="3652" w:type="dxa"/>
            <w:shd w:val="clear" w:color="auto" w:fill="auto"/>
          </w:tcPr>
          <w:p w:rsidR="00B26CFF" w:rsidRPr="00DF21AE" w:rsidRDefault="00B26CFF" w:rsidP="00DF21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статьи</w:t>
            </w:r>
          </w:p>
        </w:tc>
        <w:tc>
          <w:tcPr>
            <w:tcW w:w="6237" w:type="dxa"/>
            <w:shd w:val="clear" w:color="auto" w:fill="auto"/>
          </w:tcPr>
          <w:p w:rsidR="00B26CFF" w:rsidRPr="00DF21AE" w:rsidRDefault="00B26CFF" w:rsidP="00D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20A5C" w:rsidRPr="00DF21AE" w:rsidTr="00E20A5C">
        <w:tc>
          <w:tcPr>
            <w:tcW w:w="9889" w:type="dxa"/>
            <w:gridSpan w:val="2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Настоящей заявкой, </w:t>
            </w: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a</w:t>
            </w:r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втор подтверждает, что в статье не содержится сведений, запрещенных и опубликованных в открытой печати</w:t>
            </w:r>
            <w:proofErr w:type="gramStart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- </w:t>
            </w:r>
            <w:proofErr w:type="gramStart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</w:t>
            </w:r>
            <w:proofErr w:type="gramEnd"/>
            <w:r w:rsidRPr="00E20A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редставленный материал ранее нигде не публиковался и в настоящее время не находится на рассмотрении на предмет публикации в других изданиях; - у авторов нет конфликта интересов, связанных с этой публикацией (если авторов два и более); - автор (соавторы) не возражает против размещения полнотекстовой версии статьи в открытом доступе в сети Интернет.</w:t>
            </w:r>
          </w:p>
        </w:tc>
      </w:tr>
    </w:tbl>
    <w:p w:rsidR="00C70F98" w:rsidRDefault="00C70F98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7F7963" w:rsidRPr="00475761" w:rsidRDefault="007F7963" w:rsidP="00E2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Требования к оформлению</w:t>
      </w:r>
      <w:r w:rsidR="00E20A5C" w:rsidRPr="004757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статьи</w:t>
      </w:r>
      <w:r w:rsidRPr="0047576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7F7963" w:rsidRPr="00475761" w:rsidRDefault="007F7963" w:rsidP="00E20A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файлов 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Microsoft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Word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97-2013 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Размер листа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риентация листа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книжная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Поля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все по 2 см 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Шрифт, межстрочный интервал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DD3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Times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New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Roman</w:t>
            </w:r>
            <w:proofErr w:type="spell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размер – 1</w:t>
            </w:r>
            <w:r w:rsidR="00DD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интервал 1</w:t>
            </w:r>
            <w:r w:rsidR="00DD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Абзац (отступ)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Иллюстрации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предоставляются в электронном виде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включенные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текст, в стандартных графических форматах с обязательной подрисуночной подписью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Формулы. Таблицы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стандартном редакторе формул WORD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сокращаемые слова (аббревиатура, препараты, химические соединения и др.)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 первом упоминании приводятся без сокращений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Ссылки в тексте на соответствующий источник из списка литературы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оформляются в квадратных скобках, например: [1, с. 277]</w:t>
            </w:r>
          </w:p>
        </w:tc>
      </w:tr>
      <w:tr w:rsidR="007F7963" w:rsidRPr="00E20A5C" w:rsidTr="009E63A2">
        <w:tc>
          <w:tcPr>
            <w:tcW w:w="4219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Оформление списка литературы</w:t>
            </w:r>
          </w:p>
        </w:tc>
        <w:tc>
          <w:tcPr>
            <w:tcW w:w="5954" w:type="dxa"/>
            <w:shd w:val="clear" w:color="auto" w:fill="auto"/>
          </w:tcPr>
          <w:p w:rsidR="007F7963" w:rsidRPr="00E20A5C" w:rsidRDefault="007F7963" w:rsidP="00E2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оформленный в соответствии с ГОСТ </w:t>
            </w:r>
            <w:proofErr w:type="gramStart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E20A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7.0.5 – 2008</w:t>
            </w:r>
          </w:p>
        </w:tc>
      </w:tr>
    </w:tbl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F7963" w:rsidRPr="00E20A5C" w:rsidRDefault="007F7963" w:rsidP="00E20A5C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>Общий порядок расположения частей статьи: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УДК - по левому краю;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НАЗВАНИЕ СТАТЬИ 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>- по центру строки, прописными, жирными буквами;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Ф.И.О. автора (авторов) статьи полностью - выравнивание по правому краю, шрифт жирный курсив;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20A5C">
        <w:rPr>
          <w:rFonts w:ascii="Times New Roman" w:hAnsi="Times New Roman" w:cs="Times New Roman"/>
          <w:color w:val="auto"/>
          <w:sz w:val="24"/>
          <w:szCs w:val="24"/>
        </w:rPr>
        <w:t>ученое звание, ученая степень, название вуза, город или должность, место работы, город (сокращения не допускаются) - по правому краю, шрифт курсив, выравнивание;</w:t>
      </w:r>
      <w:proofErr w:type="gramEnd"/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Адрес почтовый, e-</w:t>
      </w:r>
      <w:proofErr w:type="spellStart"/>
      <w:r w:rsidRPr="00E20A5C">
        <w:rPr>
          <w:rFonts w:ascii="Times New Roman" w:hAnsi="Times New Roman" w:cs="Times New Roman"/>
          <w:color w:val="auto"/>
          <w:sz w:val="24"/>
          <w:szCs w:val="24"/>
        </w:rPr>
        <w:t>mail</w:t>
      </w:r>
      <w:proofErr w:type="spellEnd"/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 для контактов - выравнивание по правому краю, шрифт курсив.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Если авторов статьи несколько, то информация повторяется для каждого автора. </w:t>
      </w:r>
    </w:p>
    <w:p w:rsidR="00475761" w:rsidRPr="00E20A5C" w:rsidRDefault="00475761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Название статьи, ФИО авторов, адрес и место работы, аннотация и ключевые слова приводятся на английском </w:t>
      </w:r>
      <w:proofErr w:type="gramStart"/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>языке</w:t>
      </w:r>
      <w:proofErr w:type="gramEnd"/>
      <w:r w:rsidRPr="00E20A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если текст – на русском; на русском – если текст английский.  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Аннотация статьи (</w:t>
      </w:r>
      <w:r w:rsidR="004444AB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>0-</w:t>
      </w:r>
      <w:r w:rsidR="004444AB">
        <w:rPr>
          <w:rFonts w:ascii="Times New Roman" w:hAnsi="Times New Roman" w:cs="Times New Roman"/>
          <w:color w:val="auto"/>
          <w:sz w:val="24"/>
          <w:szCs w:val="24"/>
        </w:rPr>
        <w:t>150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44AB">
        <w:rPr>
          <w:rFonts w:ascii="Times New Roman" w:hAnsi="Times New Roman" w:cs="Times New Roman"/>
          <w:color w:val="auto"/>
          <w:sz w:val="24"/>
          <w:szCs w:val="24"/>
        </w:rPr>
        <w:t>слов</w:t>
      </w: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Ключевые слова.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>Через 1 строку – те</w:t>
      </w:r>
      <w:proofErr w:type="gramStart"/>
      <w:r w:rsidRPr="00E20A5C">
        <w:rPr>
          <w:rFonts w:ascii="Times New Roman" w:hAnsi="Times New Roman" w:cs="Times New Roman"/>
          <w:color w:val="auto"/>
          <w:sz w:val="24"/>
          <w:szCs w:val="24"/>
        </w:rPr>
        <w:t>кст ст</w:t>
      </w:r>
      <w:proofErr w:type="gramEnd"/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атьи. Статьи экспериментального характера, как правило, должны иметь разделы: Введение (без заголовка), Материал и методика, Результаты и их обсуждение, Выводы. </w:t>
      </w:r>
    </w:p>
    <w:p w:rsidR="007F7963" w:rsidRPr="00E20A5C" w:rsidRDefault="007F7963" w:rsidP="00E20A5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Благодарности. </w:t>
      </w:r>
    </w:p>
    <w:p w:rsidR="007F7963" w:rsidRPr="00E20A5C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0A5C">
        <w:rPr>
          <w:rFonts w:ascii="Times New Roman" w:hAnsi="Times New Roman" w:cs="Times New Roman"/>
          <w:color w:val="auto"/>
          <w:sz w:val="24"/>
          <w:szCs w:val="24"/>
        </w:rPr>
        <w:t xml:space="preserve">Через 1 строку - надпись «Список литературы». </w:t>
      </w:r>
    </w:p>
    <w:p w:rsidR="007F7963" w:rsidRPr="00475761" w:rsidRDefault="007F7963" w:rsidP="00E20A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7F7963" w:rsidRPr="00E20A5C" w:rsidRDefault="007F7963" w:rsidP="00E2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7F7963" w:rsidRPr="00475761" w:rsidRDefault="007F7963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color w:val="auto"/>
          <w:sz w:val="24"/>
          <w:szCs w:val="24"/>
        </w:rPr>
        <w:t>По желанию автора предоставляются услуги по переводу научных статей на английский язык. Полный перевод статьи осуществляется на платной основе, 1 страница (1800 знаков) – 700 рублей.  </w:t>
      </w:r>
    </w:p>
    <w:p w:rsidR="007F7963" w:rsidRPr="00475761" w:rsidRDefault="007F7963" w:rsidP="00475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761">
        <w:rPr>
          <w:rFonts w:ascii="Times New Roman" w:hAnsi="Times New Roman" w:cs="Times New Roman"/>
          <w:color w:val="auto"/>
          <w:sz w:val="24"/>
          <w:szCs w:val="24"/>
        </w:rPr>
        <w:t>Перевод статьи необходимо заказывать не позже чем за 2  недели до окончания срока приема заявок.</w:t>
      </w:r>
    </w:p>
    <w:p w:rsidR="00701974" w:rsidRDefault="007F7963" w:rsidP="00475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  <w:r w:rsidRPr="00475761">
        <w:rPr>
          <w:color w:val="auto"/>
          <w:sz w:val="24"/>
          <w:szCs w:val="24"/>
        </w:rPr>
        <w:t>Все вопросы можно направить по адресу:</w:t>
      </w:r>
      <w:r w:rsidRPr="00475761">
        <w:rPr>
          <w:color w:val="auto"/>
        </w:rPr>
        <w:t xml:space="preserve"> </w:t>
      </w:r>
      <w:hyperlink r:id="rId16" w:history="1">
        <w:r w:rsidRPr="00863B4A">
          <w:rPr>
            <w:rStyle w:val="affb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bulletennaura@inbox.ru</w:t>
        </w:r>
      </w:hyperlink>
      <w:r w:rsidRPr="00863B4A">
        <w:rPr>
          <w:rFonts w:ascii="Times New Roman" w:hAnsi="Times New Roman" w:cs="Times New Roman"/>
          <w:color w:val="0000CC"/>
          <w:sz w:val="24"/>
          <w:szCs w:val="24"/>
          <w:bdr w:val="none" w:sz="0" w:space="0" w:color="auto" w:frame="1"/>
        </w:rPr>
        <w:t xml:space="preserve">, </w:t>
      </w:r>
      <w:hyperlink r:id="rId17" w:history="1">
        <w:r w:rsidRPr="00863B4A">
          <w:rPr>
            <w:rStyle w:val="affb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bulletennaura@gmail.com</w:t>
        </w:r>
      </w:hyperlink>
      <w:r w:rsidRPr="00863B4A">
        <w:rPr>
          <w:color w:val="0000CC"/>
          <w:bdr w:val="none" w:sz="0" w:space="0" w:color="auto" w:frame="1"/>
        </w:rPr>
        <w:t xml:space="preserve"> </w:t>
      </w:r>
    </w:p>
    <w:p w:rsidR="00701974" w:rsidRDefault="00701974" w:rsidP="00501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1"/>
          <w:sz w:val="28"/>
          <w:szCs w:val="28"/>
        </w:rPr>
      </w:pPr>
    </w:p>
    <w:sectPr w:rsidR="00701974">
      <w:footerReference w:type="default" r:id="rId18"/>
      <w:pgSz w:w="12240" w:h="15840" w:code="1"/>
      <w:pgMar w:top="1080" w:right="1080" w:bottom="1080" w:left="108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76" w:rsidRDefault="003A3776">
      <w:r>
        <w:separator/>
      </w:r>
    </w:p>
  </w:endnote>
  <w:endnote w:type="continuationSeparator" w:id="0">
    <w:p w:rsidR="003A3776" w:rsidRDefault="003A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E4" w:rsidRDefault="00BC2AAE">
    <w:pPr>
      <w:pStyle w:val="a9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4444AB"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D931E4" w:rsidRDefault="00D9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76" w:rsidRDefault="003A3776">
      <w:r>
        <w:separator/>
      </w:r>
    </w:p>
  </w:footnote>
  <w:footnote w:type="continuationSeparator" w:id="0">
    <w:p w:rsidR="003A3776" w:rsidRDefault="003A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236C24FE"/>
    <w:multiLevelType w:val="hybridMultilevel"/>
    <w:tmpl w:val="CE68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7A0B"/>
    <w:multiLevelType w:val="hybridMultilevel"/>
    <w:tmpl w:val="8F64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8D523A5"/>
    <w:multiLevelType w:val="hybridMultilevel"/>
    <w:tmpl w:val="5328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402ED"/>
    <w:multiLevelType w:val="hybridMultilevel"/>
    <w:tmpl w:val="F628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55013"/>
    <w:multiLevelType w:val="hybridMultilevel"/>
    <w:tmpl w:val="39F25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E5"/>
    <w:rsid w:val="003A3776"/>
    <w:rsid w:val="004444AB"/>
    <w:rsid w:val="00451528"/>
    <w:rsid w:val="00475761"/>
    <w:rsid w:val="004F77C8"/>
    <w:rsid w:val="0050153D"/>
    <w:rsid w:val="005508A1"/>
    <w:rsid w:val="00701974"/>
    <w:rsid w:val="007157AD"/>
    <w:rsid w:val="007261FE"/>
    <w:rsid w:val="00763168"/>
    <w:rsid w:val="007F7963"/>
    <w:rsid w:val="00805D5A"/>
    <w:rsid w:val="00863B4A"/>
    <w:rsid w:val="008B385E"/>
    <w:rsid w:val="00942EE5"/>
    <w:rsid w:val="00945D65"/>
    <w:rsid w:val="009E63A2"/>
    <w:rsid w:val="00B26CFF"/>
    <w:rsid w:val="00BC2AAE"/>
    <w:rsid w:val="00C6596C"/>
    <w:rsid w:val="00C70F98"/>
    <w:rsid w:val="00D605AE"/>
    <w:rsid w:val="00D931E4"/>
    <w:rsid w:val="00DD3822"/>
    <w:rsid w:val="00DF21AE"/>
    <w:rsid w:val="00E20A5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character" w:styleId="affb">
    <w:name w:val="Hyperlink"/>
    <w:basedOn w:val="a0"/>
    <w:uiPriority w:val="99"/>
    <w:unhideWhenUsed/>
    <w:rsid w:val="0050153D"/>
    <w:rPr>
      <w:color w:val="D2611C" w:themeColor="hyperlink"/>
      <w:u w:val="single"/>
    </w:rPr>
  </w:style>
  <w:style w:type="paragraph" w:customStyle="1" w:styleId="font8">
    <w:name w:val="font_8"/>
    <w:basedOn w:val="a"/>
    <w:rsid w:val="005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character" w:styleId="affb">
    <w:name w:val="Hyperlink"/>
    <w:basedOn w:val="a0"/>
    <w:uiPriority w:val="99"/>
    <w:unhideWhenUsed/>
    <w:rsid w:val="0050153D"/>
    <w:rPr>
      <w:color w:val="D2611C" w:themeColor="hyperlink"/>
      <w:u w:val="single"/>
    </w:rPr>
  </w:style>
  <w:style w:type="paragraph" w:customStyle="1" w:styleId="font8">
    <w:name w:val="font_8"/>
    <w:basedOn w:val="a"/>
    <w:rsid w:val="005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lletennaura@inbox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ulletennaura@gmail.com" TargetMode="External"/><Relationship Id="rId17" Type="http://schemas.openxmlformats.org/officeDocument/2006/relationships/hyperlink" Target="mailto:bulletennaur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lletennaura@inbox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lletennaura@inbox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bulletennauki.com/" TargetMode="External"/><Relationship Id="rId10" Type="http://schemas.openxmlformats.org/officeDocument/2006/relationships/hyperlink" Target="http://www.bulletennauki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bulletennaur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5B5195F16A4A638BC55B2CE4D0E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F62FE-9487-4058-8AB0-E9DFCA7FC8A9}"/>
      </w:docPartPr>
      <w:docPartBody>
        <w:p w:rsidR="00F05E2D" w:rsidRDefault="00DD0B66">
          <w:pPr>
            <w:pStyle w:val="515B5195F16A4A638BC55B2CE4D0EDA9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[Введите название организации отправителя]</w:t>
          </w:r>
        </w:p>
      </w:docPartBody>
    </w:docPart>
    <w:docPart>
      <w:docPartPr>
        <w:name w:val="05C424E7340F4BE38450F3EC27FCE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CC781-679C-4DE4-AA83-FF9A179BAF9C}"/>
      </w:docPartPr>
      <w:docPartBody>
        <w:p w:rsidR="00F05E2D" w:rsidRDefault="00DD0B66">
          <w:pPr>
            <w:pStyle w:val="05C424E7340F4BE38450F3EC27FCE698"/>
          </w:pPr>
          <w:r>
            <w:t>[Введите адрес организации отправителя]</w:t>
          </w:r>
        </w:p>
      </w:docPartBody>
    </w:docPart>
    <w:docPart>
      <w:docPartPr>
        <w:name w:val="F7CA27487EFF4D1C9FB1B7CC3C59A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E0ADE-FC61-4DAB-8D57-7452CEE5FD2D}"/>
      </w:docPartPr>
      <w:docPartBody>
        <w:p w:rsidR="00F05E2D" w:rsidRDefault="00DD0B66">
          <w:pPr>
            <w:pStyle w:val="F7CA27487EFF4D1C9FB1B7CC3C59A6CF"/>
          </w:pPr>
          <w:r>
            <w:t>[Введите телефон отправителя]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7D"/>
    <w:rsid w:val="00800CB8"/>
    <w:rsid w:val="00D837A0"/>
    <w:rsid w:val="00DD0B66"/>
    <w:rsid w:val="00EA017D"/>
    <w:rsid w:val="00F0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AAB0133FC416A8A9EFBD7E8E8BC42">
    <w:name w:val="CA0AAB0133FC416A8A9EFBD7E8E8BC42"/>
  </w:style>
  <w:style w:type="paragraph" w:customStyle="1" w:styleId="A8D5CE792C3E46E4824D46A341A26B3D">
    <w:name w:val="A8D5CE792C3E46E4824D46A341A26B3D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2D47133F8D6B4A76BD07B9DB150B7510">
    <w:name w:val="2D47133F8D6B4A76BD07B9DB150B7510"/>
  </w:style>
  <w:style w:type="paragraph" w:customStyle="1" w:styleId="B232886719FD4B9BA215E0C66B11ABEE">
    <w:name w:val="B232886719FD4B9BA215E0C66B11ABEE"/>
  </w:style>
  <w:style w:type="paragraph" w:customStyle="1" w:styleId="B4F07AEA425D43A8987F4FF087641377">
    <w:name w:val="B4F07AEA425D43A8987F4FF087641377"/>
  </w:style>
  <w:style w:type="paragraph" w:customStyle="1" w:styleId="3CBEB61B7376451799102B96A18022ED">
    <w:name w:val="3CBEB61B7376451799102B96A18022ED"/>
  </w:style>
  <w:style w:type="paragraph" w:customStyle="1" w:styleId="9B339A79167747A4BF0D994ECA5DA9F6">
    <w:name w:val="9B339A79167747A4BF0D994ECA5DA9F6"/>
  </w:style>
  <w:style w:type="paragraph" w:customStyle="1" w:styleId="0A2A1E2509014A62AD5F5E8475B56FA3">
    <w:name w:val="0A2A1E2509014A62AD5F5E8475B56FA3"/>
  </w:style>
  <w:style w:type="paragraph" w:customStyle="1" w:styleId="9526F9284F384AA293D3D24517640476">
    <w:name w:val="9526F9284F384AA293D3D24517640476"/>
  </w:style>
  <w:style w:type="paragraph" w:customStyle="1" w:styleId="515B5195F16A4A638BC55B2CE4D0EDA9">
    <w:name w:val="515B5195F16A4A638BC55B2CE4D0EDA9"/>
  </w:style>
  <w:style w:type="paragraph" w:customStyle="1" w:styleId="05C424E7340F4BE38450F3EC27FCE698">
    <w:name w:val="05C424E7340F4BE38450F3EC27FCE698"/>
  </w:style>
  <w:style w:type="paragraph" w:customStyle="1" w:styleId="F7CA27487EFF4D1C9FB1B7CC3C59A6CF">
    <w:name w:val="F7CA27487EFF4D1C9FB1B7CC3C59A6CF"/>
  </w:style>
  <w:style w:type="paragraph" w:customStyle="1" w:styleId="6FA223D43FEE43A1A3DC3D34F903E71C">
    <w:name w:val="6FA223D43FEE43A1A3DC3D34F903E71C"/>
  </w:style>
  <w:style w:type="paragraph" w:customStyle="1" w:styleId="8C17F8397A684D6FA880889DD778AAD7">
    <w:name w:val="8C17F8397A684D6FA880889DD778AAD7"/>
    <w:rsid w:val="00EA01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AAB0133FC416A8A9EFBD7E8E8BC42">
    <w:name w:val="CA0AAB0133FC416A8A9EFBD7E8E8BC42"/>
  </w:style>
  <w:style w:type="paragraph" w:customStyle="1" w:styleId="A8D5CE792C3E46E4824D46A341A26B3D">
    <w:name w:val="A8D5CE792C3E46E4824D46A341A26B3D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2D47133F8D6B4A76BD07B9DB150B7510">
    <w:name w:val="2D47133F8D6B4A76BD07B9DB150B7510"/>
  </w:style>
  <w:style w:type="paragraph" w:customStyle="1" w:styleId="B232886719FD4B9BA215E0C66B11ABEE">
    <w:name w:val="B232886719FD4B9BA215E0C66B11ABEE"/>
  </w:style>
  <w:style w:type="paragraph" w:customStyle="1" w:styleId="B4F07AEA425D43A8987F4FF087641377">
    <w:name w:val="B4F07AEA425D43A8987F4FF087641377"/>
  </w:style>
  <w:style w:type="paragraph" w:customStyle="1" w:styleId="3CBEB61B7376451799102B96A18022ED">
    <w:name w:val="3CBEB61B7376451799102B96A18022ED"/>
  </w:style>
  <w:style w:type="paragraph" w:customStyle="1" w:styleId="9B339A79167747A4BF0D994ECA5DA9F6">
    <w:name w:val="9B339A79167747A4BF0D994ECA5DA9F6"/>
  </w:style>
  <w:style w:type="paragraph" w:customStyle="1" w:styleId="0A2A1E2509014A62AD5F5E8475B56FA3">
    <w:name w:val="0A2A1E2509014A62AD5F5E8475B56FA3"/>
  </w:style>
  <w:style w:type="paragraph" w:customStyle="1" w:styleId="9526F9284F384AA293D3D24517640476">
    <w:name w:val="9526F9284F384AA293D3D24517640476"/>
  </w:style>
  <w:style w:type="paragraph" w:customStyle="1" w:styleId="515B5195F16A4A638BC55B2CE4D0EDA9">
    <w:name w:val="515B5195F16A4A638BC55B2CE4D0EDA9"/>
  </w:style>
  <w:style w:type="paragraph" w:customStyle="1" w:styleId="05C424E7340F4BE38450F3EC27FCE698">
    <w:name w:val="05C424E7340F4BE38450F3EC27FCE698"/>
  </w:style>
  <w:style w:type="paragraph" w:customStyle="1" w:styleId="F7CA27487EFF4D1C9FB1B7CC3C59A6CF">
    <w:name w:val="F7CA27487EFF4D1C9FB1B7CC3C59A6CF"/>
  </w:style>
  <w:style w:type="paragraph" w:customStyle="1" w:styleId="6FA223D43FEE43A1A3DC3D34F903E71C">
    <w:name w:val="6FA223D43FEE43A1A3DC3D34F903E71C"/>
  </w:style>
  <w:style w:type="paragraph" w:customStyle="1" w:styleId="8C17F8397A684D6FA880889DD778AAD7">
    <w:name w:val="8C17F8397A684D6FA880889DD778AAD7"/>
    <w:rsid w:val="00EA0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2016-08-02T00:00:00</PublishDate>
  <Abstract/>
  <CompanyAddress>http://www.bulletennauki.com/</CompanyAddress>
  <CompanyPhone>bulletennaura@inbox.ru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80B57-59D6-4307-95C8-AEEB2D7BB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4</TotalTime>
  <Pages>3</Pages>
  <Words>709</Words>
  <Characters>4894</Characters>
  <Application>Microsoft Office Word</Application>
  <DocSecurity>0</DocSecurity>
  <Lines>168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ИЗДАТЕЛЬСКИЙ ЦЕНТР «НАУКА И ПРАКТИКА»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2016-01-12T16:18:00Z</cp:lastPrinted>
  <dcterms:created xsi:type="dcterms:W3CDTF">2016-01-12T16:37:00Z</dcterms:created>
  <dcterms:modified xsi:type="dcterms:W3CDTF">2016-01-12T16:45:00Z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</Properties>
</file>