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5E" w:rsidRPr="00B85F21" w:rsidRDefault="00BC2AAE" w:rsidP="008B385E">
      <w:pPr>
        <w:spacing w:after="0" w:line="240" w:lineRule="auto"/>
        <w:jc w:val="center"/>
        <w:rPr>
          <w:rFonts w:asciiTheme="majorHAnsi" w:hAnsiTheme="majorHAnsi"/>
          <w:i/>
          <w:color w:val="auto"/>
        </w:rPr>
      </w:pPr>
      <w:r w:rsidRPr="00B85F21">
        <w:rPr>
          <w:i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DFE24F" wp14:editId="0CF9C1A0">
                <wp:simplePos x="0" y="0"/>
                <mc:AlternateContent>
                  <mc:Choice Requires="wp14">
                    <wp:positionH relativeFrom="page">
                      <wp14:pctPosHOffset>80000</wp14:pctPosHOffset>
                    </wp:positionH>
                  </mc:Choice>
                  <mc:Fallback>
                    <wp:positionH relativeFrom="page">
                      <wp:posOffset>6217920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89304" cy="10698480"/>
                <wp:effectExtent l="0" t="0" r="6096" b="0"/>
                <wp:wrapSquare wrapText="bothSides"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304" cy="10698480"/>
                          <a:chOff x="0" y="0"/>
                          <a:chExt cx="1286540" cy="10698480"/>
                        </a:xfrm>
                      </wpg:grpSpPr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2019" y="0"/>
                            <a:ext cx="960120" cy="106984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EB686"/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8654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70121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" o:spid="_x0000_s1026" style="position:absolute;margin-left:0;margin-top:0;width:101.5pt;height:842.4pt;z-index:251660288;mso-left-percent:800;mso-position-horizontal-relative:page;mso-position-vertical:center;mso-position-vertical-relative:page;mso-left-percent:800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">
                <v:rect id="Rectangle 147" o:spid="_x0000_s1027" style="position:absolute;left:2020;width:9601;height:10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Uo8AA&#10;AADaAAAADwAAAGRycy9kb3ducmV2LnhtbERPz2vCMBS+D/Y/hDfwpqlCRapRxjbBgx6mjl0fzbOp&#10;Ni8libb61y+DwY4f3+/FqreNuJEPtWMF41EGgrh0uuZKwfGwHs5AhIissXFMCu4UYLV8flpgoV3H&#10;n3Tbx0qkEA4FKjAxtoWUoTRkMYxcS5y4k/MWY4K+ktpjl8JtIydZNpUWa04NBlt6M1Re9lebZpiy&#10;/sgf38bL920+6cx6fN59KTV46V/nICL18V/8595oBTn8Xkl+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AUo8AAAADaAAAADwAAAAAAAAAAAAAAAACYAgAAZHJzL2Rvd25y&#10;ZXYueG1sUEsFBgAAAAAEAAQA9QAAAIUDAAAAAA==&#10;" fillcolor="#feb686" stroked="f" strokecolor="#bfb675">
                  <v:fill color2="#fe8637 [3204]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vg8QAAADaAAAADwAAAGRycy9kb3ducmV2LnhtbESPzWrDMBCE74W8g9hCbo3cpiTBjWKc&#10;QMElp/wcclysrWVirYyl2G6evgoUehxm5htmnY22ET11vnas4HWWgCAuna65UnA+fb6sQPiArLFx&#10;TAp+yEO2mTytMdVu4AP1x1CJCGGfogITQptK6UtDFv3MtcTR+3adxRBlV0nd4RDhtpFvSbKQFmuO&#10;CwZb2hkqr8ebVbCc3675e9t83ZN9YYY7H/Cy2yo1fR7zDxCBxvAf/msXWsECHlfi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C+DxAAAANoAAAAPAAAAAAAAAAAA&#10;AAAAAKECAABkcnMvZG93bnJldi54bWxQSwUGAAAAAAQABAD5AAAAkgMAAAAA&#10;" strokecolor="#feceae" strokeweight="1pt"/>
                <v:shape id="AutoShape 149" o:spid="_x0000_s1029" type="#_x0000_t32" style="position:absolute;left:12865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j9sMAAADaAAAADwAAAGRycy9kb3ducmV2LnhtbESPQWsCMRSE7wX/Q3hCbzVbC1a2RimC&#10;6KEUuorg7bF5bpZuXmIS1+2/b4RCj8PMfMMsVoPtRE8hto4VPE8KEMS10y03Cg77zdMcREzIGjvH&#10;pOCHIqyWo4cFltrd+Iv6KjUiQziWqMCk5EspY23IYpw4T5y9swsWU5ahkTrgLcNtJ6dFMZMWW84L&#10;Bj2tDdXf1dUq+Ag2mm3FL9ej7z8vhT9V5+NJqcfx8P4GItGQ/sN/7Z1W8Ar3K/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4/bDAAAA2gAAAA8AAAAAAAAAAAAA&#10;AAAAoQIAAGRycy9kb3ducmV2LnhtbFBLBQYAAAAABAAEAPkAAACRAwAAAAA=&#10;" strokecolor="#fe8637 [3204]" strokeweight="2.25pt"/>
                <v:shape id="AutoShape 150" o:spid="_x0000_s1030" type="#_x0000_t32" style="position:absolute;left:1701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RAL4AAADaAAAADwAAAGRycy9kb3ducmV2LnhtbERPyYoCMRC9D/gPoQRvY1qFYWiN4goy&#10;MgeXDyiS6gU7lTaJ2v795DDg8fH22aKzjXiQD7VjBaNhBoJYO1NzqeBy3n1+gwgR2WDjmBS8KMBi&#10;3vuYYW7ck4/0OMVSpBAOOSqoYmxzKYOuyGIYupY4cYXzFmOCvpTG4zOF20aOs+xLWqw5NVTY0roi&#10;fT3drYLJy9+03tx+NuPfQ7srVsXWX6VSg363nIKI1MW3+N+9NwrS1nQl3QA5/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gVEAvgAAANoAAAAPAAAAAAAAAAAAAAAAAKEC&#10;AABkcnMvZG93bnJldi54bWxQSwUGAAAAAAQABAD5AAAAjAMAAAAA&#10;" strokecolor="#feceae" strokeweight="4.5pt"/>
                <w10:wrap type="square" anchorx="page" anchory="page"/>
              </v:group>
            </w:pict>
          </mc:Fallback>
        </mc:AlternateContent>
      </w:r>
      <w:r w:rsidRPr="00B85F21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40415B" wp14:editId="5B18139A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6450965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1270"/>
                <wp:wrapNone/>
                <wp:docPr id="9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sz w:val="44"/>
                                <w:szCs w:val="44"/>
                              </w:rPr>
                              <w:id w:val="313245868"/>
                              <w:placeholder>
                                <w:docPart w:val="515B5195F16A4A638BC55B2CE4D0EDA9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D931E4" w:rsidRPr="00942EE5" w:rsidRDefault="00942EE5">
                                <w:pPr>
                                  <w:pStyle w:val="aff3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 w:rsidRPr="00942EE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44"/>
                                    <w:szCs w:val="44"/>
                                  </w:rPr>
                                  <w:t>ИЗДАТЕЛЬСКИЙ ЦЕНТР «НАУКА И ПРАКТИКА»</w:t>
                                </w:r>
                              </w:p>
                            </w:sdtContent>
                          </w:sdt>
                          <w:p w:rsidR="00D931E4" w:rsidRPr="00942EE5" w:rsidRDefault="0043445A" w:rsidP="00942EE5">
                            <w:pPr>
                              <w:pStyle w:val="aff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0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id w:val="313245869"/>
                                <w:placeholder>
                                  <w:docPart w:val="05C424E7340F4BE38450F3EC27FCE698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942EE5" w:rsidRPr="00942EE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pacing w:val="0"/>
                                    <w:sz w:val="28"/>
                                    <w:szCs w:val="28"/>
                                    <w:bdr w:val="none" w:sz="0" w:space="0" w:color="auto" w:frame="1"/>
                                  </w:rPr>
                                  <w:t>http://www.bulletennauki.com/</w:t>
                                </w:r>
                              </w:sdtContent>
                            </w:sdt>
                            <w:r w:rsidR="00BC2AAE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0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id w:val="313245870"/>
                                <w:placeholder>
                                  <w:docPart w:val="F7CA27487EFF4D1C9FB1B7CC3C59A6CF"/>
                                </w:placeholder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942EE5" w:rsidRPr="00942EE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pacing w:val="0"/>
                                    <w:sz w:val="28"/>
                                    <w:szCs w:val="28"/>
                                    <w:bdr w:val="none" w:sz="0" w:space="0" w:color="auto" w:frame="1"/>
                                  </w:rPr>
                                  <w:t>bulletennaura@inbox.ru</w:t>
                                </w:r>
                              </w:sdtContent>
                            </w:sdt>
                            <w:r w:rsidR="00BC2AAE" w:rsidRPr="00942E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42EE5" w:rsidRPr="00942EE5">
                              <w:rPr>
                                <w:rFonts w:ascii="Times New Roman" w:eastAsia="Times New Roman" w:hAnsi="Times New Roman" w:cs="Times New Roman"/>
                                <w:b/>
                                <w:spacing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bulletennaura@gmail.com</w:t>
                            </w: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Прямоугольник 151" o:spid="_x0000_s1026" style="position:absolute;left:0;text-align:left;margin-left:0;margin-top:0;width:74.05pt;height:791.9pt;z-index:251661312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aps/>
                          <w:sz w:val="44"/>
                          <w:szCs w:val="44"/>
                        </w:rPr>
                        <w:id w:val="313245868"/>
                        <w:placeholder>
                          <w:docPart w:val="515B5195F16A4A638BC55B2CE4D0EDA9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D931E4" w:rsidRPr="00942EE5" w:rsidRDefault="00942EE5">
                          <w:pPr>
                            <w:pStyle w:val="aff3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44"/>
                              <w:szCs w:val="44"/>
                            </w:rPr>
                          </w:pPr>
                          <w:r w:rsidRPr="00942EE5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44"/>
                              <w:szCs w:val="44"/>
                            </w:rPr>
                            <w:t>ИЗДАТЕЛЬСКИЙ ЦЕНТР «НАУКА И ПРАКТИКА»</w:t>
                          </w:r>
                        </w:p>
                      </w:sdtContent>
                    </w:sdt>
                    <w:p w:rsidR="00D931E4" w:rsidRPr="00942EE5" w:rsidRDefault="00942EE5" w:rsidP="00942EE5">
                      <w:pPr>
                        <w:pStyle w:val="aff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pacing w:val="0"/>
                            <w:sz w:val="28"/>
                            <w:szCs w:val="28"/>
                            <w:bdr w:val="none" w:sz="0" w:space="0" w:color="auto" w:frame="1"/>
                          </w:rPr>
                          <w:id w:val="313245869"/>
                          <w:placeholder>
                            <w:docPart w:val="05C424E7340F4BE38450F3EC27FCE698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r w:rsidRPr="00942EE5">
                            <w:rPr>
                              <w:rFonts w:ascii="Times New Roman" w:eastAsia="Times New Roman" w:hAnsi="Times New Roman" w:cs="Times New Roman"/>
                              <w:b/>
                              <w:spacing w:val="0"/>
                              <w:sz w:val="28"/>
                              <w:szCs w:val="28"/>
                              <w:bdr w:val="none" w:sz="0" w:space="0" w:color="auto" w:frame="1"/>
                            </w:rPr>
                            <w:t>http://www.bulletennauki.com/</w:t>
                          </w:r>
                        </w:sdtContent>
                      </w:sdt>
                      <w:r w:rsidR="00BC2AA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C2AAE">
                        <w:rPr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pacing w:val="0"/>
                            <w:sz w:val="28"/>
                            <w:szCs w:val="28"/>
                            <w:bdr w:val="none" w:sz="0" w:space="0" w:color="auto" w:frame="1"/>
                          </w:rPr>
                          <w:id w:val="313245870"/>
                          <w:placeholder>
                            <w:docPart w:val="F7CA27487EFF4D1C9FB1B7CC3C59A6CF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r w:rsidRPr="00942EE5">
                            <w:rPr>
                              <w:rFonts w:ascii="Times New Roman" w:eastAsia="Times New Roman" w:hAnsi="Times New Roman" w:cs="Times New Roman"/>
                              <w:b/>
                              <w:spacing w:val="0"/>
                              <w:sz w:val="28"/>
                              <w:szCs w:val="28"/>
                              <w:bdr w:val="none" w:sz="0" w:space="0" w:color="auto" w:frame="1"/>
                            </w:rPr>
                            <w:t>bulletennaura@inbox.ru</w:t>
                          </w:r>
                        </w:sdtContent>
                      </w:sdt>
                      <w:r w:rsidR="00BC2AAE" w:rsidRPr="00942E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942EE5">
                        <w:rPr>
                          <w:rFonts w:ascii="Times New Roman" w:eastAsia="Times New Roman" w:hAnsi="Times New Roman" w:cs="Times New Roman"/>
                          <w:b/>
                          <w:spacing w:val="0"/>
                          <w:sz w:val="28"/>
                          <w:szCs w:val="28"/>
                          <w:bdr w:val="none" w:sz="0" w:space="0" w:color="auto" w:frame="1"/>
                        </w:rPr>
                        <w:t>bulletennaura@gmail.com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B385E" w:rsidRPr="00B85F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II Международная научно-практическая конференция</w:t>
      </w:r>
      <w:r w:rsidR="008B385E" w:rsidRPr="00B85F21">
        <w:rPr>
          <w:rFonts w:asciiTheme="majorHAnsi" w:hAnsiTheme="majorHAnsi"/>
          <w:i/>
          <w:color w:val="auto"/>
        </w:rPr>
        <w:t xml:space="preserve"> </w:t>
      </w:r>
    </w:p>
    <w:p w:rsidR="008B385E" w:rsidRDefault="008B385E" w:rsidP="008B385E">
      <w:pPr>
        <w:spacing w:after="0" w:line="240" w:lineRule="auto"/>
        <w:jc w:val="center"/>
        <w:rPr>
          <w:rFonts w:asciiTheme="majorHAnsi" w:hAnsiTheme="majorHAnsi"/>
          <w:color w:val="auto"/>
        </w:rPr>
      </w:pPr>
    </w:p>
    <w:p w:rsidR="00475761" w:rsidRPr="008B385E" w:rsidRDefault="008B385E" w:rsidP="008B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B385E">
        <w:rPr>
          <w:rFonts w:ascii="Times New Roman" w:hAnsi="Times New Roman" w:cs="Times New Roman"/>
          <w:b/>
          <w:color w:val="auto"/>
          <w:sz w:val="24"/>
          <w:szCs w:val="24"/>
        </w:rPr>
        <w:t>"АКТУАЛЬНЫЕ ВОПРОСЫ НАУКИ И ПРАКТИКИ В 21 В."</w:t>
      </w:r>
    </w:p>
    <w:p w:rsidR="008B385E" w:rsidRDefault="008B385E" w:rsidP="007157AD">
      <w:pPr>
        <w:pStyle w:val="ab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157AD" w:rsidRDefault="007157AD" w:rsidP="007157AD">
      <w:pPr>
        <w:pStyle w:val="ab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157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Уважаемые научные работники, преподаватели, аспиранты, докторанты, </w:t>
      </w:r>
    </w:p>
    <w:p w:rsidR="007157AD" w:rsidRDefault="007157AD" w:rsidP="007157AD">
      <w:pPr>
        <w:pStyle w:val="ab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157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 также все лица, занимающиеся научными исследованиями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!</w:t>
      </w:r>
      <w:r w:rsidRPr="007157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50153D" w:rsidRDefault="0050153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1"/>
          <w:sz w:val="28"/>
          <w:szCs w:val="28"/>
        </w:rPr>
      </w:pPr>
    </w:p>
    <w:p w:rsidR="007157AD" w:rsidRDefault="00701974" w:rsidP="007F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1"/>
          <w:sz w:val="24"/>
          <w:szCs w:val="24"/>
        </w:rPr>
      </w:pPr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Редакционная коллегия журнала «Бюллетень науки и практики» п</w:t>
      </w:r>
      <w:r w:rsidR="007157AD"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риглашае</w:t>
      </w:r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7157AD"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участию в </w:t>
      </w:r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международной научной </w:t>
      </w:r>
      <w:r w:rsidR="007157AD"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конференции</w:t>
      </w:r>
      <w:r w:rsidR="0050153D"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которая состоится </w:t>
      </w:r>
      <w:r w:rsidR="008B385E">
        <w:rPr>
          <w:rFonts w:ascii="Times New Roman" w:eastAsia="Times New Roman" w:hAnsi="Times New Roman" w:cs="Times New Roman"/>
          <w:b/>
          <w:color w:val="404041"/>
          <w:sz w:val="24"/>
          <w:szCs w:val="24"/>
        </w:rPr>
        <w:t>27</w:t>
      </w:r>
      <w:r w:rsidR="0050153D" w:rsidRPr="00701974">
        <w:rPr>
          <w:rFonts w:ascii="Times New Roman" w:eastAsia="Times New Roman" w:hAnsi="Times New Roman" w:cs="Times New Roman"/>
          <w:b/>
          <w:color w:val="404041"/>
          <w:sz w:val="24"/>
          <w:szCs w:val="24"/>
        </w:rPr>
        <w:t xml:space="preserve"> февраля</w:t>
      </w:r>
      <w:r w:rsidR="007157AD" w:rsidRPr="0050153D">
        <w:rPr>
          <w:rFonts w:ascii="Times New Roman" w:eastAsia="Times New Roman" w:hAnsi="Times New Roman" w:cs="Times New Roman"/>
          <w:color w:val="404041"/>
          <w:sz w:val="24"/>
          <w:szCs w:val="24"/>
        </w:rPr>
        <w:t>.</w:t>
      </w:r>
    </w:p>
    <w:p w:rsidR="00701974" w:rsidRPr="007F7963" w:rsidRDefault="00701974" w:rsidP="007F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153D" w:rsidRPr="0050153D" w:rsidRDefault="0050153D" w:rsidP="00475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1"/>
          <w:sz w:val="24"/>
          <w:szCs w:val="24"/>
        </w:rPr>
      </w:pPr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Все доклады будут размещены на сайте </w:t>
      </w:r>
      <w:hyperlink r:id="rId10" w:history="1">
        <w:r w:rsidRPr="002558F3">
          <w:rPr>
            <w:rStyle w:val="affb"/>
            <w:rFonts w:ascii="Times New Roman" w:eastAsia="Times New Roman" w:hAnsi="Times New Roman" w:cs="Times New Roman"/>
            <w:sz w:val="24"/>
            <w:szCs w:val="24"/>
          </w:rPr>
          <w:t>http://www.bulletennauki.com/</w:t>
        </w:r>
      </w:hyperlink>
    </w:p>
    <w:p w:rsidR="0050153D" w:rsidRDefault="0050153D" w:rsidP="007F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1"/>
          <w:sz w:val="24"/>
          <w:szCs w:val="24"/>
        </w:rPr>
      </w:pPr>
    </w:p>
    <w:p w:rsidR="00701974" w:rsidRPr="00D605AE" w:rsidRDefault="007157AD" w:rsidP="00DD3822">
      <w:pPr>
        <w:spacing w:after="0" w:line="240" w:lineRule="auto"/>
        <w:jc w:val="center"/>
        <w:rPr>
          <w:color w:val="auto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Статьи в сборник материалов конференции</w:t>
      </w:r>
      <w:r w:rsidR="00DD38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(объемом не менее 5 стр.)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принимаются до </w:t>
      </w:r>
      <w:r w:rsidR="004F77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22</w:t>
      </w:r>
      <w:r w:rsidRPr="00D605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0153D" w:rsidRPr="00D605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февраля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2016 года включительно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</w:t>
      </w:r>
      <w:r w:rsidR="0050153D" w:rsidRPr="00DD38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адресам: </w:t>
      </w:r>
    </w:p>
    <w:p w:rsidR="0050153D" w:rsidRDefault="0043445A" w:rsidP="007F796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hyperlink r:id="rId11" w:history="1">
        <w:r w:rsidR="0050153D" w:rsidRPr="002558F3">
          <w:rPr>
            <w:rStyle w:val="affb"/>
            <w:bdr w:val="none" w:sz="0" w:space="0" w:color="auto" w:frame="1"/>
          </w:rPr>
          <w:t>bulletennaura@inbox.ru</w:t>
        </w:r>
      </w:hyperlink>
      <w:r w:rsidR="0050153D">
        <w:rPr>
          <w:color w:val="000000"/>
          <w:bdr w:val="none" w:sz="0" w:space="0" w:color="auto" w:frame="1"/>
        </w:rPr>
        <w:t xml:space="preserve"> </w:t>
      </w:r>
      <w:hyperlink r:id="rId12" w:history="1">
        <w:r w:rsidR="0050153D" w:rsidRPr="002558F3">
          <w:rPr>
            <w:rStyle w:val="affb"/>
            <w:bdr w:val="none" w:sz="0" w:space="0" w:color="auto" w:frame="1"/>
          </w:rPr>
          <w:t>bulletennaura@gmail.com</w:t>
        </w:r>
      </w:hyperlink>
      <w:r w:rsidR="0050153D">
        <w:rPr>
          <w:color w:val="000000"/>
          <w:bdr w:val="none" w:sz="0" w:space="0" w:color="auto" w:frame="1"/>
        </w:rPr>
        <w:t xml:space="preserve"> </w:t>
      </w:r>
    </w:p>
    <w:p w:rsidR="0050153D" w:rsidRDefault="007157AD" w:rsidP="007F7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1"/>
          <w:sz w:val="24"/>
          <w:szCs w:val="24"/>
        </w:rPr>
      </w:pPr>
      <w:r w:rsidRPr="0050153D">
        <w:rPr>
          <w:rFonts w:ascii="Times New Roman" w:eastAsia="Times New Roman" w:hAnsi="Times New Roman" w:cs="Times New Roman"/>
          <w:color w:val="404041"/>
          <w:sz w:val="24"/>
          <w:szCs w:val="24"/>
        </w:rPr>
        <w:t>.</w:t>
      </w:r>
    </w:p>
    <w:p w:rsidR="0050153D" w:rsidRPr="00D605AE" w:rsidRDefault="007157AD" w:rsidP="007F7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Рабочие языки: английский, русский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0153D" w:rsidRDefault="0050153D" w:rsidP="007F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1"/>
          <w:sz w:val="24"/>
          <w:szCs w:val="24"/>
        </w:rPr>
      </w:pPr>
    </w:p>
    <w:p w:rsidR="007F7963" w:rsidRPr="00D605AE" w:rsidRDefault="007F7963" w:rsidP="007F79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Направления конференции: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3395"/>
      </w:tblGrid>
      <w:tr w:rsidR="007F7963" w:rsidTr="00475761">
        <w:tc>
          <w:tcPr>
            <w:tcW w:w="4077" w:type="dxa"/>
          </w:tcPr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Антропология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Архитектура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Астрономия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Демография и этнография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Журналистика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Инновации 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Информационные технологии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Искусствоведение и культурология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 и археология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Материаловедение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Механика 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Медицина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5" w:type="dxa"/>
          </w:tcPr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Политология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Регионоведение и социально-экономическая география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Религиоведение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Сельскохозяйственные науки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Технические науки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Филология и лингвистика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Философия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Экономика и управление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Юриспруденция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0153D" w:rsidRPr="00D605AE" w:rsidRDefault="007157A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Сборник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материалов конференции присваива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тся ISBN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, все статьи размещаются в научной электронной библиотеке (РИНЦ)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701974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Бесплатный электронный сертификат участия высылается каждому автору.</w:t>
      </w:r>
    </w:p>
    <w:p w:rsidR="0050153D" w:rsidRPr="00D605AE" w:rsidRDefault="007157A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Внимание! Материалы сборника издаются только в электронном виде и рассылаются авторам по e-</w:t>
      </w:r>
      <w:proofErr w:type="spellStart"/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mail</w:t>
      </w:r>
      <w:proofErr w:type="spellEnd"/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50153D" w:rsidRDefault="0050153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1"/>
          <w:sz w:val="24"/>
          <w:szCs w:val="24"/>
        </w:rPr>
      </w:pPr>
    </w:p>
    <w:p w:rsidR="0050153D" w:rsidRPr="00D605AE" w:rsidRDefault="007157A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Срок приема оплат авторов статей – в течение 3-х рабочих дней после приема статей.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Срок готовности и рассылки электронных сертификатов и электронного сборника –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B38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 марта</w:t>
      </w:r>
      <w:r w:rsidRPr="00D605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2016 г.</w:t>
      </w:r>
    </w:p>
    <w:p w:rsidR="008B385E" w:rsidRDefault="008B385E" w:rsidP="007F7963">
      <w:pPr>
        <w:spacing w:before="120"/>
        <w:ind w:hanging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F7963" w:rsidRPr="007F7963" w:rsidRDefault="007F7963" w:rsidP="007F7963">
      <w:pPr>
        <w:spacing w:before="120"/>
        <w:ind w:hanging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796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Как принять участие в конференции:</w:t>
      </w:r>
    </w:p>
    <w:p w:rsidR="007F7963" w:rsidRPr="006650E1" w:rsidRDefault="007F7963" w:rsidP="007F7963">
      <w:pPr>
        <w:pStyle w:val="font8"/>
        <w:spacing w:before="0" w:beforeAutospacing="0" w:after="0" w:afterAutospacing="0"/>
        <w:ind w:firstLine="709"/>
        <w:jc w:val="both"/>
        <w:textAlignment w:val="baseline"/>
      </w:pPr>
      <w:r>
        <w:t xml:space="preserve">1. </w:t>
      </w:r>
      <w:r w:rsidRPr="006650E1">
        <w:t xml:space="preserve">Отправьте статью и сведения об авторе </w:t>
      </w:r>
      <w:r>
        <w:t xml:space="preserve">(заявку) </w:t>
      </w:r>
      <w:r w:rsidRPr="006650E1">
        <w:t>на адрес редакции</w:t>
      </w:r>
      <w:r>
        <w:t xml:space="preserve"> - </w:t>
      </w:r>
      <w:hyperlink r:id="rId13" w:history="1">
        <w:r w:rsidRPr="00E14CF9">
          <w:rPr>
            <w:rStyle w:val="affb"/>
            <w:bdr w:val="none" w:sz="0" w:space="0" w:color="auto" w:frame="1"/>
          </w:rPr>
          <w:t>bulletennaura@inbox.ru</w:t>
        </w:r>
      </w:hyperlink>
      <w:r w:rsidR="00D605AE">
        <w:rPr>
          <w:bdr w:val="none" w:sz="0" w:space="0" w:color="auto" w:frame="1"/>
        </w:rPr>
        <w:t xml:space="preserve">, </w:t>
      </w:r>
      <w:hyperlink r:id="rId14" w:history="1">
        <w:r w:rsidR="00D605AE" w:rsidRPr="002558F3">
          <w:rPr>
            <w:rStyle w:val="affb"/>
            <w:bdr w:val="none" w:sz="0" w:space="0" w:color="auto" w:frame="1"/>
          </w:rPr>
          <w:t>bulletennaura@gmail.com</w:t>
        </w:r>
      </w:hyperlink>
      <w:r>
        <w:rPr>
          <w:bdr w:val="none" w:sz="0" w:space="0" w:color="auto" w:frame="1"/>
        </w:rPr>
        <w:t xml:space="preserve">. </w:t>
      </w:r>
      <w:r w:rsidRPr="006650E1">
        <w:t xml:space="preserve">Статьи </w:t>
      </w:r>
      <w:r>
        <w:t xml:space="preserve">и заявки </w:t>
      </w:r>
      <w:r w:rsidRPr="006650E1">
        <w:t>принимаются только по электронной почте.</w:t>
      </w:r>
    </w:p>
    <w:p w:rsidR="007F7963" w:rsidRPr="006650E1" w:rsidRDefault="007F7963" w:rsidP="00D605AE">
      <w:pPr>
        <w:pStyle w:val="font8"/>
        <w:spacing w:before="0" w:beforeAutospacing="0" w:after="0" w:afterAutospacing="0"/>
        <w:ind w:firstLine="709"/>
        <w:jc w:val="both"/>
        <w:textAlignment w:val="baseline"/>
      </w:pPr>
      <w:r>
        <w:t xml:space="preserve">2. </w:t>
      </w:r>
      <w:r w:rsidRPr="006650E1">
        <w:t xml:space="preserve">После прохождения рецензирования Вы в течение 5 дней получите сообщение по почте с полным расчетом стоимости и </w:t>
      </w:r>
      <w:r w:rsidR="00D605AE">
        <w:t xml:space="preserve">договор на размещение статьи в материалах конференции и в международных и российских </w:t>
      </w:r>
      <w:proofErr w:type="spellStart"/>
      <w:r w:rsidR="00D605AE">
        <w:t>репозитариях</w:t>
      </w:r>
      <w:proofErr w:type="spellEnd"/>
      <w:r w:rsidR="00D605AE">
        <w:t xml:space="preserve"> и библиотеках.</w:t>
      </w:r>
    </w:p>
    <w:p w:rsidR="007F7963" w:rsidRPr="00D605AE" w:rsidRDefault="007F7963" w:rsidP="00D605AE">
      <w:pPr>
        <w:spacing w:after="0" w:line="240" w:lineRule="auto"/>
        <w:jc w:val="both"/>
        <w:textAlignment w:val="baseline"/>
        <w:outlineLvl w:val="5"/>
        <w:rPr>
          <w:color w:val="auto"/>
          <w:bdr w:val="none" w:sz="0" w:space="0" w:color="auto" w:frame="1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Средства, уплаченные авторами статей, направляются исключительно на компенсацию редакционных, корректорских и издательских затрат. </w:t>
      </w:r>
      <w:r w:rsidR="00D605AE" w:rsidRPr="00D605AE">
        <w:rPr>
          <w:color w:val="auto"/>
          <w:bdr w:val="none" w:sz="0" w:space="0" w:color="auto" w:frame="1"/>
        </w:rPr>
        <w:t xml:space="preserve"> </w:t>
      </w:r>
    </w:p>
    <w:p w:rsidR="00D605AE" w:rsidRDefault="00D605AE" w:rsidP="00D60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F7963" w:rsidRPr="00D605AE" w:rsidRDefault="00D605AE" w:rsidP="00D60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Стоимость участия в конференции – </w:t>
      </w:r>
      <w:r w:rsidRPr="00DF21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750 руб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в</w:t>
      </w:r>
      <w:r w:rsidR="007F7963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стоимость включены следующие услуги:</w:t>
      </w:r>
    </w:p>
    <w:p w:rsidR="00DF21AE" w:rsidRDefault="00DF21AE" w:rsidP="00D605AE">
      <w:pPr>
        <w:shd w:val="clear" w:color="auto" w:fill="FFFFFF"/>
        <w:spacing w:after="0" w:line="240" w:lineRule="auto"/>
        <w:rPr>
          <w:color w:val="auto"/>
        </w:rPr>
      </w:pPr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F98">
        <w:rPr>
          <w:rFonts w:ascii="Times New Roman" w:hAnsi="Times New Roman" w:cs="Times New Roman"/>
          <w:color w:val="auto"/>
          <w:sz w:val="24"/>
          <w:szCs w:val="24"/>
        </w:rPr>
        <w:t>прием и оформление статьи, </w:t>
      </w:r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70F98">
        <w:rPr>
          <w:rFonts w:ascii="Times New Roman" w:hAnsi="Times New Roman" w:cs="Times New Roman"/>
          <w:color w:val="auto"/>
          <w:sz w:val="24"/>
          <w:szCs w:val="24"/>
        </w:rPr>
        <w:t xml:space="preserve">рецензирование статьи (проводится согласно порядку описанном на сайте </w:t>
      </w:r>
      <w:hyperlink r:id="rId15" w:history="1">
        <w:r w:rsidRPr="00C70F98">
          <w:rPr>
            <w:rStyle w:val="affb"/>
            <w:rFonts w:ascii="Times New Roman" w:hAnsi="Times New Roman" w:cs="Times New Roman"/>
            <w:color w:val="auto"/>
            <w:sz w:val="24"/>
            <w:szCs w:val="24"/>
          </w:rPr>
          <w:t>http://www.bulletennauki.com/</w:t>
        </w:r>
      </w:hyperlink>
      <w:r w:rsidR="00DF21AE" w:rsidRPr="00C70F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0F98">
        <w:rPr>
          <w:rFonts w:ascii="Times New Roman" w:hAnsi="Times New Roman" w:cs="Times New Roman"/>
          <w:color w:val="auto"/>
          <w:sz w:val="24"/>
          <w:szCs w:val="24"/>
        </w:rPr>
        <w:t>в разделе РЕЦЕНЗИРОВАНИЕ),</w:t>
      </w:r>
      <w:proofErr w:type="gramEnd"/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F98">
        <w:rPr>
          <w:rFonts w:ascii="Times New Roman" w:hAnsi="Times New Roman" w:cs="Times New Roman"/>
          <w:color w:val="auto"/>
          <w:sz w:val="24"/>
          <w:szCs w:val="24"/>
        </w:rPr>
        <w:t>редакторская обработка статьи, компьютерная верстка сборника </w:t>
      </w:r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F98">
        <w:rPr>
          <w:rFonts w:ascii="Times New Roman" w:hAnsi="Times New Roman" w:cs="Times New Roman"/>
          <w:color w:val="auto"/>
          <w:sz w:val="24"/>
          <w:szCs w:val="24"/>
        </w:rPr>
        <w:t>размещение сборника на сайте,</w:t>
      </w:r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F98">
        <w:rPr>
          <w:rFonts w:ascii="Times New Roman" w:hAnsi="Times New Roman" w:cs="Times New Roman"/>
          <w:color w:val="auto"/>
          <w:sz w:val="24"/>
          <w:szCs w:val="24"/>
        </w:rPr>
        <w:t xml:space="preserve">работа по регистрации в ООО Научная электронная библиотека (РИНЦ) и размещению </w:t>
      </w:r>
      <w:r w:rsidR="00DF21AE" w:rsidRPr="00C70F98">
        <w:rPr>
          <w:rFonts w:ascii="Times New Roman" w:hAnsi="Times New Roman" w:cs="Times New Roman"/>
          <w:color w:val="auto"/>
          <w:sz w:val="24"/>
          <w:szCs w:val="24"/>
        </w:rPr>
        <w:t>материалов по</w:t>
      </w:r>
      <w:r w:rsidRPr="00C70F98">
        <w:rPr>
          <w:rFonts w:ascii="Times New Roman" w:hAnsi="Times New Roman" w:cs="Times New Roman"/>
          <w:color w:val="auto"/>
          <w:sz w:val="24"/>
          <w:szCs w:val="24"/>
        </w:rPr>
        <w:t>статей</w:t>
      </w:r>
      <w:r w:rsidR="00DF21AE" w:rsidRPr="00C70F98">
        <w:rPr>
          <w:rFonts w:ascii="Times New Roman" w:hAnsi="Times New Roman" w:cs="Times New Roman"/>
          <w:color w:val="auto"/>
          <w:sz w:val="24"/>
          <w:szCs w:val="24"/>
        </w:rPr>
        <w:t>но</w:t>
      </w:r>
      <w:r w:rsidRPr="00C70F9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F21AE" w:rsidRPr="00C70F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0F98">
        <w:rPr>
          <w:rFonts w:ascii="Times New Roman" w:hAnsi="Times New Roman" w:cs="Times New Roman"/>
          <w:color w:val="auto"/>
          <w:sz w:val="24"/>
          <w:szCs w:val="24"/>
        </w:rPr>
        <w:t>размещение в международных научных базах.</w:t>
      </w:r>
    </w:p>
    <w:p w:rsidR="007F7963" w:rsidRPr="00DF21AE" w:rsidRDefault="007F7963" w:rsidP="00D605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F7963" w:rsidRPr="00DF21AE" w:rsidRDefault="007F7963" w:rsidP="00D605A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21AE">
        <w:rPr>
          <w:rFonts w:ascii="Times New Roman" w:hAnsi="Times New Roman" w:cs="Times New Roman"/>
          <w:color w:val="auto"/>
          <w:sz w:val="24"/>
          <w:szCs w:val="24"/>
        </w:rPr>
        <w:t xml:space="preserve">ЗАЯВКА </w:t>
      </w:r>
    </w:p>
    <w:p w:rsidR="008B385E" w:rsidRDefault="007F7963" w:rsidP="008B385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21AE">
        <w:rPr>
          <w:rFonts w:ascii="Times New Roman" w:hAnsi="Times New Roman" w:cs="Times New Roman"/>
          <w:color w:val="auto"/>
          <w:sz w:val="24"/>
          <w:szCs w:val="24"/>
        </w:rPr>
        <w:t>на участие в</w:t>
      </w:r>
      <w:r w:rsidR="008B385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F21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385E" w:rsidRPr="008B385E">
        <w:rPr>
          <w:rFonts w:ascii="Times New Roman" w:hAnsi="Times New Roman" w:cs="Times New Roman"/>
          <w:color w:val="auto"/>
          <w:sz w:val="24"/>
          <w:szCs w:val="24"/>
        </w:rPr>
        <w:t>II Международн</w:t>
      </w:r>
      <w:r w:rsidR="008B385E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8B385E" w:rsidRPr="008B385E">
        <w:rPr>
          <w:rFonts w:ascii="Times New Roman" w:hAnsi="Times New Roman" w:cs="Times New Roman"/>
          <w:color w:val="auto"/>
          <w:sz w:val="24"/>
          <w:szCs w:val="24"/>
        </w:rPr>
        <w:t xml:space="preserve"> научно-практическ</w:t>
      </w:r>
      <w:r w:rsidR="008B385E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8B385E" w:rsidRPr="008B385E">
        <w:rPr>
          <w:rFonts w:ascii="Times New Roman" w:hAnsi="Times New Roman" w:cs="Times New Roman"/>
          <w:color w:val="auto"/>
          <w:sz w:val="24"/>
          <w:szCs w:val="24"/>
        </w:rPr>
        <w:t xml:space="preserve"> конференци</w:t>
      </w:r>
      <w:r w:rsidR="008B385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B385E" w:rsidRPr="008B38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F21AE" w:rsidRPr="008B385E" w:rsidRDefault="008B385E" w:rsidP="008B385E">
      <w:pPr>
        <w:spacing w:after="0" w:line="240" w:lineRule="auto"/>
        <w:jc w:val="center"/>
        <w:rPr>
          <w:b/>
          <w:color w:val="auto"/>
        </w:rPr>
      </w:pPr>
      <w:r w:rsidRPr="008B385E">
        <w:rPr>
          <w:rFonts w:ascii="Times New Roman" w:hAnsi="Times New Roman" w:cs="Times New Roman"/>
          <w:b/>
          <w:color w:val="auto"/>
          <w:sz w:val="24"/>
          <w:szCs w:val="24"/>
        </w:rPr>
        <w:t>"Актуальные вопросы науки и практики в 21 в."</w:t>
      </w:r>
    </w:p>
    <w:p w:rsidR="007F7963" w:rsidRPr="00DF21AE" w:rsidRDefault="008B385E" w:rsidP="00DF21AE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F21AE">
        <w:rPr>
          <w:rFonts w:ascii="Times New Roman" w:hAnsi="Times New Roman" w:cs="Times New Roman"/>
          <w:color w:val="auto"/>
        </w:rPr>
        <w:t xml:space="preserve"> </w:t>
      </w:r>
      <w:r w:rsidR="007F7963" w:rsidRPr="00DF21AE">
        <w:rPr>
          <w:rFonts w:ascii="Times New Roman" w:hAnsi="Times New Roman" w:cs="Times New Roman"/>
          <w:color w:val="auto"/>
        </w:rPr>
        <w:t>(заполняется на каждого автора, можно в одном файле)</w:t>
      </w:r>
    </w:p>
    <w:p w:rsidR="007F7963" w:rsidRPr="00DF21AE" w:rsidRDefault="007F7963" w:rsidP="00DF21AE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работы (учебы)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Ученая степень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E20A5C" w:rsidRPr="00DF21AE" w:rsidRDefault="00B85F21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Научное направление</w:t>
            </w:r>
          </w:p>
        </w:tc>
        <w:tc>
          <w:tcPr>
            <w:tcW w:w="6237" w:type="dxa"/>
            <w:shd w:val="clear" w:color="auto" w:fill="auto"/>
          </w:tcPr>
          <w:p w:rsidR="00E20A5C" w:rsidRPr="00DF21AE" w:rsidRDefault="00E20A5C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9889" w:type="dxa"/>
            <w:gridSpan w:val="2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Настоящей заявкой, </w:t>
            </w:r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a</w:t>
            </w:r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втор подтверждает, что в статье не содержится сведений, запрещенных и опубликованных в открытой печати</w:t>
            </w:r>
            <w:proofErr w:type="gramStart"/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.</w:t>
            </w:r>
            <w:proofErr w:type="gramEnd"/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- </w:t>
            </w:r>
            <w:proofErr w:type="gramStart"/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</w:t>
            </w:r>
            <w:proofErr w:type="gramEnd"/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редставленный материал ранее нигде не публиковался и в настоящее время не находится на рассмотрении на предмет публикации в других изданиях; - у авторов нет конфликта интересов, связанных с этой публикацией (если авторов два и более); - автор (соавторы) не возражает против размещения полнотекстовой версии статьи в открытом доступе в сети Интернет.</w:t>
            </w:r>
          </w:p>
        </w:tc>
      </w:tr>
    </w:tbl>
    <w:p w:rsidR="00C70F98" w:rsidRDefault="00C70F98" w:rsidP="00E20A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70F98" w:rsidRDefault="00C70F9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7F7963" w:rsidRPr="00475761" w:rsidRDefault="007F7963" w:rsidP="00E20A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576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Требования к оформлению</w:t>
      </w:r>
      <w:r w:rsidR="00E20A5C" w:rsidRPr="0047576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статьи</w:t>
      </w:r>
      <w:r w:rsidRPr="00475761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7F7963" w:rsidRPr="00475761" w:rsidRDefault="007F7963" w:rsidP="00E20A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Тип файлов 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Microsoft</w:t>
            </w: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Word</w:t>
            </w: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97-2013 </w:t>
            </w:r>
          </w:p>
        </w:tc>
      </w:tr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Размер листа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риентация листа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книжная</w:t>
            </w:r>
          </w:p>
        </w:tc>
      </w:tr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Поля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все по 2 см </w:t>
            </w:r>
          </w:p>
        </w:tc>
      </w:tr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Шрифт, межстрочный интервал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DD3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Times</w:t>
            </w:r>
            <w:proofErr w:type="spell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New</w:t>
            </w:r>
            <w:proofErr w:type="spell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Roman</w:t>
            </w:r>
            <w:proofErr w:type="spell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размер – 1</w:t>
            </w:r>
            <w:r w:rsidR="00DD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интервал 1</w:t>
            </w:r>
            <w:r w:rsidR="00DD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</w:t>
            </w:r>
          </w:p>
        </w:tc>
      </w:tr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Абзац (отступ)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1,0</w:t>
            </w:r>
          </w:p>
        </w:tc>
      </w:tr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Иллюстрации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предоставляются в электронном виде 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включенные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текст, в стандартных графических форматах с обязательной подрисуночной подписью</w:t>
            </w:r>
          </w:p>
        </w:tc>
      </w:tr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Формулы. Таблицы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стандартном редакторе формул WORD</w:t>
            </w:r>
          </w:p>
        </w:tc>
      </w:tr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сокращаемые слова (аббревиатура, препараты, химические соединения и др.)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 первом упоминании приводятся без сокращений</w:t>
            </w:r>
          </w:p>
        </w:tc>
      </w:tr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Ссылки в тексте на соответствующий источник из списка литературы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оформляются в квадратных скобках, например: [1, с. 277]</w:t>
            </w:r>
          </w:p>
        </w:tc>
      </w:tr>
      <w:tr w:rsidR="007F7963" w:rsidRPr="00E20A5C" w:rsidTr="000F7699">
        <w:tc>
          <w:tcPr>
            <w:tcW w:w="336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Оформление списка литературы</w:t>
            </w:r>
          </w:p>
        </w:tc>
        <w:tc>
          <w:tcPr>
            <w:tcW w:w="6201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оформленный в соответствии с ГОСТ 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7.0.5 – 2008</w:t>
            </w:r>
          </w:p>
        </w:tc>
      </w:tr>
    </w:tbl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7F7963" w:rsidRPr="00E20A5C" w:rsidRDefault="007F7963" w:rsidP="00E20A5C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i/>
          <w:color w:val="auto"/>
          <w:sz w:val="24"/>
          <w:szCs w:val="24"/>
        </w:rPr>
        <w:t>Общий порядок расположения частей статьи: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>УДК - по левому краю;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НАЗВАНИЕ СТАТЬИ </w:t>
      </w:r>
      <w:r w:rsidRPr="00E20A5C">
        <w:rPr>
          <w:rFonts w:ascii="Times New Roman" w:hAnsi="Times New Roman" w:cs="Times New Roman"/>
          <w:color w:val="auto"/>
          <w:sz w:val="24"/>
          <w:szCs w:val="24"/>
        </w:rPr>
        <w:t>- по центру строки, прописными, жирными буквами;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Ф.И.О. автора (авторов) статьи полностью - выравнивание по правому краю, шрифт жирный курсив; 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20A5C">
        <w:rPr>
          <w:rFonts w:ascii="Times New Roman" w:hAnsi="Times New Roman" w:cs="Times New Roman"/>
          <w:color w:val="auto"/>
          <w:sz w:val="24"/>
          <w:szCs w:val="24"/>
        </w:rPr>
        <w:t>ученое звание, ученая степень, название вуза, город или должность, место работы, город (сокращения не допускаются) - по правому краю, шрифт курсив, выравнивание;</w:t>
      </w:r>
      <w:proofErr w:type="gramEnd"/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>Адрес почтовый, e-</w:t>
      </w:r>
      <w:proofErr w:type="spellStart"/>
      <w:r w:rsidRPr="00E20A5C">
        <w:rPr>
          <w:rFonts w:ascii="Times New Roman" w:hAnsi="Times New Roman" w:cs="Times New Roman"/>
          <w:color w:val="auto"/>
          <w:sz w:val="24"/>
          <w:szCs w:val="24"/>
        </w:rPr>
        <w:t>mail</w:t>
      </w:r>
      <w:proofErr w:type="spellEnd"/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 для контактов - выравнивание по правому краю, шрифт курсив. 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Если авторов статьи несколько, то информация повторяется для каждого автора. </w:t>
      </w:r>
    </w:p>
    <w:p w:rsidR="00475761" w:rsidRPr="00E20A5C" w:rsidRDefault="00475761" w:rsidP="004757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Название статьи, ФИО авторов, адрес и место работы, аннотация и ключевые слова приводятся на английском </w:t>
      </w:r>
      <w:proofErr w:type="gramStart"/>
      <w:r w:rsidRPr="00E20A5C">
        <w:rPr>
          <w:rFonts w:ascii="Times New Roman" w:hAnsi="Times New Roman" w:cs="Times New Roman"/>
          <w:i/>
          <w:color w:val="auto"/>
          <w:sz w:val="24"/>
          <w:szCs w:val="24"/>
        </w:rPr>
        <w:t>языке</w:t>
      </w:r>
      <w:proofErr w:type="gramEnd"/>
      <w:r w:rsidRPr="00E20A5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если текст – на русском; на русском – если текст английский.   </w:t>
      </w:r>
    </w:p>
    <w:p w:rsidR="007F7963" w:rsidRPr="00E20A5C" w:rsidRDefault="007F7963" w:rsidP="00E20A5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Аннотация статьи (250-300 </w:t>
      </w:r>
      <w:r w:rsidR="00C25DE2">
        <w:rPr>
          <w:rFonts w:ascii="Times New Roman" w:hAnsi="Times New Roman" w:cs="Times New Roman"/>
          <w:color w:val="auto"/>
          <w:sz w:val="24"/>
          <w:szCs w:val="24"/>
        </w:rPr>
        <w:t>сло</w:t>
      </w:r>
      <w:bookmarkStart w:id="0" w:name="_GoBack"/>
      <w:bookmarkEnd w:id="0"/>
      <w:r w:rsidR="00C25DE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</w:p>
    <w:p w:rsidR="007F7963" w:rsidRPr="00E20A5C" w:rsidRDefault="007F7963" w:rsidP="00E20A5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Ключевые слова. </w:t>
      </w:r>
    </w:p>
    <w:p w:rsidR="007F7963" w:rsidRPr="00E20A5C" w:rsidRDefault="007F7963" w:rsidP="00E20A5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>Через 1 строку – те</w:t>
      </w:r>
      <w:proofErr w:type="gramStart"/>
      <w:r w:rsidRPr="00E20A5C">
        <w:rPr>
          <w:rFonts w:ascii="Times New Roman" w:hAnsi="Times New Roman" w:cs="Times New Roman"/>
          <w:color w:val="auto"/>
          <w:sz w:val="24"/>
          <w:szCs w:val="24"/>
        </w:rPr>
        <w:t>кст ст</w:t>
      </w:r>
      <w:proofErr w:type="gramEnd"/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атьи. Статьи экспериментального характера, как правило, должны иметь разделы: Введение (без заголовка), Материал и методика, Результаты и их обсуждение, Выводы. </w:t>
      </w:r>
    </w:p>
    <w:p w:rsidR="007F7963" w:rsidRPr="00E20A5C" w:rsidRDefault="007F7963" w:rsidP="00E20A5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Благодарности. 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Через 1 строку - надпись «Список литературы». </w:t>
      </w:r>
    </w:p>
    <w:p w:rsidR="007F7963" w:rsidRPr="00475761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7963" w:rsidRPr="00E20A5C" w:rsidRDefault="007F7963" w:rsidP="00E20A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7F7963" w:rsidRPr="00475761" w:rsidRDefault="007F7963" w:rsidP="004757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761">
        <w:rPr>
          <w:rFonts w:ascii="Times New Roman" w:hAnsi="Times New Roman" w:cs="Times New Roman"/>
          <w:color w:val="auto"/>
          <w:sz w:val="24"/>
          <w:szCs w:val="24"/>
        </w:rPr>
        <w:t>По желанию автора предоставляются услуги по переводу научных статей на английский язык. Полный перевод статьи осуществляется на платной основе, 1 страница (1800 знаков) – 700 рублей.  </w:t>
      </w:r>
    </w:p>
    <w:p w:rsidR="007F7963" w:rsidRPr="00475761" w:rsidRDefault="007F7963" w:rsidP="004757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761">
        <w:rPr>
          <w:rFonts w:ascii="Times New Roman" w:hAnsi="Times New Roman" w:cs="Times New Roman"/>
          <w:color w:val="auto"/>
          <w:sz w:val="24"/>
          <w:szCs w:val="24"/>
        </w:rPr>
        <w:t>Перевод статьи необходимо заказывать не позже чем за 2  недели до окончания срока приема заявок.</w:t>
      </w:r>
    </w:p>
    <w:p w:rsidR="00701974" w:rsidRDefault="007F7963" w:rsidP="00475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1"/>
          <w:sz w:val="28"/>
          <w:szCs w:val="28"/>
        </w:rPr>
      </w:pPr>
      <w:r w:rsidRPr="00475761">
        <w:rPr>
          <w:color w:val="auto"/>
          <w:sz w:val="24"/>
          <w:szCs w:val="24"/>
        </w:rPr>
        <w:t>Все вопросы можно направить по адресу:</w:t>
      </w:r>
      <w:r w:rsidRPr="00475761">
        <w:rPr>
          <w:color w:val="auto"/>
        </w:rPr>
        <w:t xml:space="preserve"> </w:t>
      </w:r>
      <w:hyperlink r:id="rId16" w:history="1">
        <w:r w:rsidRPr="00475761">
          <w:rPr>
            <w:rStyle w:val="affb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bulletennaura@inbox.ru</w:t>
        </w:r>
      </w:hyperlink>
      <w:r w:rsidRPr="0047576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7" w:history="1">
        <w:r w:rsidRPr="00475761">
          <w:rPr>
            <w:rStyle w:val="affb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bulletennaura@gmail.com</w:t>
        </w:r>
      </w:hyperlink>
      <w:r>
        <w:rPr>
          <w:color w:val="000000"/>
          <w:bdr w:val="none" w:sz="0" w:space="0" w:color="auto" w:frame="1"/>
        </w:rPr>
        <w:t xml:space="preserve"> </w:t>
      </w:r>
    </w:p>
    <w:p w:rsidR="00701974" w:rsidRDefault="00701974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1"/>
          <w:sz w:val="28"/>
          <w:szCs w:val="28"/>
        </w:rPr>
      </w:pPr>
    </w:p>
    <w:sectPr w:rsidR="00701974">
      <w:footerReference w:type="default" r:id="rId18"/>
      <w:pgSz w:w="12240" w:h="15840" w:code="1"/>
      <w:pgMar w:top="1080" w:right="1080" w:bottom="1080" w:left="1080" w:header="720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5A" w:rsidRDefault="0043445A">
      <w:r>
        <w:separator/>
      </w:r>
    </w:p>
  </w:endnote>
  <w:endnote w:type="continuationSeparator" w:id="0">
    <w:p w:rsidR="0043445A" w:rsidRDefault="004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E4" w:rsidRDefault="00BC2AAE">
    <w:pPr>
      <w:pStyle w:val="a9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C25DE2"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6D131B8A" wp14:editId="11147E76">
              <wp:extent cx="142875" cy="146050"/>
              <wp:effectExtent l="19050" t="19050" r="19050" b="25400"/>
              <wp:docPr id="1" name="Овал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Овал 4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:rsidR="00D931E4" w:rsidRDefault="00D931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5A" w:rsidRDefault="0043445A">
      <w:r>
        <w:separator/>
      </w:r>
    </w:p>
  </w:footnote>
  <w:footnote w:type="continuationSeparator" w:id="0">
    <w:p w:rsidR="0043445A" w:rsidRDefault="0043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1"/>
    <w:lvl w:ilvl="0">
      <w:start w:val="1"/>
      <w:numFmt w:val="bullet"/>
      <w:pStyle w:val="10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>
    <w:nsid w:val="197E3499"/>
    <w:multiLevelType w:val="multilevel"/>
    <w:tmpl w:val="85C08436"/>
    <w:styleLink w:val="1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>
    <w:nsid w:val="236C24FE"/>
    <w:multiLevelType w:val="hybridMultilevel"/>
    <w:tmpl w:val="CE68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37A0B"/>
    <w:multiLevelType w:val="hybridMultilevel"/>
    <w:tmpl w:val="8F64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58D523A5"/>
    <w:multiLevelType w:val="hybridMultilevel"/>
    <w:tmpl w:val="5328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402ED"/>
    <w:multiLevelType w:val="hybridMultilevel"/>
    <w:tmpl w:val="F628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55013"/>
    <w:multiLevelType w:val="hybridMultilevel"/>
    <w:tmpl w:val="39F25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6"/>
  </w:num>
  <w:num w:numId="25">
    <w:abstractNumId w:val="15"/>
  </w:num>
  <w:num w:numId="26">
    <w:abstractNumId w:val="1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E5"/>
    <w:rsid w:val="0043445A"/>
    <w:rsid w:val="00475761"/>
    <w:rsid w:val="004F77C8"/>
    <w:rsid w:val="0050153D"/>
    <w:rsid w:val="00684465"/>
    <w:rsid w:val="00701974"/>
    <w:rsid w:val="007157AD"/>
    <w:rsid w:val="007F7963"/>
    <w:rsid w:val="008B385E"/>
    <w:rsid w:val="00942EE5"/>
    <w:rsid w:val="00945D65"/>
    <w:rsid w:val="00B85F21"/>
    <w:rsid w:val="00BC2AAE"/>
    <w:rsid w:val="00C25DE2"/>
    <w:rsid w:val="00C6596C"/>
    <w:rsid w:val="00C70F98"/>
    <w:rsid w:val="00D605AE"/>
    <w:rsid w:val="00D678FF"/>
    <w:rsid w:val="00D931E4"/>
    <w:rsid w:val="00DD3822"/>
    <w:rsid w:val="00DF21AE"/>
    <w:rsid w:val="00E20A5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414751" w:themeColor="text2" w:themeShade="BF"/>
      <w:sz w:val="20"/>
      <w:szCs w:val="20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Indent"/>
    <w:basedOn w:val="a"/>
    <w:uiPriority w:val="99"/>
    <w:unhideWhenUsed/>
    <w:pPr>
      <w:ind w:left="720"/>
    </w:pPr>
  </w:style>
  <w:style w:type="character" w:styleId="a5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2"/>
      </w:numPr>
    </w:pPr>
  </w:style>
  <w:style w:type="paragraph" w:customStyle="1" w:styleId="a6">
    <w:name w:val="Обратный адрес"/>
    <w:basedOn w:val="a"/>
    <w:uiPriority w:val="2"/>
    <w:qFormat/>
    <w:rPr>
      <w:color w:val="FFFFFF" w:themeColor="background1"/>
      <w:spacing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color w:val="414751" w:themeColor="text2" w:themeShade="BF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color w:val="414751" w:themeColor="text2" w:themeShade="BF"/>
      <w:sz w:val="20"/>
      <w:szCs w:val="20"/>
    </w:rPr>
  </w:style>
  <w:style w:type="paragraph" w:styleId="ab">
    <w:name w:val="Salutation"/>
    <w:basedOn w:val="a4"/>
    <w:next w:val="a"/>
    <w:link w:val="ac"/>
    <w:uiPriority w:val="4"/>
    <w:unhideWhenUsed/>
    <w:qFormat/>
    <w:pPr>
      <w:ind w:left="0"/>
    </w:pPr>
    <w:rPr>
      <w:b/>
    </w:rPr>
  </w:style>
  <w:style w:type="character" w:customStyle="1" w:styleId="ac">
    <w:name w:val="Приветствие Знак"/>
    <w:basedOn w:val="a0"/>
    <w:link w:val="ab"/>
    <w:uiPriority w:val="4"/>
    <w:rPr>
      <w:b/>
      <w:color w:val="414751" w:themeColor="text2" w:themeShade="BF"/>
      <w:sz w:val="20"/>
      <w:szCs w:val="20"/>
    </w:rPr>
  </w:style>
  <w:style w:type="paragraph" w:customStyle="1" w:styleId="ad">
    <w:name w:val="Тема"/>
    <w:basedOn w:val="a4"/>
    <w:uiPriority w:val="7"/>
    <w:qFormat/>
    <w:pPr>
      <w:ind w:left="0"/>
    </w:pPr>
    <w:rPr>
      <w:b/>
      <w:color w:val="FE8637" w:themeColor="accent1"/>
    </w:rPr>
  </w:style>
  <w:style w:type="paragraph" w:customStyle="1" w:styleId="ae">
    <w:name w:val="Адрес получателя"/>
    <w:basedOn w:val="af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af0">
    <w:name w:val="Closing"/>
    <w:basedOn w:val="af"/>
    <w:link w:val="af1"/>
    <w:uiPriority w:val="5"/>
    <w:unhideWhenUsed/>
    <w:qFormat/>
    <w:pPr>
      <w:spacing w:before="960" w:after="960"/>
      <w:ind w:right="2520"/>
    </w:pPr>
  </w:style>
  <w:style w:type="character" w:customStyle="1" w:styleId="af1">
    <w:name w:val="Прощание Знак"/>
    <w:basedOn w:val="a0"/>
    <w:link w:val="af0"/>
    <w:uiPriority w:val="5"/>
    <w:rPr>
      <w:color w:val="414751" w:themeColor="text2" w:themeShade="BF"/>
      <w:sz w:val="20"/>
      <w:szCs w:val="20"/>
    </w:rPr>
  </w:style>
  <w:style w:type="character" w:styleId="af2">
    <w:name w:val="Strong"/>
    <w:basedOn w:val="a0"/>
    <w:uiPriority w:val="8"/>
    <w:qFormat/>
    <w:rPr>
      <w:b/>
      <w:bCs/>
    </w:rPr>
  </w:style>
  <w:style w:type="paragraph" w:styleId="af3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f4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13">
    <w:name w:val="Заголовок 1 Знак"/>
    <w:basedOn w:val="a0"/>
    <w:link w:val="12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af5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2">
    <w:name w:val="Quote"/>
    <w:basedOn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color w:val="414751" w:themeColor="text2" w:themeShade="BF"/>
      <w:sz w:val="20"/>
      <w:szCs w:val="20"/>
    </w:rPr>
  </w:style>
  <w:style w:type="paragraph" w:styleId="af6">
    <w:name w:val="Intense Quote"/>
    <w:basedOn w:val="22"/>
    <w:link w:val="af7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color w:val="E65B01" w:themeColor="accent1" w:themeShade="BF"/>
      <w:sz w:val="20"/>
      <w:szCs w:val="20"/>
    </w:rPr>
  </w:style>
  <w:style w:type="character" w:styleId="af8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Нумерованный список1"/>
    <w:uiPriority w:val="99"/>
    <w:pPr>
      <w:numPr>
        <w:numId w:val="3"/>
      </w:numPr>
    </w:pPr>
  </w:style>
  <w:style w:type="paragraph" w:styleId="af9">
    <w:name w:val="Subtitle"/>
    <w:basedOn w:val="a"/>
    <w:link w:val="afa"/>
    <w:uiPriority w:val="11"/>
    <w:rPr>
      <w:i/>
      <w:color w:val="575F6D" w:themeColor="text2"/>
      <w:spacing w:val="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Pr>
      <w:i/>
      <w:color w:val="575F6D" w:themeColor="text2"/>
      <w:spacing w:val="5"/>
      <w:sz w:val="24"/>
      <w:szCs w:val="24"/>
    </w:rPr>
  </w:style>
  <w:style w:type="character" w:styleId="afb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c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paragraph" w:styleId="afd">
    <w:name w:val="Title"/>
    <w:basedOn w:val="a"/>
    <w:link w:val="af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fe">
    <w:name w:val="Название Знак"/>
    <w:basedOn w:val="a0"/>
    <w:link w:val="afd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af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aff">
    <w:name w:val="Боковая полоса"/>
    <w:basedOn w:val="a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ff2">
    <w:name w:val="Placeholder Text"/>
    <w:basedOn w:val="a0"/>
    <w:uiPriority w:val="99"/>
    <w:unhideWhenUsed/>
    <w:rPr>
      <w:color w:val="808080"/>
    </w:rPr>
  </w:style>
  <w:style w:type="paragraph" w:customStyle="1" w:styleId="aff3">
    <w:name w:val="Адрес отправителя"/>
    <w:basedOn w:val="a"/>
    <w:uiPriority w:val="2"/>
    <w:qFormat/>
    <w:rPr>
      <w:color w:val="FFFFFF" w:themeColor="background1"/>
      <w:spacing w:val="20"/>
    </w:rPr>
  </w:style>
  <w:style w:type="paragraph" w:styleId="aff4">
    <w:name w:val="Date"/>
    <w:basedOn w:val="a"/>
    <w:next w:val="a"/>
    <w:link w:val="aff5"/>
    <w:uiPriority w:val="99"/>
    <w:unhideWhenUsed/>
    <w:rPr>
      <w:b/>
      <w:color w:val="FE8637" w:themeColor="accent1"/>
    </w:rPr>
  </w:style>
  <w:style w:type="character" w:customStyle="1" w:styleId="aff5">
    <w:name w:val="Дата Знак"/>
    <w:basedOn w:val="a0"/>
    <w:link w:val="aff4"/>
    <w:uiPriority w:val="99"/>
    <w:rPr>
      <w:b/>
      <w:color w:val="FE8637" w:themeColor="accent1"/>
      <w:sz w:val="20"/>
      <w:szCs w:val="20"/>
    </w:rPr>
  </w:style>
  <w:style w:type="paragraph" w:styleId="aff6">
    <w:name w:val="Signature"/>
    <w:basedOn w:val="af0"/>
    <w:link w:val="aff7"/>
    <w:uiPriority w:val="99"/>
    <w:unhideWhenUsed/>
    <w:pPr>
      <w:spacing w:before="0" w:after="0"/>
      <w:contextualSpacing/>
    </w:pPr>
  </w:style>
  <w:style w:type="character" w:customStyle="1" w:styleId="aff7">
    <w:name w:val="Подпись Знак"/>
    <w:basedOn w:val="a0"/>
    <w:link w:val="aff6"/>
    <w:uiPriority w:val="99"/>
    <w:rPr>
      <w:color w:val="414751" w:themeColor="text2" w:themeShade="BF"/>
      <w:sz w:val="20"/>
      <w:szCs w:val="20"/>
    </w:rPr>
  </w:style>
  <w:style w:type="paragraph" w:customStyle="1" w:styleId="aff8">
    <w:name w:val="Имя получателя"/>
    <w:basedOn w:val="a"/>
    <w:uiPriority w:val="3"/>
    <w:qFormat/>
    <w:pPr>
      <w:spacing w:before="480" w:after="0" w:line="240" w:lineRule="auto"/>
      <w:contextualSpacing/>
    </w:pPr>
    <w:rPr>
      <w:b/>
    </w:rPr>
  </w:style>
  <w:style w:type="paragraph" w:styleId="aff9">
    <w:name w:val="List Paragraph"/>
    <w:basedOn w:val="a"/>
    <w:uiPriority w:val="39"/>
    <w:unhideWhenUsed/>
    <w:qFormat/>
    <w:pPr>
      <w:ind w:left="720"/>
    </w:pPr>
  </w:style>
  <w:style w:type="paragraph" w:customStyle="1" w:styleId="10">
    <w:name w:val="Маркер 1"/>
    <w:basedOn w:val="aff9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2">
    <w:name w:val="Маркер 2"/>
    <w:basedOn w:val="aff9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affa">
    <w:name w:val="Название организации"/>
    <w:basedOn w:val="a"/>
    <w:uiPriority w:val="4"/>
    <w:qFormat/>
    <w:rPr>
      <w:color w:val="FFFFFF" w:themeColor="background1"/>
      <w:spacing w:val="20"/>
    </w:rPr>
  </w:style>
  <w:style w:type="character" w:styleId="affb">
    <w:name w:val="Hyperlink"/>
    <w:basedOn w:val="a0"/>
    <w:uiPriority w:val="99"/>
    <w:unhideWhenUsed/>
    <w:rsid w:val="0050153D"/>
    <w:rPr>
      <w:color w:val="D2611C" w:themeColor="hyperlink"/>
      <w:u w:val="single"/>
    </w:rPr>
  </w:style>
  <w:style w:type="paragraph" w:customStyle="1" w:styleId="font8">
    <w:name w:val="font_8"/>
    <w:basedOn w:val="a"/>
    <w:rsid w:val="0050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414751" w:themeColor="text2" w:themeShade="BF"/>
      <w:sz w:val="20"/>
      <w:szCs w:val="20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Indent"/>
    <w:basedOn w:val="a"/>
    <w:uiPriority w:val="99"/>
    <w:unhideWhenUsed/>
    <w:pPr>
      <w:ind w:left="720"/>
    </w:pPr>
  </w:style>
  <w:style w:type="character" w:styleId="a5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2"/>
      </w:numPr>
    </w:pPr>
  </w:style>
  <w:style w:type="paragraph" w:customStyle="1" w:styleId="a6">
    <w:name w:val="Обратный адрес"/>
    <w:basedOn w:val="a"/>
    <w:uiPriority w:val="2"/>
    <w:qFormat/>
    <w:rPr>
      <w:color w:val="FFFFFF" w:themeColor="background1"/>
      <w:spacing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color w:val="414751" w:themeColor="text2" w:themeShade="BF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color w:val="414751" w:themeColor="text2" w:themeShade="BF"/>
      <w:sz w:val="20"/>
      <w:szCs w:val="20"/>
    </w:rPr>
  </w:style>
  <w:style w:type="paragraph" w:styleId="ab">
    <w:name w:val="Salutation"/>
    <w:basedOn w:val="a4"/>
    <w:next w:val="a"/>
    <w:link w:val="ac"/>
    <w:uiPriority w:val="4"/>
    <w:unhideWhenUsed/>
    <w:qFormat/>
    <w:pPr>
      <w:ind w:left="0"/>
    </w:pPr>
    <w:rPr>
      <w:b/>
    </w:rPr>
  </w:style>
  <w:style w:type="character" w:customStyle="1" w:styleId="ac">
    <w:name w:val="Приветствие Знак"/>
    <w:basedOn w:val="a0"/>
    <w:link w:val="ab"/>
    <w:uiPriority w:val="4"/>
    <w:rPr>
      <w:b/>
      <w:color w:val="414751" w:themeColor="text2" w:themeShade="BF"/>
      <w:sz w:val="20"/>
      <w:szCs w:val="20"/>
    </w:rPr>
  </w:style>
  <w:style w:type="paragraph" w:customStyle="1" w:styleId="ad">
    <w:name w:val="Тема"/>
    <w:basedOn w:val="a4"/>
    <w:uiPriority w:val="7"/>
    <w:qFormat/>
    <w:pPr>
      <w:ind w:left="0"/>
    </w:pPr>
    <w:rPr>
      <w:b/>
      <w:color w:val="FE8637" w:themeColor="accent1"/>
    </w:rPr>
  </w:style>
  <w:style w:type="paragraph" w:customStyle="1" w:styleId="ae">
    <w:name w:val="Адрес получателя"/>
    <w:basedOn w:val="af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af0">
    <w:name w:val="Closing"/>
    <w:basedOn w:val="af"/>
    <w:link w:val="af1"/>
    <w:uiPriority w:val="5"/>
    <w:unhideWhenUsed/>
    <w:qFormat/>
    <w:pPr>
      <w:spacing w:before="960" w:after="960"/>
      <w:ind w:right="2520"/>
    </w:pPr>
  </w:style>
  <w:style w:type="character" w:customStyle="1" w:styleId="af1">
    <w:name w:val="Прощание Знак"/>
    <w:basedOn w:val="a0"/>
    <w:link w:val="af0"/>
    <w:uiPriority w:val="5"/>
    <w:rPr>
      <w:color w:val="414751" w:themeColor="text2" w:themeShade="BF"/>
      <w:sz w:val="20"/>
      <w:szCs w:val="20"/>
    </w:rPr>
  </w:style>
  <w:style w:type="character" w:styleId="af2">
    <w:name w:val="Strong"/>
    <w:basedOn w:val="a0"/>
    <w:uiPriority w:val="8"/>
    <w:qFormat/>
    <w:rPr>
      <w:b/>
      <w:bCs/>
    </w:rPr>
  </w:style>
  <w:style w:type="paragraph" w:styleId="af3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f4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13">
    <w:name w:val="Заголовок 1 Знак"/>
    <w:basedOn w:val="a0"/>
    <w:link w:val="12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af5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2">
    <w:name w:val="Quote"/>
    <w:basedOn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color w:val="414751" w:themeColor="text2" w:themeShade="BF"/>
      <w:sz w:val="20"/>
      <w:szCs w:val="20"/>
    </w:rPr>
  </w:style>
  <w:style w:type="paragraph" w:styleId="af6">
    <w:name w:val="Intense Quote"/>
    <w:basedOn w:val="22"/>
    <w:link w:val="af7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color w:val="E65B01" w:themeColor="accent1" w:themeShade="BF"/>
      <w:sz w:val="20"/>
      <w:szCs w:val="20"/>
    </w:rPr>
  </w:style>
  <w:style w:type="character" w:styleId="af8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Нумерованный список1"/>
    <w:uiPriority w:val="99"/>
    <w:pPr>
      <w:numPr>
        <w:numId w:val="3"/>
      </w:numPr>
    </w:pPr>
  </w:style>
  <w:style w:type="paragraph" w:styleId="af9">
    <w:name w:val="Subtitle"/>
    <w:basedOn w:val="a"/>
    <w:link w:val="afa"/>
    <w:uiPriority w:val="11"/>
    <w:rPr>
      <w:i/>
      <w:color w:val="575F6D" w:themeColor="text2"/>
      <w:spacing w:val="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Pr>
      <w:i/>
      <w:color w:val="575F6D" w:themeColor="text2"/>
      <w:spacing w:val="5"/>
      <w:sz w:val="24"/>
      <w:szCs w:val="24"/>
    </w:rPr>
  </w:style>
  <w:style w:type="character" w:styleId="afb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c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paragraph" w:styleId="afd">
    <w:name w:val="Title"/>
    <w:basedOn w:val="a"/>
    <w:link w:val="af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fe">
    <w:name w:val="Название Знак"/>
    <w:basedOn w:val="a0"/>
    <w:link w:val="afd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af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aff">
    <w:name w:val="Боковая полоса"/>
    <w:basedOn w:val="a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ff2">
    <w:name w:val="Placeholder Text"/>
    <w:basedOn w:val="a0"/>
    <w:uiPriority w:val="99"/>
    <w:unhideWhenUsed/>
    <w:rPr>
      <w:color w:val="808080"/>
    </w:rPr>
  </w:style>
  <w:style w:type="paragraph" w:customStyle="1" w:styleId="aff3">
    <w:name w:val="Адрес отправителя"/>
    <w:basedOn w:val="a"/>
    <w:uiPriority w:val="2"/>
    <w:qFormat/>
    <w:rPr>
      <w:color w:val="FFFFFF" w:themeColor="background1"/>
      <w:spacing w:val="20"/>
    </w:rPr>
  </w:style>
  <w:style w:type="paragraph" w:styleId="aff4">
    <w:name w:val="Date"/>
    <w:basedOn w:val="a"/>
    <w:next w:val="a"/>
    <w:link w:val="aff5"/>
    <w:uiPriority w:val="99"/>
    <w:unhideWhenUsed/>
    <w:rPr>
      <w:b/>
      <w:color w:val="FE8637" w:themeColor="accent1"/>
    </w:rPr>
  </w:style>
  <w:style w:type="character" w:customStyle="1" w:styleId="aff5">
    <w:name w:val="Дата Знак"/>
    <w:basedOn w:val="a0"/>
    <w:link w:val="aff4"/>
    <w:uiPriority w:val="99"/>
    <w:rPr>
      <w:b/>
      <w:color w:val="FE8637" w:themeColor="accent1"/>
      <w:sz w:val="20"/>
      <w:szCs w:val="20"/>
    </w:rPr>
  </w:style>
  <w:style w:type="paragraph" w:styleId="aff6">
    <w:name w:val="Signature"/>
    <w:basedOn w:val="af0"/>
    <w:link w:val="aff7"/>
    <w:uiPriority w:val="99"/>
    <w:unhideWhenUsed/>
    <w:pPr>
      <w:spacing w:before="0" w:after="0"/>
      <w:contextualSpacing/>
    </w:pPr>
  </w:style>
  <w:style w:type="character" w:customStyle="1" w:styleId="aff7">
    <w:name w:val="Подпись Знак"/>
    <w:basedOn w:val="a0"/>
    <w:link w:val="aff6"/>
    <w:uiPriority w:val="99"/>
    <w:rPr>
      <w:color w:val="414751" w:themeColor="text2" w:themeShade="BF"/>
      <w:sz w:val="20"/>
      <w:szCs w:val="20"/>
    </w:rPr>
  </w:style>
  <w:style w:type="paragraph" w:customStyle="1" w:styleId="aff8">
    <w:name w:val="Имя получателя"/>
    <w:basedOn w:val="a"/>
    <w:uiPriority w:val="3"/>
    <w:qFormat/>
    <w:pPr>
      <w:spacing w:before="480" w:after="0" w:line="240" w:lineRule="auto"/>
      <w:contextualSpacing/>
    </w:pPr>
    <w:rPr>
      <w:b/>
    </w:rPr>
  </w:style>
  <w:style w:type="paragraph" w:styleId="aff9">
    <w:name w:val="List Paragraph"/>
    <w:basedOn w:val="a"/>
    <w:uiPriority w:val="39"/>
    <w:unhideWhenUsed/>
    <w:qFormat/>
    <w:pPr>
      <w:ind w:left="720"/>
    </w:pPr>
  </w:style>
  <w:style w:type="paragraph" w:customStyle="1" w:styleId="10">
    <w:name w:val="Маркер 1"/>
    <w:basedOn w:val="aff9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2">
    <w:name w:val="Маркер 2"/>
    <w:basedOn w:val="aff9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affa">
    <w:name w:val="Название организации"/>
    <w:basedOn w:val="a"/>
    <w:uiPriority w:val="4"/>
    <w:qFormat/>
    <w:rPr>
      <w:color w:val="FFFFFF" w:themeColor="background1"/>
      <w:spacing w:val="20"/>
    </w:rPr>
  </w:style>
  <w:style w:type="character" w:styleId="affb">
    <w:name w:val="Hyperlink"/>
    <w:basedOn w:val="a0"/>
    <w:uiPriority w:val="99"/>
    <w:unhideWhenUsed/>
    <w:rsid w:val="0050153D"/>
    <w:rPr>
      <w:color w:val="D2611C" w:themeColor="hyperlink"/>
      <w:u w:val="single"/>
    </w:rPr>
  </w:style>
  <w:style w:type="paragraph" w:customStyle="1" w:styleId="font8">
    <w:name w:val="font_8"/>
    <w:basedOn w:val="a"/>
    <w:rsid w:val="0050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ulletennaura@inbox.r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ulletennaura@gmail.com" TargetMode="External"/><Relationship Id="rId17" Type="http://schemas.openxmlformats.org/officeDocument/2006/relationships/hyperlink" Target="mailto:bulletennaur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ulletennaura@inbox.r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lletennaura@inbox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bulletennauki.com/" TargetMode="External"/><Relationship Id="rId10" Type="http://schemas.openxmlformats.org/officeDocument/2006/relationships/hyperlink" Target="http://www.bulletennauki.com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bulletennaur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5B5195F16A4A638BC55B2CE4D0E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F62FE-9487-4058-8AB0-E9DFCA7FC8A9}"/>
      </w:docPartPr>
      <w:docPartBody>
        <w:p w:rsidR="00F05E2D" w:rsidRDefault="00DD0B66">
          <w:pPr>
            <w:pStyle w:val="515B5195F16A4A638BC55B2CE4D0EDA9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[Введите название организации отправителя]</w:t>
          </w:r>
        </w:p>
      </w:docPartBody>
    </w:docPart>
    <w:docPart>
      <w:docPartPr>
        <w:name w:val="05C424E7340F4BE38450F3EC27FCE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CC781-679C-4DE4-AA83-FF9A179BAF9C}"/>
      </w:docPartPr>
      <w:docPartBody>
        <w:p w:rsidR="00F05E2D" w:rsidRDefault="00DD0B66">
          <w:pPr>
            <w:pStyle w:val="05C424E7340F4BE38450F3EC27FCE698"/>
          </w:pPr>
          <w:r>
            <w:t>[Введите адрес организации отправителя]</w:t>
          </w:r>
        </w:p>
      </w:docPartBody>
    </w:docPart>
    <w:docPart>
      <w:docPartPr>
        <w:name w:val="F7CA27487EFF4D1C9FB1B7CC3C59A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E0ADE-FC61-4DAB-8D57-7452CEE5FD2D}"/>
      </w:docPartPr>
      <w:docPartBody>
        <w:p w:rsidR="00F05E2D" w:rsidRDefault="00DD0B66">
          <w:pPr>
            <w:pStyle w:val="F7CA27487EFF4D1C9FB1B7CC3C59A6CF"/>
          </w:pPr>
          <w:r>
            <w:t>[Введите телефон отправителя]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7D"/>
    <w:rsid w:val="00020D03"/>
    <w:rsid w:val="00605D76"/>
    <w:rsid w:val="00767FE9"/>
    <w:rsid w:val="00DD0B66"/>
    <w:rsid w:val="00EA017D"/>
    <w:rsid w:val="00F0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0AAB0133FC416A8A9EFBD7E8E8BC42">
    <w:name w:val="CA0AAB0133FC416A8A9EFBD7E8E8BC42"/>
  </w:style>
  <w:style w:type="paragraph" w:customStyle="1" w:styleId="A8D5CE792C3E46E4824D46A341A26B3D">
    <w:name w:val="A8D5CE792C3E46E4824D46A341A26B3D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2D47133F8D6B4A76BD07B9DB150B7510">
    <w:name w:val="2D47133F8D6B4A76BD07B9DB150B7510"/>
  </w:style>
  <w:style w:type="paragraph" w:customStyle="1" w:styleId="B232886719FD4B9BA215E0C66B11ABEE">
    <w:name w:val="B232886719FD4B9BA215E0C66B11ABEE"/>
  </w:style>
  <w:style w:type="paragraph" w:customStyle="1" w:styleId="B4F07AEA425D43A8987F4FF087641377">
    <w:name w:val="B4F07AEA425D43A8987F4FF087641377"/>
  </w:style>
  <w:style w:type="paragraph" w:customStyle="1" w:styleId="3CBEB61B7376451799102B96A18022ED">
    <w:name w:val="3CBEB61B7376451799102B96A18022ED"/>
  </w:style>
  <w:style w:type="paragraph" w:customStyle="1" w:styleId="9B339A79167747A4BF0D994ECA5DA9F6">
    <w:name w:val="9B339A79167747A4BF0D994ECA5DA9F6"/>
  </w:style>
  <w:style w:type="paragraph" w:customStyle="1" w:styleId="0A2A1E2509014A62AD5F5E8475B56FA3">
    <w:name w:val="0A2A1E2509014A62AD5F5E8475B56FA3"/>
  </w:style>
  <w:style w:type="paragraph" w:customStyle="1" w:styleId="9526F9284F384AA293D3D24517640476">
    <w:name w:val="9526F9284F384AA293D3D24517640476"/>
  </w:style>
  <w:style w:type="paragraph" w:customStyle="1" w:styleId="515B5195F16A4A638BC55B2CE4D0EDA9">
    <w:name w:val="515B5195F16A4A638BC55B2CE4D0EDA9"/>
  </w:style>
  <w:style w:type="paragraph" w:customStyle="1" w:styleId="05C424E7340F4BE38450F3EC27FCE698">
    <w:name w:val="05C424E7340F4BE38450F3EC27FCE698"/>
  </w:style>
  <w:style w:type="paragraph" w:customStyle="1" w:styleId="F7CA27487EFF4D1C9FB1B7CC3C59A6CF">
    <w:name w:val="F7CA27487EFF4D1C9FB1B7CC3C59A6CF"/>
  </w:style>
  <w:style w:type="paragraph" w:customStyle="1" w:styleId="6FA223D43FEE43A1A3DC3D34F903E71C">
    <w:name w:val="6FA223D43FEE43A1A3DC3D34F903E71C"/>
  </w:style>
  <w:style w:type="paragraph" w:customStyle="1" w:styleId="8C17F8397A684D6FA880889DD778AAD7">
    <w:name w:val="8C17F8397A684D6FA880889DD778AAD7"/>
    <w:rsid w:val="00EA01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0AAB0133FC416A8A9EFBD7E8E8BC42">
    <w:name w:val="CA0AAB0133FC416A8A9EFBD7E8E8BC42"/>
  </w:style>
  <w:style w:type="paragraph" w:customStyle="1" w:styleId="A8D5CE792C3E46E4824D46A341A26B3D">
    <w:name w:val="A8D5CE792C3E46E4824D46A341A26B3D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2D47133F8D6B4A76BD07B9DB150B7510">
    <w:name w:val="2D47133F8D6B4A76BD07B9DB150B7510"/>
  </w:style>
  <w:style w:type="paragraph" w:customStyle="1" w:styleId="B232886719FD4B9BA215E0C66B11ABEE">
    <w:name w:val="B232886719FD4B9BA215E0C66B11ABEE"/>
  </w:style>
  <w:style w:type="paragraph" w:customStyle="1" w:styleId="B4F07AEA425D43A8987F4FF087641377">
    <w:name w:val="B4F07AEA425D43A8987F4FF087641377"/>
  </w:style>
  <w:style w:type="paragraph" w:customStyle="1" w:styleId="3CBEB61B7376451799102B96A18022ED">
    <w:name w:val="3CBEB61B7376451799102B96A18022ED"/>
  </w:style>
  <w:style w:type="paragraph" w:customStyle="1" w:styleId="9B339A79167747A4BF0D994ECA5DA9F6">
    <w:name w:val="9B339A79167747A4BF0D994ECA5DA9F6"/>
  </w:style>
  <w:style w:type="paragraph" w:customStyle="1" w:styleId="0A2A1E2509014A62AD5F5E8475B56FA3">
    <w:name w:val="0A2A1E2509014A62AD5F5E8475B56FA3"/>
  </w:style>
  <w:style w:type="paragraph" w:customStyle="1" w:styleId="9526F9284F384AA293D3D24517640476">
    <w:name w:val="9526F9284F384AA293D3D24517640476"/>
  </w:style>
  <w:style w:type="paragraph" w:customStyle="1" w:styleId="515B5195F16A4A638BC55B2CE4D0EDA9">
    <w:name w:val="515B5195F16A4A638BC55B2CE4D0EDA9"/>
  </w:style>
  <w:style w:type="paragraph" w:customStyle="1" w:styleId="05C424E7340F4BE38450F3EC27FCE698">
    <w:name w:val="05C424E7340F4BE38450F3EC27FCE698"/>
  </w:style>
  <w:style w:type="paragraph" w:customStyle="1" w:styleId="F7CA27487EFF4D1C9FB1B7CC3C59A6CF">
    <w:name w:val="F7CA27487EFF4D1C9FB1B7CC3C59A6CF"/>
  </w:style>
  <w:style w:type="paragraph" w:customStyle="1" w:styleId="6FA223D43FEE43A1A3DC3D34F903E71C">
    <w:name w:val="6FA223D43FEE43A1A3DC3D34F903E71C"/>
  </w:style>
  <w:style w:type="paragraph" w:customStyle="1" w:styleId="8C17F8397A684D6FA880889DD778AAD7">
    <w:name w:val="8C17F8397A684D6FA880889DD778AAD7"/>
    <w:rsid w:val="00EA0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2016-08-02T00:00:00</PublishDate>
  <Abstract/>
  <CompanyAddress>http://www.bulletennauki.com/</CompanyAddress>
  <CompanyPhone>bulletennaura@inbox.ru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780B57-59D6-4307-95C8-AEEB2D7BB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14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ИЗДАТЕЛЬСКИЙ ЦЕНТР «НАУКА И ПРАКТИКА»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2016-01-12T16:43:00Z</cp:lastPrinted>
  <dcterms:created xsi:type="dcterms:W3CDTF">2016-01-12T16:02:00Z</dcterms:created>
  <dcterms:modified xsi:type="dcterms:W3CDTF">2016-01-12T16:43:00Z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TC017730749991</vt:lpwstr>
  </property>
</Properties>
</file>