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E6" w:rsidRPr="00D3441C" w:rsidRDefault="00D407E6" w:rsidP="00437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441C">
        <w:rPr>
          <w:rFonts w:ascii="Times New Roman" w:hAnsi="Times New Roman"/>
          <w:sz w:val="24"/>
          <w:szCs w:val="24"/>
        </w:rPr>
        <w:t>МИНИСТЕРСТВО ЗДРАВООХРАНЕНИЯ ДНР</w:t>
      </w:r>
    </w:p>
    <w:p w:rsidR="00D407E6" w:rsidRPr="0043738E" w:rsidRDefault="00D407E6" w:rsidP="00437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441C">
        <w:rPr>
          <w:rFonts w:ascii="Times New Roman" w:hAnsi="Times New Roman"/>
          <w:sz w:val="24"/>
          <w:szCs w:val="24"/>
        </w:rPr>
        <w:t>ДОНЕЦКИЙ НАЦИОНАЛЬНЫЙ МЕДИЦИНСКИЙ УНИВЕРСИТЕ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D3441C">
        <w:rPr>
          <w:rFonts w:ascii="Times New Roman" w:hAnsi="Times New Roman"/>
          <w:sz w:val="24"/>
          <w:szCs w:val="24"/>
        </w:rPr>
        <w:t>ИМ.М.ГОРЬКОГО</w:t>
      </w:r>
    </w:p>
    <w:p w:rsidR="00D407E6" w:rsidRPr="00932229" w:rsidRDefault="00D407E6" w:rsidP="00AE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dnmu.ru/templates/dsmu2010/images/logo_dsmu.jpg" style="width:135.75pt;height:120.75pt;visibility:visible">
            <v:imagedata r:id="rId5" o:title=""/>
          </v:shape>
        </w:pict>
      </w:r>
    </w:p>
    <w:p w:rsidR="00D407E6" w:rsidRDefault="00D407E6" w:rsidP="00AE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7E6" w:rsidRPr="001040AE" w:rsidRDefault="00D407E6" w:rsidP="000579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70-летию Великой Победы и</w:t>
      </w:r>
    </w:p>
    <w:p w:rsidR="00D407E6" w:rsidRPr="001040AE" w:rsidRDefault="00D407E6" w:rsidP="000579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40AE">
        <w:rPr>
          <w:rFonts w:ascii="Times New Roman" w:hAnsi="Times New Roman"/>
          <w:b/>
          <w:bCs/>
          <w:sz w:val="28"/>
          <w:szCs w:val="28"/>
        </w:rPr>
        <w:t>85-летию Донецкого национального</w:t>
      </w:r>
    </w:p>
    <w:p w:rsidR="00D407E6" w:rsidRDefault="00D407E6" w:rsidP="000579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1040AE">
        <w:rPr>
          <w:rFonts w:ascii="Times New Roman" w:hAnsi="Times New Roman"/>
          <w:b/>
          <w:bCs/>
          <w:sz w:val="28"/>
          <w:szCs w:val="28"/>
        </w:rPr>
        <w:t>едицинского университета им. М. Горького</w:t>
      </w:r>
    </w:p>
    <w:p w:rsidR="00D407E6" w:rsidRDefault="00D407E6" w:rsidP="00AE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7E6" w:rsidRPr="00D3441C" w:rsidRDefault="00D407E6" w:rsidP="00AE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7E6" w:rsidRPr="00D3441C" w:rsidRDefault="00D407E6" w:rsidP="0043738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3441C">
        <w:rPr>
          <w:rFonts w:ascii="Times New Roman" w:hAnsi="Times New Roman"/>
          <w:sz w:val="28"/>
          <w:szCs w:val="28"/>
        </w:rPr>
        <w:t>ГЛУБОКОУВАЖАЕМЫЕ КОЛЛЕГИ!</w:t>
      </w:r>
    </w:p>
    <w:p w:rsidR="00D407E6" w:rsidRDefault="00D407E6" w:rsidP="00104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DFC">
        <w:rPr>
          <w:rFonts w:ascii="Times New Roman" w:hAnsi="Times New Roman"/>
          <w:b/>
          <w:sz w:val="28"/>
          <w:szCs w:val="28"/>
        </w:rPr>
        <w:t>Курс нетрадиционной медицины</w:t>
      </w:r>
      <w:r>
        <w:rPr>
          <w:rFonts w:ascii="Times New Roman" w:hAnsi="Times New Roman"/>
          <w:sz w:val="28"/>
          <w:szCs w:val="28"/>
        </w:rPr>
        <w:t xml:space="preserve"> Донецкого национального медицинского </w:t>
      </w:r>
      <w:r w:rsidRPr="00D3441C">
        <w:rPr>
          <w:rFonts w:ascii="Times New Roman" w:hAnsi="Times New Roman"/>
          <w:sz w:val="28"/>
          <w:szCs w:val="28"/>
        </w:rPr>
        <w:t xml:space="preserve">университета им. М. Горького приглашает </w:t>
      </w:r>
      <w:r>
        <w:rPr>
          <w:rFonts w:ascii="Times New Roman" w:hAnsi="Times New Roman"/>
          <w:sz w:val="28"/>
          <w:szCs w:val="28"/>
        </w:rPr>
        <w:t xml:space="preserve">Вас разместить публикации </w:t>
      </w:r>
    </w:p>
    <w:p w:rsidR="00D407E6" w:rsidRDefault="00D407E6" w:rsidP="00104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сборнике статей</w:t>
      </w:r>
    </w:p>
    <w:p w:rsidR="00D407E6" w:rsidRDefault="00D407E6" w:rsidP="00104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E6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ТЕХНОЛОГИИ ВОССТАНОВИТЕЛЬНОЙ МЕДИЦИНЫ</w:t>
      </w:r>
      <w:r w:rsidRPr="002D6E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ВОЕННОЕ И МИРНОЕ ВРЕМЯ</w:t>
      </w:r>
      <w:r w:rsidRPr="002D6E6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D407E6" w:rsidRPr="00AF2DF4" w:rsidRDefault="00D407E6" w:rsidP="00104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F2DF4">
        <w:rPr>
          <w:rFonts w:ascii="Times New Roman" w:hAnsi="Times New Roman"/>
          <w:sz w:val="28"/>
          <w:szCs w:val="28"/>
        </w:rPr>
        <w:t>здаваемом</w:t>
      </w:r>
      <w:r>
        <w:rPr>
          <w:rFonts w:ascii="Times New Roman" w:hAnsi="Times New Roman"/>
          <w:sz w:val="28"/>
          <w:szCs w:val="28"/>
        </w:rPr>
        <w:t xml:space="preserve"> в рамках</w:t>
      </w:r>
    </w:p>
    <w:p w:rsidR="00D407E6" w:rsidRPr="00AF2DF4" w:rsidRDefault="00D407E6" w:rsidP="001040AE">
      <w:pPr>
        <w:spacing w:after="0" w:line="240" w:lineRule="auto"/>
        <w:jc w:val="center"/>
        <w:rPr>
          <w:bCs/>
          <w:sz w:val="32"/>
          <w:szCs w:val="32"/>
        </w:rPr>
      </w:pPr>
    </w:p>
    <w:p w:rsidR="00D407E6" w:rsidRPr="001040AE" w:rsidRDefault="00D407E6" w:rsidP="001040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Первой Международной</w:t>
      </w:r>
    </w:p>
    <w:p w:rsidR="00D407E6" w:rsidRPr="001040AE" w:rsidRDefault="00D407E6" w:rsidP="001040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40AE">
        <w:rPr>
          <w:rFonts w:ascii="Times New Roman" w:hAnsi="Times New Roman"/>
          <w:b/>
          <w:bCs/>
          <w:sz w:val="28"/>
          <w:szCs w:val="28"/>
        </w:rPr>
        <w:t>научно-</w:t>
      </w:r>
      <w:r>
        <w:rPr>
          <w:rFonts w:ascii="Times New Roman" w:hAnsi="Times New Roman"/>
          <w:b/>
          <w:bCs/>
          <w:sz w:val="28"/>
          <w:szCs w:val="28"/>
        </w:rPr>
        <w:t>практической конференции</w:t>
      </w:r>
    </w:p>
    <w:p w:rsidR="00D407E6" w:rsidRPr="001040AE" w:rsidRDefault="00D407E6" w:rsidP="001040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40AE">
        <w:rPr>
          <w:rFonts w:ascii="Times New Roman" w:hAnsi="Times New Roman"/>
          <w:b/>
          <w:bCs/>
          <w:sz w:val="28"/>
          <w:szCs w:val="28"/>
        </w:rPr>
        <w:t>«МЕДИЦИНА ВОЕННОГО ВРЕМЕНИ.</w:t>
      </w:r>
    </w:p>
    <w:p w:rsidR="00D407E6" w:rsidRDefault="00D407E6" w:rsidP="001040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40AE">
        <w:rPr>
          <w:rFonts w:ascii="Times New Roman" w:hAnsi="Times New Roman"/>
          <w:b/>
          <w:bCs/>
          <w:sz w:val="28"/>
          <w:szCs w:val="28"/>
        </w:rPr>
        <w:t>ДОНБАСС 2014-2015»</w:t>
      </w:r>
    </w:p>
    <w:p w:rsidR="00D407E6" w:rsidRDefault="00D407E6" w:rsidP="001040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7E6" w:rsidRPr="001040AE" w:rsidRDefault="00D407E6" w:rsidP="001040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Приём статей продлён до 7 декабря</w:t>
      </w:r>
    </w:p>
    <w:p w:rsidR="00D407E6" w:rsidRPr="001040AE" w:rsidRDefault="00D407E6" w:rsidP="0010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7E6" w:rsidRDefault="00D407E6" w:rsidP="00BD7C1F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27F">
        <w:rPr>
          <w:rFonts w:ascii="Times New Roman" w:hAnsi="Times New Roman"/>
          <w:sz w:val="28"/>
          <w:szCs w:val="28"/>
        </w:rPr>
        <w:t xml:space="preserve">Цель проведения конференции </w:t>
      </w:r>
      <w:r w:rsidRPr="0011327F">
        <w:rPr>
          <w:rFonts w:ascii="Times New Roman" w:hAnsi="Times New Roman"/>
          <w:sz w:val="28"/>
          <w:szCs w:val="28"/>
        </w:rPr>
        <w:softHyphen/>
        <w:t xml:space="preserve"> обобщить опыт применения методов традиционной медицины (рефлексотерапия, гомеопатия, фитотерапия, остеопатия, мануальная терапия, гирудотерапия, ароматерапия, телесно-ориентированные техники и т.д.) в восстановительном лечении лиц, пострадавших в результате боевых действий и чрезвычайных ситуаций.</w:t>
      </w:r>
    </w:p>
    <w:p w:rsidR="00D407E6" w:rsidRDefault="00D407E6" w:rsidP="00AC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послужат ценным научным и практическим материалом, который ляжет в основу формирования и развития военно-медицинской науки в Донбассе и практического применения в системе здравоохранения.</w:t>
      </w:r>
    </w:p>
    <w:p w:rsidR="00D407E6" w:rsidRDefault="00D407E6" w:rsidP="00AC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E6" w:rsidRDefault="00D407E6" w:rsidP="00AC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E6" w:rsidRDefault="00D407E6" w:rsidP="00AC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E6" w:rsidRPr="00D3441C" w:rsidRDefault="00D407E6" w:rsidP="00AC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07E6" w:rsidRDefault="00D407E6" w:rsidP="003A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7E6" w:rsidRDefault="00D407E6" w:rsidP="003A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41C">
        <w:rPr>
          <w:rFonts w:ascii="Times New Roman" w:hAnsi="Times New Roman"/>
          <w:b/>
          <w:sz w:val="28"/>
          <w:szCs w:val="28"/>
        </w:rPr>
        <w:t>Направления деятельности конференции:</w:t>
      </w:r>
    </w:p>
    <w:p w:rsidR="00D407E6" w:rsidRPr="00D3441C" w:rsidRDefault="00D407E6" w:rsidP="003A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адаптационных возможностей организма бойцов для выполнения профессиональной деятельности.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Превентивная составляющая восстановительной медицины для профессионального отбора лиц опасных профессий.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и тактика медицинской, психологической, социальной, профессиональной реабилитации комбатантов и некомбатантов в условиях боевых действий.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Подходы к медико-социальной реабилитации мирного населения разного возраста после сочетанных повреждений в зависимости от вида, длительности и механизма травмы.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немедикаментозных методов лечения для нейтрализации последствий воздействия поражающего фактора на организм. 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27F">
        <w:rPr>
          <w:rFonts w:ascii="Times New Roman" w:hAnsi="Times New Roman"/>
          <w:sz w:val="28"/>
          <w:szCs w:val="28"/>
        </w:rPr>
        <w:t xml:space="preserve">Коррекция методами традиционной медицины психо-эмоциональных нарушений, возникающих у пациентов разных возрастных групп в зависимости от длительности действия </w:t>
      </w:r>
      <w:r>
        <w:rPr>
          <w:rFonts w:ascii="Times New Roman" w:hAnsi="Times New Roman"/>
          <w:sz w:val="28"/>
          <w:szCs w:val="28"/>
        </w:rPr>
        <w:t>чрезвычайной ситуации.</w:t>
      </w:r>
    </w:p>
    <w:p w:rsidR="00D407E6" w:rsidRPr="0011327F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27F">
        <w:rPr>
          <w:rFonts w:ascii="Times New Roman" w:hAnsi="Times New Roman"/>
          <w:sz w:val="28"/>
          <w:szCs w:val="28"/>
        </w:rPr>
        <w:t xml:space="preserve">Подходы к коррекции соматоформных и </w:t>
      </w:r>
      <w:r>
        <w:rPr>
          <w:rFonts w:ascii="Times New Roman" w:hAnsi="Times New Roman"/>
          <w:sz w:val="28"/>
          <w:szCs w:val="28"/>
        </w:rPr>
        <w:t>п</w:t>
      </w:r>
      <w:r w:rsidRPr="0011327F">
        <w:rPr>
          <w:rFonts w:ascii="Times New Roman" w:hAnsi="Times New Roman"/>
          <w:sz w:val="28"/>
          <w:szCs w:val="28"/>
        </w:rPr>
        <w:t>сихосоматических нарушений</w:t>
      </w:r>
      <w:r>
        <w:rPr>
          <w:rFonts w:ascii="Times New Roman" w:hAnsi="Times New Roman"/>
          <w:sz w:val="28"/>
          <w:szCs w:val="28"/>
        </w:rPr>
        <w:t>,</w:t>
      </w:r>
      <w:r w:rsidRPr="0011327F">
        <w:rPr>
          <w:rFonts w:ascii="Times New Roman" w:hAnsi="Times New Roman"/>
          <w:sz w:val="28"/>
          <w:szCs w:val="28"/>
        </w:rPr>
        <w:t xml:space="preserve"> возникающих у военнослужащих в боевых условиях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1327F">
        <w:rPr>
          <w:rFonts w:ascii="Times New Roman" w:hAnsi="Times New Roman"/>
          <w:sz w:val="28"/>
          <w:szCs w:val="28"/>
        </w:rPr>
        <w:t>отдалённом периоде в зависимости от климатических, временных и др. факторов.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длительности и адекватности восстановительного лечения в возникновении психосоматических проявлений у военнослужащих и гражданского населения.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Этапность применения и сочетание </w:t>
      </w:r>
      <w:r w:rsidRPr="0011327F">
        <w:rPr>
          <w:rFonts w:ascii="Times New Roman" w:hAnsi="Times New Roman"/>
          <w:sz w:val="28"/>
          <w:szCs w:val="28"/>
        </w:rPr>
        <w:t>рефлексотерапи</w:t>
      </w:r>
      <w:r>
        <w:rPr>
          <w:rFonts w:ascii="Times New Roman" w:hAnsi="Times New Roman"/>
          <w:sz w:val="28"/>
          <w:szCs w:val="28"/>
        </w:rPr>
        <w:t>и</w:t>
      </w:r>
      <w:r w:rsidRPr="0011327F">
        <w:rPr>
          <w:rFonts w:ascii="Times New Roman" w:hAnsi="Times New Roman"/>
          <w:sz w:val="28"/>
          <w:szCs w:val="28"/>
        </w:rPr>
        <w:t>, гомеопати</w:t>
      </w:r>
      <w:r>
        <w:rPr>
          <w:rFonts w:ascii="Times New Roman" w:hAnsi="Times New Roman"/>
          <w:sz w:val="28"/>
          <w:szCs w:val="28"/>
        </w:rPr>
        <w:t>и</w:t>
      </w:r>
      <w:r w:rsidRPr="0011327F">
        <w:rPr>
          <w:rFonts w:ascii="Times New Roman" w:hAnsi="Times New Roman"/>
          <w:sz w:val="28"/>
          <w:szCs w:val="28"/>
        </w:rPr>
        <w:t>, фитотерапи</w:t>
      </w:r>
      <w:r>
        <w:rPr>
          <w:rFonts w:ascii="Times New Roman" w:hAnsi="Times New Roman"/>
          <w:sz w:val="28"/>
          <w:szCs w:val="28"/>
        </w:rPr>
        <w:t>и</w:t>
      </w:r>
      <w:r w:rsidRPr="0011327F">
        <w:rPr>
          <w:rFonts w:ascii="Times New Roman" w:hAnsi="Times New Roman"/>
          <w:sz w:val="28"/>
          <w:szCs w:val="28"/>
        </w:rPr>
        <w:t>, остеопати</w:t>
      </w:r>
      <w:r>
        <w:rPr>
          <w:rFonts w:ascii="Times New Roman" w:hAnsi="Times New Roman"/>
          <w:sz w:val="28"/>
          <w:szCs w:val="28"/>
        </w:rPr>
        <w:t>и</w:t>
      </w:r>
      <w:r w:rsidRPr="0011327F">
        <w:rPr>
          <w:rFonts w:ascii="Times New Roman" w:hAnsi="Times New Roman"/>
          <w:sz w:val="28"/>
          <w:szCs w:val="28"/>
        </w:rPr>
        <w:t>, мануальн</w:t>
      </w:r>
      <w:r>
        <w:rPr>
          <w:rFonts w:ascii="Times New Roman" w:hAnsi="Times New Roman"/>
          <w:sz w:val="28"/>
          <w:szCs w:val="28"/>
        </w:rPr>
        <w:t>ой терапии, гирудотерапии</w:t>
      </w:r>
      <w:r w:rsidRPr="0011327F">
        <w:rPr>
          <w:rFonts w:ascii="Times New Roman" w:hAnsi="Times New Roman"/>
          <w:sz w:val="28"/>
          <w:szCs w:val="28"/>
        </w:rPr>
        <w:t>, ароматерапи</w:t>
      </w:r>
      <w:r>
        <w:rPr>
          <w:rFonts w:ascii="Times New Roman" w:hAnsi="Times New Roman"/>
          <w:sz w:val="28"/>
          <w:szCs w:val="28"/>
        </w:rPr>
        <w:t>и</w:t>
      </w:r>
      <w:r w:rsidRPr="0011327F">
        <w:rPr>
          <w:rFonts w:ascii="Times New Roman" w:hAnsi="Times New Roman"/>
          <w:sz w:val="28"/>
          <w:szCs w:val="28"/>
        </w:rPr>
        <w:t>, телесно-ориентированны</w:t>
      </w:r>
      <w:r>
        <w:rPr>
          <w:rFonts w:ascii="Times New Roman" w:hAnsi="Times New Roman"/>
          <w:sz w:val="28"/>
          <w:szCs w:val="28"/>
        </w:rPr>
        <w:t>х</w:t>
      </w:r>
      <w:r w:rsidRPr="0011327F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113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индивидуальных программах восстановительного лечения боевой травмы.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Боевая психическая травма и посттравматическое стрессовое расстройство: отличительные особенности восстановительного лечения военнослужащих, лиц опасных профессий, гражданского населения разных возрастных групп.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формирования программ реабилитации военнослужащих с учетом профессиональной и непрофессиональной военной подготовки. 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военно-медицинская подготовка и ее роль в медицинском обеспечении в военное время.</w:t>
      </w:r>
    </w:p>
    <w:p w:rsidR="00D407E6" w:rsidRDefault="00D407E6" w:rsidP="007D1D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Восстановительное лечение военнослужащих и гражданского населения в мирное время.</w:t>
      </w:r>
    </w:p>
    <w:p w:rsidR="00D407E6" w:rsidRDefault="00D407E6" w:rsidP="002524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Научное обоснование применения традиционных методов для лечения и реабилитации пострадавших в боевых действиях.</w:t>
      </w:r>
    </w:p>
    <w:p w:rsidR="00D407E6" w:rsidRDefault="00D407E6" w:rsidP="001457B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407E6" w:rsidRDefault="00D407E6" w:rsidP="00AE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07E6" w:rsidRDefault="00D407E6" w:rsidP="0061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5AA">
        <w:rPr>
          <w:rFonts w:ascii="Times New Roman" w:hAnsi="Times New Roman"/>
          <w:b/>
          <w:sz w:val="28"/>
          <w:szCs w:val="28"/>
        </w:rPr>
        <w:t>ФОРМЫ УЧАСТИЯ В КОН</w:t>
      </w:r>
      <w:r w:rsidRPr="000579B1">
        <w:rPr>
          <w:rFonts w:ascii="Times New Roman" w:hAnsi="Times New Roman"/>
          <w:b/>
          <w:sz w:val="28"/>
          <w:szCs w:val="28"/>
        </w:rPr>
        <w:t>ФЕРЕНЦИИ</w:t>
      </w:r>
    </w:p>
    <w:p w:rsidR="00D407E6" w:rsidRDefault="00D407E6" w:rsidP="0061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(регистрационная форма прилагается)</w:t>
      </w:r>
    </w:p>
    <w:p w:rsidR="00D407E6" w:rsidRPr="0086037E" w:rsidRDefault="00D407E6" w:rsidP="0061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7E6" w:rsidRDefault="00D407E6" w:rsidP="000579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Очная (в качестве докладчика, в качестве слушателя)</w:t>
      </w:r>
    </w:p>
    <w:p w:rsidR="00D407E6" w:rsidRDefault="00D407E6" w:rsidP="000579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Заочная</w:t>
      </w:r>
    </w:p>
    <w:p w:rsidR="00D407E6" w:rsidRDefault="00D407E6" w:rsidP="000579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07E6" w:rsidRPr="007A45FE" w:rsidRDefault="00D407E6" w:rsidP="00062E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45FE">
        <w:rPr>
          <w:rFonts w:ascii="Times New Roman" w:hAnsi="Times New Roman"/>
          <w:b/>
          <w:color w:val="000000"/>
          <w:sz w:val="28"/>
          <w:szCs w:val="28"/>
        </w:rPr>
        <w:t>Любая форма участия дает возможность опубликовать статью и получить сертификат участника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D407E6" w:rsidRPr="009E40C9" w:rsidRDefault="00D407E6" w:rsidP="000579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07E6" w:rsidRPr="00556CD9" w:rsidRDefault="00D407E6" w:rsidP="00556CD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t>.</w:t>
      </w:r>
    </w:p>
    <w:p w:rsidR="00D407E6" w:rsidRDefault="00D407E6" w:rsidP="00172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75AA"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ОФОРМЛЕНИЮ </w:t>
      </w:r>
      <w:r>
        <w:rPr>
          <w:rFonts w:ascii="Times New Roman" w:hAnsi="Times New Roman"/>
          <w:b/>
          <w:color w:val="000000"/>
          <w:sz w:val="28"/>
          <w:szCs w:val="28"/>
        </w:rPr>
        <w:t>ПУБЛИКАЦИЙ.</w:t>
      </w:r>
    </w:p>
    <w:p w:rsidR="00D407E6" w:rsidRPr="006675AA" w:rsidRDefault="00D407E6" w:rsidP="00172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07E6" w:rsidRDefault="00D407E6" w:rsidP="00161F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E1A07">
        <w:rPr>
          <w:rFonts w:ascii="Times New Roman" w:hAnsi="Times New Roman"/>
          <w:color w:val="000000"/>
          <w:sz w:val="28"/>
          <w:szCs w:val="28"/>
        </w:rPr>
        <w:t>Рабочие языки кон</w:t>
      </w:r>
      <w:r>
        <w:rPr>
          <w:rFonts w:ascii="Times New Roman" w:hAnsi="Times New Roman"/>
          <w:color w:val="000000"/>
          <w:sz w:val="28"/>
          <w:szCs w:val="28"/>
        </w:rPr>
        <w:t>ференции: русс</w:t>
      </w:r>
      <w:r w:rsidRPr="00AE1A07">
        <w:rPr>
          <w:rFonts w:ascii="Times New Roman" w:hAnsi="Times New Roman"/>
          <w:color w:val="000000"/>
          <w:sz w:val="28"/>
          <w:szCs w:val="28"/>
        </w:rPr>
        <w:t>кий, английский.</w:t>
      </w:r>
    </w:p>
    <w:p w:rsidR="00D407E6" w:rsidRPr="00AE1A07" w:rsidRDefault="00D407E6" w:rsidP="00161F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407E6" w:rsidRPr="00AE1A07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1A07">
        <w:rPr>
          <w:rFonts w:ascii="Times New Roman" w:hAnsi="Times New Roman"/>
          <w:color w:val="000000"/>
          <w:sz w:val="28"/>
          <w:szCs w:val="28"/>
        </w:rPr>
        <w:t xml:space="preserve">Представленные участниками тезисы научных работ будут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размещены </w:t>
      </w:r>
      <w:r w:rsidRPr="00AE1A07">
        <w:rPr>
          <w:rFonts w:ascii="Times New Roman" w:hAnsi="Times New Roman"/>
          <w:color w:val="000000"/>
          <w:sz w:val="28"/>
          <w:szCs w:val="28"/>
        </w:rPr>
        <w:t>в</w:t>
      </w:r>
    </w:p>
    <w:p w:rsidR="00D407E6" w:rsidRDefault="00D407E6" w:rsidP="00172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электронном сборнике материалов секции </w:t>
      </w:r>
      <w:r>
        <w:rPr>
          <w:rFonts w:ascii="Times New Roman" w:hAnsi="Times New Roman"/>
          <w:sz w:val="28"/>
          <w:szCs w:val="28"/>
        </w:rPr>
        <w:t>конференции, которому будут присвоены индексы УДК и ББК.</w:t>
      </w:r>
    </w:p>
    <w:p w:rsidR="00D407E6" w:rsidRPr="0006334F" w:rsidRDefault="00D407E6" w:rsidP="00172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7E6" w:rsidRPr="0006334F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Статьи для публикации принимаются в электронном виде на </w:t>
      </w:r>
      <w:r w:rsidRPr="00D3441C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>
        <w:rPr>
          <w:rFonts w:ascii="Times New Roman" w:hAnsi="Times New Roman"/>
          <w:b/>
          <w:sz w:val="28"/>
          <w:szCs w:val="28"/>
        </w:rPr>
        <w:t>до   7 декабря 2015 года включительно. Рассылка сборника будет осуществляться с 10 декабря 2015 года на электронные адреса авторов, указанные в анкете участника.</w:t>
      </w:r>
    </w:p>
    <w:p w:rsidR="00D407E6" w:rsidRDefault="00D407E6" w:rsidP="009E40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07E6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статей 4-5 страниц</w:t>
      </w:r>
      <w:r w:rsidRPr="00AE1A07">
        <w:rPr>
          <w:rFonts w:ascii="Times New Roman" w:hAnsi="Times New Roman"/>
          <w:color w:val="000000"/>
          <w:sz w:val="28"/>
          <w:szCs w:val="28"/>
        </w:rPr>
        <w:t>.</w:t>
      </w:r>
    </w:p>
    <w:p w:rsidR="00D407E6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Публикация статей бесплатная.</w:t>
      </w:r>
    </w:p>
    <w:p w:rsidR="00D407E6" w:rsidRPr="00AE1A07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407E6" w:rsidRDefault="00D407E6" w:rsidP="00E03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40C9">
        <w:rPr>
          <w:rFonts w:ascii="Times New Roman" w:hAnsi="Times New Roman"/>
          <w:color w:val="000000"/>
          <w:sz w:val="28"/>
          <w:szCs w:val="28"/>
        </w:rPr>
        <w:t>Ответственность за достоверность фактов, цит</w:t>
      </w:r>
      <w:r>
        <w:rPr>
          <w:rFonts w:ascii="Times New Roman" w:hAnsi="Times New Roman"/>
          <w:color w:val="000000"/>
          <w:sz w:val="28"/>
          <w:szCs w:val="28"/>
        </w:rPr>
        <w:t>ат и других данных несут авторы.</w:t>
      </w:r>
    </w:p>
    <w:p w:rsidR="00D407E6" w:rsidRDefault="00D407E6" w:rsidP="00E03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7E6" w:rsidRDefault="00D407E6" w:rsidP="00844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40C9">
        <w:rPr>
          <w:rFonts w:ascii="Times New Roman" w:hAnsi="Times New Roman"/>
          <w:color w:val="000000"/>
          <w:sz w:val="28"/>
          <w:szCs w:val="28"/>
        </w:rPr>
        <w:t xml:space="preserve">Электронный вариант </w:t>
      </w:r>
      <w:r>
        <w:rPr>
          <w:rFonts w:ascii="Times New Roman" w:hAnsi="Times New Roman"/>
          <w:color w:val="000000"/>
          <w:sz w:val="28"/>
          <w:szCs w:val="28"/>
        </w:rPr>
        <w:t>статей</w:t>
      </w:r>
      <w:r w:rsidRPr="009E40C9">
        <w:rPr>
          <w:rFonts w:ascii="Times New Roman" w:hAnsi="Times New Roman"/>
          <w:color w:val="000000"/>
          <w:sz w:val="28"/>
          <w:szCs w:val="28"/>
        </w:rPr>
        <w:t xml:space="preserve"> должен быть напечатан в текстовом редакторе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0C9">
        <w:rPr>
          <w:rFonts w:ascii="Times New Roman" w:hAnsi="Times New Roman"/>
          <w:color w:val="000000"/>
          <w:sz w:val="28"/>
          <w:szCs w:val="28"/>
        </w:rPr>
        <w:t>Microsoft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0C9">
        <w:rPr>
          <w:rFonts w:ascii="Times New Roman" w:hAnsi="Times New Roman"/>
          <w:color w:val="000000"/>
          <w:sz w:val="28"/>
          <w:szCs w:val="28"/>
        </w:rPr>
        <w:t>Office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0C9">
        <w:rPr>
          <w:rFonts w:ascii="Times New Roman" w:hAnsi="Times New Roman"/>
          <w:color w:val="000000"/>
          <w:sz w:val="28"/>
          <w:szCs w:val="28"/>
        </w:rPr>
        <w:t xml:space="preserve">Word </w:t>
      </w:r>
      <w:r>
        <w:rPr>
          <w:rFonts w:ascii="Times New Roman" w:hAnsi="Times New Roman"/>
          <w:color w:val="000000"/>
          <w:sz w:val="28"/>
          <w:szCs w:val="28"/>
        </w:rPr>
        <w:t>2003, 2007</w:t>
      </w:r>
      <w:r w:rsidRPr="009E40C9">
        <w:rPr>
          <w:rFonts w:ascii="Times New Roman" w:hAnsi="Times New Roman"/>
          <w:color w:val="000000"/>
          <w:sz w:val="28"/>
          <w:szCs w:val="28"/>
        </w:rPr>
        <w:t xml:space="preserve"> со следующими требованиями: гарнитура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0C9">
        <w:rPr>
          <w:rFonts w:ascii="Times New Roman" w:hAnsi="Times New Roman"/>
          <w:color w:val="000000"/>
          <w:sz w:val="28"/>
          <w:szCs w:val="28"/>
        </w:rPr>
        <w:t>Times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0C9">
        <w:rPr>
          <w:rFonts w:ascii="Times New Roman" w:hAnsi="Times New Roman"/>
          <w:color w:val="000000"/>
          <w:sz w:val="28"/>
          <w:szCs w:val="28"/>
        </w:rPr>
        <w:t>New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0C9">
        <w:rPr>
          <w:rFonts w:ascii="Times New Roman" w:hAnsi="Times New Roman"/>
          <w:color w:val="000000"/>
          <w:sz w:val="28"/>
          <w:szCs w:val="28"/>
        </w:rPr>
        <w:t>Roman, размер 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0C9">
        <w:rPr>
          <w:rFonts w:ascii="Times New Roman" w:hAnsi="Times New Roman"/>
          <w:color w:val="000000"/>
          <w:sz w:val="28"/>
          <w:szCs w:val="28"/>
        </w:rPr>
        <w:t>пт; межстрочный интервал – 1,5; поля со всех сторон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0C9">
        <w:rPr>
          <w:rFonts w:ascii="Times New Roman" w:hAnsi="Times New Roman"/>
          <w:color w:val="000000"/>
          <w:sz w:val="28"/>
          <w:szCs w:val="28"/>
        </w:rPr>
        <w:t xml:space="preserve">страницы по </w:t>
      </w:r>
      <w:smartTag w:uri="urn:schemas-microsoft-com:office:smarttags" w:element="metricconverter">
        <w:smartTagPr>
          <w:attr w:name="ProductID" w:val="2 см"/>
        </w:smartTagPr>
        <w:r w:rsidRPr="009E40C9">
          <w:rPr>
            <w:rFonts w:ascii="Times New Roman" w:hAnsi="Times New Roman"/>
            <w:color w:val="000000"/>
            <w:sz w:val="28"/>
            <w:szCs w:val="28"/>
          </w:rPr>
          <w:t>2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9E40C9">
          <w:rPr>
            <w:rFonts w:ascii="Times New Roman" w:hAnsi="Times New Roman"/>
            <w:color w:val="000000"/>
            <w:sz w:val="28"/>
            <w:szCs w:val="28"/>
          </w:rPr>
          <w:t>см</w:t>
        </w:r>
      </w:smartTag>
      <w:r w:rsidRPr="009E40C9">
        <w:rPr>
          <w:rFonts w:ascii="Times New Roman" w:hAnsi="Times New Roman"/>
          <w:color w:val="000000"/>
          <w:sz w:val="28"/>
          <w:szCs w:val="28"/>
        </w:rPr>
        <w:t xml:space="preserve">; формат файла doc. </w:t>
      </w:r>
      <w:r>
        <w:rPr>
          <w:rFonts w:ascii="Times New Roman" w:hAnsi="Times New Roman"/>
          <w:color w:val="000000"/>
          <w:sz w:val="28"/>
          <w:szCs w:val="28"/>
        </w:rPr>
        <w:t xml:space="preserve">Абзацный отступ -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Times New Roman" w:hAnsi="Times New Roman"/>
            <w:color w:val="000000"/>
            <w:sz w:val="28"/>
            <w:szCs w:val="28"/>
          </w:rPr>
          <w:t>1,25 см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210C">
        <w:rPr>
          <w:rFonts w:ascii="Times New Roman" w:hAnsi="Times New Roman"/>
          <w:sz w:val="28"/>
          <w:szCs w:val="28"/>
        </w:rPr>
        <w:t>Страницы не нумеруются, слова печатаются без переносов</w:t>
      </w:r>
      <w:r w:rsidRPr="00BE0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17">
        <w:rPr>
          <w:rFonts w:ascii="Times New Roman" w:hAnsi="Times New Roman"/>
          <w:sz w:val="28"/>
          <w:szCs w:val="28"/>
          <w:lang w:val="uk-UA"/>
        </w:rPr>
        <w:t>В тексте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C17">
        <w:rPr>
          <w:rFonts w:ascii="Times New Roman" w:hAnsi="Times New Roman"/>
          <w:sz w:val="28"/>
          <w:szCs w:val="28"/>
          <w:lang w:val="uk-UA"/>
        </w:rPr>
        <w:t>ссылки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C17">
        <w:rPr>
          <w:rFonts w:ascii="Times New Roman" w:hAnsi="Times New Roman"/>
          <w:sz w:val="28"/>
          <w:szCs w:val="28"/>
          <w:lang w:val="uk-UA"/>
        </w:rPr>
        <w:t>расставляются в порядке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C17">
        <w:rPr>
          <w:rFonts w:ascii="Times New Roman" w:hAnsi="Times New Roman"/>
          <w:sz w:val="28"/>
          <w:szCs w:val="28"/>
          <w:lang w:val="uk-UA"/>
        </w:rPr>
        <w:t>упоминания в квадратных скобках.</w:t>
      </w:r>
      <w:r w:rsidRPr="004373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5505">
        <w:rPr>
          <w:rFonts w:ascii="Times New Roman" w:hAnsi="Times New Roman"/>
          <w:color w:val="000000"/>
          <w:sz w:val="28"/>
          <w:szCs w:val="28"/>
        </w:rPr>
        <w:t xml:space="preserve">Текст работы </w:t>
      </w:r>
      <w:r>
        <w:rPr>
          <w:rFonts w:ascii="Times New Roman" w:hAnsi="Times New Roman"/>
          <w:color w:val="000000"/>
          <w:sz w:val="28"/>
          <w:szCs w:val="28"/>
        </w:rPr>
        <w:t>может</w:t>
      </w:r>
      <w:r w:rsidRPr="00CC5505">
        <w:rPr>
          <w:rFonts w:ascii="Times New Roman" w:hAnsi="Times New Roman"/>
          <w:color w:val="000000"/>
          <w:sz w:val="28"/>
          <w:szCs w:val="28"/>
        </w:rPr>
        <w:t xml:space="preserve"> содержать таблиц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C5505">
        <w:rPr>
          <w:rFonts w:ascii="Times New Roman" w:hAnsi="Times New Roman"/>
          <w:color w:val="000000"/>
          <w:sz w:val="28"/>
          <w:szCs w:val="28"/>
        </w:rPr>
        <w:t>, диаграмм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C5505">
        <w:rPr>
          <w:rFonts w:ascii="Times New Roman" w:hAnsi="Times New Roman"/>
          <w:color w:val="000000"/>
          <w:sz w:val="28"/>
          <w:szCs w:val="28"/>
        </w:rPr>
        <w:t>.</w:t>
      </w:r>
    </w:p>
    <w:p w:rsidR="00D407E6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Таблицы, диаграммы необходимо присылать на отдельных листах.</w:t>
      </w:r>
    </w:p>
    <w:p w:rsidR="00D407E6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7E6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40C9">
        <w:rPr>
          <w:rFonts w:ascii="Times New Roman" w:hAnsi="Times New Roman"/>
          <w:color w:val="000000"/>
          <w:sz w:val="28"/>
          <w:szCs w:val="28"/>
        </w:rPr>
        <w:t>Имя файла должно состоять только из фамилии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0C9">
        <w:rPr>
          <w:rFonts w:ascii="Times New Roman" w:hAnsi="Times New Roman"/>
          <w:color w:val="000000"/>
          <w:sz w:val="28"/>
          <w:szCs w:val="28"/>
        </w:rPr>
        <w:t>первого автора.</w:t>
      </w:r>
    </w:p>
    <w:p w:rsidR="00D407E6" w:rsidRPr="009E40C9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7E6" w:rsidRPr="009E40C9" w:rsidRDefault="00D407E6" w:rsidP="00172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40C9">
        <w:rPr>
          <w:rFonts w:ascii="Times New Roman" w:hAnsi="Times New Roman"/>
          <w:color w:val="000000"/>
          <w:sz w:val="28"/>
          <w:szCs w:val="28"/>
        </w:rPr>
        <w:t xml:space="preserve">При составлении </w:t>
      </w:r>
      <w:r>
        <w:rPr>
          <w:rFonts w:ascii="Times New Roman" w:hAnsi="Times New Roman"/>
          <w:color w:val="000000"/>
          <w:sz w:val="28"/>
          <w:szCs w:val="28"/>
        </w:rPr>
        <w:t>статей</w:t>
      </w:r>
      <w:r w:rsidRPr="009E40C9">
        <w:rPr>
          <w:rFonts w:ascii="Times New Roman" w:hAnsi="Times New Roman"/>
          <w:color w:val="000000"/>
          <w:sz w:val="28"/>
          <w:szCs w:val="28"/>
        </w:rPr>
        <w:t xml:space="preserve"> придерживаться четкой структуры:</w:t>
      </w:r>
    </w:p>
    <w:p w:rsidR="00D407E6" w:rsidRPr="00FA54C7" w:rsidRDefault="00D407E6" w:rsidP="00BC61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40C9">
        <w:rPr>
          <w:rFonts w:ascii="Times New Roman" w:hAnsi="Times New Roman"/>
          <w:color w:val="000000"/>
          <w:sz w:val="28"/>
          <w:szCs w:val="28"/>
        </w:rPr>
        <w:t>Первая строка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54C7">
        <w:rPr>
          <w:rFonts w:ascii="Times New Roman" w:hAnsi="Times New Roman"/>
          <w:i/>
          <w:color w:val="000000"/>
          <w:sz w:val="28"/>
          <w:szCs w:val="28"/>
        </w:rPr>
        <w:softHyphen/>
        <w:t>УДК (курсивом)</w:t>
      </w:r>
    </w:p>
    <w:p w:rsidR="00D407E6" w:rsidRDefault="00D407E6" w:rsidP="00BC61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Вторая строка (строки) 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 название работы (</w:t>
      </w:r>
      <w:r w:rsidRPr="00902FEC">
        <w:rPr>
          <w:rFonts w:ascii="Times New Roman" w:hAnsi="Times New Roman"/>
          <w:b/>
          <w:color w:val="000000"/>
          <w:sz w:val="28"/>
          <w:szCs w:val="28"/>
        </w:rPr>
        <w:t>ЗАГЛАВНЫЙ ПОЛУЖИРНЫЙ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D407E6" w:rsidRPr="009E40C9" w:rsidRDefault="00D407E6" w:rsidP="00BC61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Третья строка </w:t>
      </w:r>
      <w:r w:rsidRPr="009E40C9">
        <w:rPr>
          <w:rFonts w:ascii="Times New Roman" w:hAnsi="Times New Roman"/>
          <w:color w:val="000000"/>
          <w:sz w:val="28"/>
          <w:szCs w:val="28"/>
        </w:rPr>
        <w:t>(строки)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E40C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(авторы) (</w:t>
      </w:r>
      <w:r w:rsidRPr="009E40C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5</w:t>
      </w:r>
      <w:r w:rsidRPr="009E40C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 w:rsidRPr="009E40C9">
        <w:rPr>
          <w:rFonts w:ascii="Times New Roman" w:hAnsi="Times New Roman"/>
          <w:color w:val="000000"/>
          <w:sz w:val="28"/>
          <w:szCs w:val="28"/>
        </w:rPr>
        <w:t xml:space="preserve"> авторов)</w:t>
      </w:r>
      <w:r>
        <w:rPr>
          <w:rFonts w:ascii="Times New Roman" w:hAnsi="Times New Roman"/>
          <w:color w:val="000000"/>
          <w:sz w:val="28"/>
          <w:szCs w:val="28"/>
        </w:rPr>
        <w:t xml:space="preserve"> (прописными буквами).</w:t>
      </w:r>
    </w:p>
    <w:p w:rsidR="00D407E6" w:rsidRDefault="00D407E6" w:rsidP="00BC61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526A">
        <w:rPr>
          <w:rFonts w:ascii="Times New Roman" w:hAnsi="Times New Roman"/>
          <w:color w:val="000000"/>
          <w:sz w:val="28"/>
          <w:szCs w:val="28"/>
        </w:rPr>
        <w:t>Четвертая строка (строки) – полное название учреждения, на базе которого выполнена работа;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26A">
        <w:rPr>
          <w:rFonts w:ascii="Times New Roman" w:hAnsi="Times New Roman"/>
          <w:color w:val="000000"/>
          <w:sz w:val="28"/>
          <w:szCs w:val="28"/>
        </w:rPr>
        <w:t>город и страна, где расположено учреждение (</w:t>
      </w:r>
      <w:r>
        <w:rPr>
          <w:rFonts w:ascii="Times New Roman" w:hAnsi="Times New Roman"/>
          <w:color w:val="000000"/>
          <w:sz w:val="28"/>
          <w:szCs w:val="28"/>
        </w:rPr>
        <w:t>прописными</w:t>
      </w:r>
      <w:r w:rsidRPr="0092526A">
        <w:rPr>
          <w:rFonts w:ascii="Times New Roman" w:hAnsi="Times New Roman"/>
          <w:color w:val="000000"/>
          <w:sz w:val="28"/>
          <w:szCs w:val="28"/>
        </w:rPr>
        <w:t xml:space="preserve"> буквами).</w:t>
      </w:r>
    </w:p>
    <w:p w:rsidR="00D407E6" w:rsidRPr="0092526A" w:rsidRDefault="00D407E6" w:rsidP="00BC61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Пятая строка адрес электронной почты </w:t>
      </w:r>
      <w:r w:rsidRPr="0092526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прописными</w:t>
      </w:r>
      <w:r w:rsidRPr="0092526A">
        <w:rPr>
          <w:rFonts w:ascii="Times New Roman" w:hAnsi="Times New Roman"/>
          <w:color w:val="000000"/>
          <w:sz w:val="28"/>
          <w:szCs w:val="28"/>
        </w:rPr>
        <w:t xml:space="preserve"> буквами).</w:t>
      </w:r>
    </w:p>
    <w:p w:rsidR="00D407E6" w:rsidRDefault="00D407E6" w:rsidP="00556CD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40C9"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E40C9">
        <w:rPr>
          <w:rFonts w:ascii="Times New Roman" w:hAnsi="Times New Roman"/>
          <w:color w:val="000000"/>
          <w:sz w:val="28"/>
          <w:szCs w:val="28"/>
        </w:rPr>
        <w:t xml:space="preserve"> текст </w:t>
      </w:r>
      <w:r>
        <w:rPr>
          <w:rFonts w:ascii="Times New Roman" w:hAnsi="Times New Roman"/>
          <w:color w:val="000000"/>
          <w:sz w:val="28"/>
          <w:szCs w:val="28"/>
        </w:rPr>
        <w:t>статьи</w:t>
      </w:r>
      <w:r w:rsidRPr="009E40C9">
        <w:rPr>
          <w:rFonts w:ascii="Times New Roman" w:hAnsi="Times New Roman"/>
          <w:color w:val="000000"/>
          <w:sz w:val="28"/>
          <w:szCs w:val="28"/>
        </w:rPr>
        <w:t>, в кото</w:t>
      </w:r>
      <w:r>
        <w:rPr>
          <w:rFonts w:ascii="Times New Roman" w:hAnsi="Times New Roman"/>
          <w:color w:val="000000"/>
          <w:sz w:val="28"/>
          <w:szCs w:val="28"/>
        </w:rPr>
        <w:t xml:space="preserve">ром обязательно </w:t>
      </w:r>
      <w:r w:rsidRPr="00943477">
        <w:rPr>
          <w:rFonts w:ascii="Times New Roman" w:hAnsi="Times New Roman"/>
          <w:color w:val="000000"/>
          <w:sz w:val="28"/>
          <w:szCs w:val="28"/>
        </w:rPr>
        <w:t xml:space="preserve">выделить </w:t>
      </w:r>
      <w:r w:rsidRPr="009E40C9">
        <w:rPr>
          <w:rFonts w:ascii="Times New Roman" w:hAnsi="Times New Roman"/>
          <w:color w:val="000000"/>
          <w:sz w:val="28"/>
          <w:szCs w:val="28"/>
        </w:rPr>
        <w:t>рубрики:</w:t>
      </w:r>
    </w:p>
    <w:p w:rsidR="00D407E6" w:rsidRPr="00556CD9" w:rsidRDefault="00D407E6" w:rsidP="00556C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7E6" w:rsidRDefault="00D407E6" w:rsidP="00657A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sz w:val="28"/>
          <w:szCs w:val="28"/>
        </w:rPr>
        <w:t>Актуальность темы.</w:t>
      </w:r>
    </w:p>
    <w:p w:rsidR="00D407E6" w:rsidRPr="00027E9E" w:rsidRDefault="00D407E6" w:rsidP="00657A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>2. Цель исследования.</w:t>
      </w:r>
    </w:p>
    <w:p w:rsidR="00D407E6" w:rsidRPr="00027E9E" w:rsidRDefault="00D407E6" w:rsidP="00657A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>3. Материал и методы.</w:t>
      </w:r>
    </w:p>
    <w:p w:rsidR="00D407E6" w:rsidRPr="00027E9E" w:rsidRDefault="00D407E6" w:rsidP="00657A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>4. Результаты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их обсуждение</w:t>
      </w:r>
      <w:r w:rsidRPr="00027E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407E6" w:rsidRPr="00027E9E" w:rsidRDefault="00D407E6" w:rsidP="00657A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>5. Выводы.</w:t>
      </w:r>
    </w:p>
    <w:p w:rsidR="00D407E6" w:rsidRDefault="00D407E6" w:rsidP="00657A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027E9E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(до 10 источников)</w:t>
      </w:r>
      <w:r w:rsidRPr="00027E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407E6" w:rsidRDefault="00D407E6" w:rsidP="00657A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D407E6" w:rsidRDefault="00D407E6" w:rsidP="00D0079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799">
        <w:rPr>
          <w:rFonts w:ascii="Times New Roman" w:hAnsi="Times New Roman" w:cs="Times New Roman"/>
          <w:b/>
          <w:bCs/>
          <w:sz w:val="28"/>
          <w:szCs w:val="28"/>
        </w:rPr>
        <w:t>ПРИМЕР.</w:t>
      </w:r>
    </w:p>
    <w:p w:rsidR="00D407E6" w:rsidRPr="00D00799" w:rsidRDefault="00D407E6" w:rsidP="00D00799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r w:rsidRPr="00D00799">
        <w:rPr>
          <w:rFonts w:ascii="Times New Roman" w:hAnsi="Times New Roman" w:cs="Times New Roman"/>
          <w:bCs/>
          <w:i/>
          <w:sz w:val="28"/>
          <w:szCs w:val="28"/>
        </w:rPr>
        <w:t>УДК</w:t>
      </w:r>
    </w:p>
    <w:p w:rsidR="00D407E6" w:rsidRPr="00D00799" w:rsidRDefault="00D407E6" w:rsidP="00D0079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00799">
        <w:rPr>
          <w:rFonts w:ascii="Times New Roman" w:hAnsi="Times New Roman" w:cs="Times New Roman"/>
          <w:b/>
          <w:bCs/>
          <w:sz w:val="28"/>
          <w:szCs w:val="28"/>
        </w:rPr>
        <w:t>ОСОБЕННОСТИ САНИТАРНО-ГИГИЕНИЧЕСКОГО ВОСПИТАНИЯ НАСЕЛЕНИЯ В УСЛОВИЯХ ПРОФИЛАКТИЧЕСКОЙ ДЕЯТЕЛЬНОСТИ ЦЕНТРОВ ЗДОРОВЬЯ</w:t>
      </w:r>
    </w:p>
    <w:p w:rsidR="00D407E6" w:rsidRPr="00D00799" w:rsidRDefault="00D407E6" w:rsidP="00D0079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Иванов И.И, Петров И.И.</w:t>
      </w:r>
    </w:p>
    <w:p w:rsidR="00D407E6" w:rsidRDefault="00D407E6" w:rsidP="00D0079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ДонНМУ им. М.Горького</w:t>
      </w:r>
      <w:r w:rsidRPr="00D00799">
        <w:rPr>
          <w:rFonts w:ascii="Times New Roman" w:hAnsi="Times New Roman" w:cs="Times New Roman"/>
          <w:sz w:val="28"/>
          <w:szCs w:val="28"/>
        </w:rPr>
        <w:t xml:space="preserve">, кафедра общественного здоровья и здравоохранения, </w:t>
      </w:r>
      <w:r>
        <w:rPr>
          <w:rFonts w:ascii="Times New Roman" w:hAnsi="Times New Roman" w:cs="Times New Roman"/>
          <w:sz w:val="28"/>
          <w:szCs w:val="28"/>
        </w:rPr>
        <w:t>Донецк</w:t>
      </w:r>
      <w:r w:rsidRPr="00D007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ДНР</w:t>
      </w:r>
    </w:p>
    <w:p w:rsidR="00D407E6" w:rsidRPr="007D6C33" w:rsidRDefault="00D407E6" w:rsidP="00D0079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6C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D6C3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6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407E6" w:rsidRPr="007D6C33" w:rsidRDefault="00D407E6" w:rsidP="00D0079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407E6" w:rsidRDefault="00D407E6" w:rsidP="00D007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sz w:val="28"/>
          <w:szCs w:val="28"/>
        </w:rPr>
        <w:t>Актуальность темы.</w:t>
      </w:r>
    </w:p>
    <w:p w:rsidR="00D407E6" w:rsidRPr="00027E9E" w:rsidRDefault="00D407E6" w:rsidP="00D007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>2. Цель исследования.</w:t>
      </w:r>
    </w:p>
    <w:p w:rsidR="00D407E6" w:rsidRPr="00027E9E" w:rsidRDefault="00D407E6" w:rsidP="00D007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>3. Материал и методы.</w:t>
      </w:r>
    </w:p>
    <w:p w:rsidR="00D407E6" w:rsidRPr="00027E9E" w:rsidRDefault="00D407E6" w:rsidP="00D007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>4. Результаты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их обсуждение</w:t>
      </w:r>
      <w:r w:rsidRPr="00027E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407E6" w:rsidRPr="00027E9E" w:rsidRDefault="00D407E6" w:rsidP="00D007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027E9E">
        <w:rPr>
          <w:rFonts w:ascii="Times New Roman" w:hAnsi="Times New Roman"/>
          <w:b/>
          <w:color w:val="000000"/>
          <w:sz w:val="28"/>
          <w:szCs w:val="28"/>
        </w:rPr>
        <w:t>5. Выводы.</w:t>
      </w:r>
    </w:p>
    <w:p w:rsidR="00D407E6" w:rsidRDefault="00D407E6" w:rsidP="00D007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027E9E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407E6" w:rsidRDefault="00D407E6" w:rsidP="00D007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D407E6" w:rsidRDefault="00D407E6" w:rsidP="00D007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D407E6" w:rsidRDefault="00D407E6" w:rsidP="00D00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75AA">
        <w:rPr>
          <w:rFonts w:ascii="Times New Roman" w:hAnsi="Times New Roman"/>
          <w:b/>
          <w:color w:val="000000"/>
          <w:sz w:val="28"/>
          <w:szCs w:val="28"/>
        </w:rPr>
        <w:t>От одного автора принимается не более 3-х публикаций.</w:t>
      </w:r>
    </w:p>
    <w:p w:rsidR="00D407E6" w:rsidRPr="00E033EB" w:rsidRDefault="00D407E6" w:rsidP="0007659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33EB">
        <w:rPr>
          <w:rFonts w:ascii="Times New Roman" w:hAnsi="Times New Roman"/>
          <w:b/>
          <w:sz w:val="28"/>
          <w:szCs w:val="28"/>
        </w:rPr>
        <w:t xml:space="preserve">Публикация статей в сборнике не свидетельствует о том, </w:t>
      </w:r>
      <w:r>
        <w:rPr>
          <w:rFonts w:ascii="Times New Roman" w:hAnsi="Times New Roman"/>
          <w:b/>
          <w:sz w:val="28"/>
          <w:szCs w:val="28"/>
        </w:rPr>
        <w:t>что</w:t>
      </w:r>
      <w:r w:rsidRPr="00E033EB">
        <w:rPr>
          <w:rFonts w:ascii="Times New Roman" w:hAnsi="Times New Roman"/>
          <w:b/>
          <w:sz w:val="28"/>
          <w:szCs w:val="28"/>
        </w:rPr>
        <w:t xml:space="preserve"> редкол</w:t>
      </w:r>
      <w:r>
        <w:rPr>
          <w:rFonts w:ascii="Times New Roman" w:hAnsi="Times New Roman"/>
          <w:b/>
          <w:sz w:val="28"/>
          <w:szCs w:val="28"/>
        </w:rPr>
        <w:t>л</w:t>
      </w:r>
      <w:r w:rsidRPr="00E033EB">
        <w:rPr>
          <w:rFonts w:ascii="Times New Roman" w:hAnsi="Times New Roman"/>
          <w:b/>
          <w:sz w:val="28"/>
          <w:szCs w:val="28"/>
        </w:rPr>
        <w:t xml:space="preserve">егия разделяет изложенные авторами положения. </w:t>
      </w:r>
    </w:p>
    <w:p w:rsidR="00D407E6" w:rsidRDefault="00D407E6" w:rsidP="00616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3-х рабочих дней Оргкомитет направляет участнику уведомление о получении материалов по электронной почте. Если участник не получил уведомление в течение 3-х дней, ему следует в рабочем порядке проверить правильность адреса получателя и повторить отправку либо связаться с Оргкомитетом по телефону.</w:t>
      </w:r>
    </w:p>
    <w:p w:rsidR="00D407E6" w:rsidRDefault="00D407E6" w:rsidP="00616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07E6" w:rsidRDefault="00D407E6" w:rsidP="000633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6C0C">
        <w:rPr>
          <w:rFonts w:ascii="Times New Roman" w:hAnsi="Times New Roman"/>
          <w:color w:val="000000"/>
          <w:sz w:val="28"/>
          <w:szCs w:val="28"/>
        </w:rPr>
        <w:t xml:space="preserve">По организационным </w:t>
      </w:r>
      <w:r>
        <w:rPr>
          <w:rFonts w:ascii="Times New Roman" w:hAnsi="Times New Roman"/>
          <w:color w:val="000000"/>
          <w:sz w:val="28"/>
          <w:szCs w:val="28"/>
        </w:rPr>
        <w:t>вопросам обращаться в</w:t>
      </w:r>
      <w:r w:rsidRPr="004D6C0C">
        <w:rPr>
          <w:rFonts w:ascii="Times New Roman" w:hAnsi="Times New Roman"/>
          <w:color w:val="000000"/>
          <w:sz w:val="28"/>
          <w:szCs w:val="28"/>
        </w:rPr>
        <w:t xml:space="preserve"> оргкомитет</w:t>
      </w:r>
      <w:r>
        <w:rPr>
          <w:rFonts w:ascii="Times New Roman" w:hAnsi="Times New Roman"/>
          <w:color w:val="000000"/>
          <w:sz w:val="28"/>
          <w:szCs w:val="28"/>
        </w:rPr>
        <w:t xml:space="preserve"> конференции </w:t>
      </w:r>
      <w:r w:rsidRPr="004D6C0C">
        <w:rPr>
          <w:rFonts w:ascii="Times New Roman" w:hAnsi="Times New Roman"/>
          <w:color w:val="000000"/>
          <w:sz w:val="28"/>
          <w:szCs w:val="28"/>
        </w:rPr>
        <w:t>контактный телефон</w:t>
      </w:r>
      <w:r>
        <w:rPr>
          <w:rFonts w:ascii="Times New Roman" w:hAnsi="Times New Roman"/>
          <w:color w:val="000000"/>
          <w:sz w:val="28"/>
          <w:szCs w:val="28"/>
        </w:rPr>
        <w:t xml:space="preserve"> курса: +38 062-319-37</w:t>
      </w:r>
      <w:r w:rsidRPr="004D6C0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06, +38 066-070-11</w:t>
      </w:r>
      <w:r w:rsidRPr="004D6C0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63 моб)</w:t>
      </w:r>
    </w:p>
    <w:p w:rsidR="00D407E6" w:rsidRDefault="00D407E6" w:rsidP="000633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407E6" w:rsidRDefault="00D407E6" w:rsidP="000633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Красножон Светлана Владимировна (+38 050-918-60-26)</w:t>
      </w:r>
    </w:p>
    <w:p w:rsidR="00D407E6" w:rsidRDefault="00D407E6" w:rsidP="000633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Криволап Наталья Викторовна (+38 050-584-83-39) </w:t>
      </w:r>
    </w:p>
    <w:p w:rsidR="00D407E6" w:rsidRDefault="00D407E6" w:rsidP="000633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Испанов Алексей Николаевич (+38 050-655-76-81)</w:t>
      </w:r>
    </w:p>
    <w:p w:rsidR="00D407E6" w:rsidRPr="007D6C33" w:rsidRDefault="00D407E6" w:rsidP="00161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Pr="0017231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recoveryconf</w:t>
      </w:r>
      <w:r w:rsidRPr="000027EA"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rambler</w:t>
      </w:r>
      <w:r w:rsidRPr="000027E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D407E6" w:rsidRDefault="00D407E6" w:rsidP="00E6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7E6" w:rsidRDefault="00D407E6" w:rsidP="00E6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7E6" w:rsidRPr="007D6C33" w:rsidRDefault="00D407E6" w:rsidP="00785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7E6" w:rsidRDefault="00D407E6" w:rsidP="00B1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7E6" w:rsidRDefault="00D407E6" w:rsidP="00B1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7E6" w:rsidRDefault="00D407E6" w:rsidP="004B0B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07E6" w:rsidRPr="00306A48" w:rsidRDefault="00D407E6" w:rsidP="004B0B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РЕГИСТРАЦИОННАЯ ФОРМА УЧАСТНИКА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784"/>
      </w:tblGrid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b/>
                <w:caps/>
              </w:rPr>
            </w:pPr>
            <w:r w:rsidRPr="008122B6">
              <w:rPr>
                <w:rFonts w:ascii="Times New Roman" w:hAnsi="Times New Roman"/>
                <w:b/>
                <w:caps/>
              </w:rPr>
              <w:t xml:space="preserve">ФИО </w:t>
            </w:r>
            <w:r>
              <w:rPr>
                <w:rFonts w:ascii="Times New Roman" w:hAnsi="Times New Roman"/>
                <w:b/>
              </w:rPr>
              <w:t xml:space="preserve">первого автора </w:t>
            </w:r>
            <w:r w:rsidRPr="008122B6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DD704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  <w:r w:rsidRPr="008122B6">
              <w:rPr>
                <w:rFonts w:ascii="Times New Roman" w:hAnsi="Times New Roman"/>
                <w:b/>
              </w:rPr>
              <w:t xml:space="preserve"> статьи 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B11FE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b/>
              </w:rPr>
            </w:pPr>
            <w:r w:rsidRPr="008122B6">
              <w:rPr>
                <w:rFonts w:ascii="Times New Roman" w:hAnsi="Times New Roman"/>
                <w:b/>
              </w:rPr>
              <w:t>Научная степень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b/>
              </w:rPr>
            </w:pPr>
            <w:r w:rsidRPr="008122B6">
              <w:rPr>
                <w:rFonts w:ascii="Times New Roman" w:hAnsi="Times New Roman"/>
                <w:b/>
              </w:rPr>
              <w:t>Ученое звание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b/>
              </w:rPr>
            </w:pPr>
            <w:r w:rsidRPr="008122B6">
              <w:rPr>
                <w:rFonts w:ascii="Times New Roman" w:hAnsi="Times New Roman"/>
                <w:b/>
              </w:rPr>
              <w:t>Место работы (учебы)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b/>
              </w:rPr>
            </w:pPr>
            <w:r w:rsidRPr="008122B6">
              <w:rPr>
                <w:rFonts w:ascii="Times New Roman" w:hAnsi="Times New Roman"/>
                <w:b/>
              </w:rPr>
              <w:t>Соавторы (ФИО полностью, уч. степени, уч. звания)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b/>
              </w:rPr>
            </w:pPr>
            <w:r w:rsidRPr="008122B6">
              <w:rPr>
                <w:rFonts w:ascii="Times New Roman" w:hAnsi="Times New Roman"/>
                <w:b/>
              </w:rPr>
              <w:t>Имя файла с материалами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b/>
              </w:rPr>
            </w:pPr>
            <w:r w:rsidRPr="008122B6">
              <w:rPr>
                <w:rFonts w:ascii="Times New Roman" w:hAnsi="Times New Roman"/>
                <w:b/>
              </w:rPr>
              <w:t>Контактные телефоны (с кодом страны и города)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  <w:b/>
              </w:rPr>
            </w:pPr>
            <w:r w:rsidRPr="008122B6">
              <w:rPr>
                <w:rFonts w:ascii="Times New Roman" w:hAnsi="Times New Roman"/>
                <w:b/>
              </w:rPr>
              <w:t>Тема доклада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411CBB">
            <w:pPr>
              <w:spacing w:after="0"/>
              <w:rPr>
                <w:rFonts w:ascii="Times New Roman" w:hAnsi="Times New Roman"/>
                <w:b/>
              </w:rPr>
            </w:pPr>
            <w:r w:rsidRPr="008122B6">
              <w:rPr>
                <w:rFonts w:ascii="Times New Roman" w:hAnsi="Times New Roman"/>
                <w:b/>
              </w:rPr>
              <w:t>Адрес электронной почты</w:t>
            </w:r>
            <w:r>
              <w:rPr>
                <w:rFonts w:ascii="Times New Roman" w:hAnsi="Times New Roman"/>
                <w:b/>
              </w:rPr>
              <w:t xml:space="preserve"> для рассылки сборника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Pr="008122B6" w:rsidRDefault="00D407E6" w:rsidP="00411CB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Необходимость сертификата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07E6" w:rsidRPr="008122B6" w:rsidTr="006D3665">
        <w:trPr>
          <w:trHeight w:val="454"/>
          <w:jc w:val="center"/>
        </w:trPr>
        <w:tc>
          <w:tcPr>
            <w:tcW w:w="5070" w:type="dxa"/>
            <w:vAlign w:val="center"/>
          </w:tcPr>
          <w:p w:rsidR="00D407E6" w:rsidRDefault="00D407E6" w:rsidP="00411CB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участия</w:t>
            </w:r>
          </w:p>
        </w:tc>
        <w:tc>
          <w:tcPr>
            <w:tcW w:w="4784" w:type="dxa"/>
            <w:vAlign w:val="center"/>
          </w:tcPr>
          <w:p w:rsidR="00D407E6" w:rsidRPr="008122B6" w:rsidRDefault="00D407E6" w:rsidP="002F68E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407E6" w:rsidRDefault="00D407E6" w:rsidP="00B11FE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07E6" w:rsidRDefault="00D407E6" w:rsidP="00B11FE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20EF9">
        <w:rPr>
          <w:rFonts w:ascii="Times New Roman" w:hAnsi="Times New Roman"/>
          <w:color w:val="000000"/>
          <w:sz w:val="28"/>
          <w:szCs w:val="28"/>
        </w:rPr>
        <w:t xml:space="preserve">С уважением и наилучшими пожеланиями,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20EF9">
        <w:rPr>
          <w:rFonts w:ascii="Times New Roman" w:hAnsi="Times New Roman"/>
          <w:color w:val="000000"/>
          <w:sz w:val="28"/>
          <w:szCs w:val="28"/>
        </w:rPr>
        <w:t>ргкомитет конференции.</w:t>
      </w:r>
    </w:p>
    <w:sectPr w:rsidR="00D407E6" w:rsidSect="009B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7CD"/>
    <w:multiLevelType w:val="hybridMultilevel"/>
    <w:tmpl w:val="86C6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6B60"/>
    <w:multiLevelType w:val="hybridMultilevel"/>
    <w:tmpl w:val="1034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FB2ADE"/>
    <w:multiLevelType w:val="hybridMultilevel"/>
    <w:tmpl w:val="A3C8B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6424DA"/>
    <w:multiLevelType w:val="hybridMultilevel"/>
    <w:tmpl w:val="D40426AC"/>
    <w:lvl w:ilvl="0" w:tplc="C0147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11F99"/>
    <w:multiLevelType w:val="hybridMultilevel"/>
    <w:tmpl w:val="D7F0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71500"/>
    <w:multiLevelType w:val="hybridMultilevel"/>
    <w:tmpl w:val="8F94A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F5695F"/>
    <w:multiLevelType w:val="hybridMultilevel"/>
    <w:tmpl w:val="8CFC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0C9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F1EBE"/>
    <w:multiLevelType w:val="hybridMultilevel"/>
    <w:tmpl w:val="112C0280"/>
    <w:lvl w:ilvl="0" w:tplc="C0147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204F7"/>
    <w:multiLevelType w:val="hybridMultilevel"/>
    <w:tmpl w:val="6B2E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B11EC"/>
    <w:multiLevelType w:val="hybridMultilevel"/>
    <w:tmpl w:val="923C8A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8022B47"/>
    <w:multiLevelType w:val="hybridMultilevel"/>
    <w:tmpl w:val="F3662060"/>
    <w:lvl w:ilvl="0" w:tplc="C0147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A07"/>
    <w:rsid w:val="0000169B"/>
    <w:rsid w:val="000027EA"/>
    <w:rsid w:val="00014D6E"/>
    <w:rsid w:val="000204B2"/>
    <w:rsid w:val="00023195"/>
    <w:rsid w:val="00027E9E"/>
    <w:rsid w:val="00033F72"/>
    <w:rsid w:val="00042531"/>
    <w:rsid w:val="000579B1"/>
    <w:rsid w:val="00062E67"/>
    <w:rsid w:val="0006334F"/>
    <w:rsid w:val="00073A55"/>
    <w:rsid w:val="00076598"/>
    <w:rsid w:val="00090095"/>
    <w:rsid w:val="00096B5D"/>
    <w:rsid w:val="00096E9A"/>
    <w:rsid w:val="000A3C00"/>
    <w:rsid w:val="000A5A4A"/>
    <w:rsid w:val="000B53A0"/>
    <w:rsid w:val="000E727A"/>
    <w:rsid w:val="001040AE"/>
    <w:rsid w:val="0010703A"/>
    <w:rsid w:val="00107805"/>
    <w:rsid w:val="0011038B"/>
    <w:rsid w:val="0011327F"/>
    <w:rsid w:val="00114FA3"/>
    <w:rsid w:val="00115A18"/>
    <w:rsid w:val="00121938"/>
    <w:rsid w:val="00124110"/>
    <w:rsid w:val="001268B1"/>
    <w:rsid w:val="001457B4"/>
    <w:rsid w:val="001512AB"/>
    <w:rsid w:val="00161F2A"/>
    <w:rsid w:val="00166454"/>
    <w:rsid w:val="00167E5B"/>
    <w:rsid w:val="00172317"/>
    <w:rsid w:val="00172E22"/>
    <w:rsid w:val="00185D92"/>
    <w:rsid w:val="00191D27"/>
    <w:rsid w:val="00196132"/>
    <w:rsid w:val="001A6DE8"/>
    <w:rsid w:val="001B1BE1"/>
    <w:rsid w:val="001C55AE"/>
    <w:rsid w:val="001D35D2"/>
    <w:rsid w:val="001F3775"/>
    <w:rsid w:val="001F7D2B"/>
    <w:rsid w:val="00203147"/>
    <w:rsid w:val="00211CE9"/>
    <w:rsid w:val="00252459"/>
    <w:rsid w:val="00252EA8"/>
    <w:rsid w:val="00274409"/>
    <w:rsid w:val="00297AC8"/>
    <w:rsid w:val="002A5FC4"/>
    <w:rsid w:val="002B2FB6"/>
    <w:rsid w:val="002B5482"/>
    <w:rsid w:val="002D6E68"/>
    <w:rsid w:val="002E2733"/>
    <w:rsid w:val="002F68E0"/>
    <w:rsid w:val="003029EA"/>
    <w:rsid w:val="00305A73"/>
    <w:rsid w:val="00306A48"/>
    <w:rsid w:val="003158E7"/>
    <w:rsid w:val="00331C59"/>
    <w:rsid w:val="00331F83"/>
    <w:rsid w:val="00333778"/>
    <w:rsid w:val="0034214E"/>
    <w:rsid w:val="003712B0"/>
    <w:rsid w:val="00373C1F"/>
    <w:rsid w:val="00375D2F"/>
    <w:rsid w:val="00375FA8"/>
    <w:rsid w:val="003775DD"/>
    <w:rsid w:val="00397571"/>
    <w:rsid w:val="003A242B"/>
    <w:rsid w:val="003B74CD"/>
    <w:rsid w:val="003C0EFB"/>
    <w:rsid w:val="003C5CEE"/>
    <w:rsid w:val="003C76C8"/>
    <w:rsid w:val="003F3A87"/>
    <w:rsid w:val="003F5AD5"/>
    <w:rsid w:val="0040567F"/>
    <w:rsid w:val="004079A1"/>
    <w:rsid w:val="00411CBB"/>
    <w:rsid w:val="00412489"/>
    <w:rsid w:val="004200BA"/>
    <w:rsid w:val="004231DD"/>
    <w:rsid w:val="004362BB"/>
    <w:rsid w:val="0043738E"/>
    <w:rsid w:val="0046154C"/>
    <w:rsid w:val="004625C6"/>
    <w:rsid w:val="00464588"/>
    <w:rsid w:val="004674B1"/>
    <w:rsid w:val="004773C5"/>
    <w:rsid w:val="00477680"/>
    <w:rsid w:val="004B0BAF"/>
    <w:rsid w:val="004B5FE9"/>
    <w:rsid w:val="004B79E6"/>
    <w:rsid w:val="004C5F40"/>
    <w:rsid w:val="004D40AC"/>
    <w:rsid w:val="004D6C0C"/>
    <w:rsid w:val="004E067F"/>
    <w:rsid w:val="004E23B0"/>
    <w:rsid w:val="004F5170"/>
    <w:rsid w:val="004F72C7"/>
    <w:rsid w:val="004F79C7"/>
    <w:rsid w:val="0050516F"/>
    <w:rsid w:val="00516059"/>
    <w:rsid w:val="00520003"/>
    <w:rsid w:val="00537AAD"/>
    <w:rsid w:val="00540957"/>
    <w:rsid w:val="0054310A"/>
    <w:rsid w:val="00544564"/>
    <w:rsid w:val="0054594F"/>
    <w:rsid w:val="00556CD9"/>
    <w:rsid w:val="0056678C"/>
    <w:rsid w:val="00572E08"/>
    <w:rsid w:val="00585F78"/>
    <w:rsid w:val="005A0E8E"/>
    <w:rsid w:val="005B14C7"/>
    <w:rsid w:val="005B1D36"/>
    <w:rsid w:val="005C5FA8"/>
    <w:rsid w:val="005D0193"/>
    <w:rsid w:val="005D1E3F"/>
    <w:rsid w:val="005D5EA5"/>
    <w:rsid w:val="005D6AB6"/>
    <w:rsid w:val="005E14E3"/>
    <w:rsid w:val="005E2077"/>
    <w:rsid w:val="005F0529"/>
    <w:rsid w:val="005F282B"/>
    <w:rsid w:val="005F3767"/>
    <w:rsid w:val="006004E6"/>
    <w:rsid w:val="00615001"/>
    <w:rsid w:val="00616854"/>
    <w:rsid w:val="00640971"/>
    <w:rsid w:val="00641CB7"/>
    <w:rsid w:val="00643F65"/>
    <w:rsid w:val="00646519"/>
    <w:rsid w:val="00657AF2"/>
    <w:rsid w:val="006675AA"/>
    <w:rsid w:val="00686939"/>
    <w:rsid w:val="00686C82"/>
    <w:rsid w:val="006A3E42"/>
    <w:rsid w:val="006B6916"/>
    <w:rsid w:val="006C5E68"/>
    <w:rsid w:val="006D3665"/>
    <w:rsid w:val="006E670E"/>
    <w:rsid w:val="006E7B63"/>
    <w:rsid w:val="006F57F1"/>
    <w:rsid w:val="0070511D"/>
    <w:rsid w:val="00705FB7"/>
    <w:rsid w:val="00740BE0"/>
    <w:rsid w:val="007416BD"/>
    <w:rsid w:val="007475E6"/>
    <w:rsid w:val="00754EAE"/>
    <w:rsid w:val="0075635D"/>
    <w:rsid w:val="00756C26"/>
    <w:rsid w:val="0076298C"/>
    <w:rsid w:val="007649DB"/>
    <w:rsid w:val="00764D86"/>
    <w:rsid w:val="00766993"/>
    <w:rsid w:val="00772496"/>
    <w:rsid w:val="007729B3"/>
    <w:rsid w:val="00773338"/>
    <w:rsid w:val="007768A4"/>
    <w:rsid w:val="00777CBA"/>
    <w:rsid w:val="00784549"/>
    <w:rsid w:val="00785D5C"/>
    <w:rsid w:val="007930DB"/>
    <w:rsid w:val="0079688A"/>
    <w:rsid w:val="007A2C7C"/>
    <w:rsid w:val="007A2E48"/>
    <w:rsid w:val="007A45FE"/>
    <w:rsid w:val="007C1829"/>
    <w:rsid w:val="007C36F4"/>
    <w:rsid w:val="007C5D9D"/>
    <w:rsid w:val="007D1DFC"/>
    <w:rsid w:val="007D3ACF"/>
    <w:rsid w:val="007D6C33"/>
    <w:rsid w:val="00803DB2"/>
    <w:rsid w:val="00804553"/>
    <w:rsid w:val="0080504A"/>
    <w:rsid w:val="008122B6"/>
    <w:rsid w:val="00821811"/>
    <w:rsid w:val="00827DB9"/>
    <w:rsid w:val="00844277"/>
    <w:rsid w:val="0085210C"/>
    <w:rsid w:val="00852679"/>
    <w:rsid w:val="00854111"/>
    <w:rsid w:val="0086037E"/>
    <w:rsid w:val="00875F06"/>
    <w:rsid w:val="0089252C"/>
    <w:rsid w:val="008A2501"/>
    <w:rsid w:val="008A2CFF"/>
    <w:rsid w:val="008B0F12"/>
    <w:rsid w:val="008B37DD"/>
    <w:rsid w:val="008C0299"/>
    <w:rsid w:val="008C1A4A"/>
    <w:rsid w:val="008C64DB"/>
    <w:rsid w:val="008C6998"/>
    <w:rsid w:val="008D122C"/>
    <w:rsid w:val="008D1B0E"/>
    <w:rsid w:val="008D62FB"/>
    <w:rsid w:val="008E6BD2"/>
    <w:rsid w:val="008E6DFF"/>
    <w:rsid w:val="008F32F0"/>
    <w:rsid w:val="008F377E"/>
    <w:rsid w:val="008F498B"/>
    <w:rsid w:val="00902FEC"/>
    <w:rsid w:val="00905C1F"/>
    <w:rsid w:val="00914D38"/>
    <w:rsid w:val="009151F6"/>
    <w:rsid w:val="00920EF9"/>
    <w:rsid w:val="0092526A"/>
    <w:rsid w:val="009268DE"/>
    <w:rsid w:val="00930574"/>
    <w:rsid w:val="00932229"/>
    <w:rsid w:val="00937928"/>
    <w:rsid w:val="00937D85"/>
    <w:rsid w:val="00937FEA"/>
    <w:rsid w:val="00943477"/>
    <w:rsid w:val="00943605"/>
    <w:rsid w:val="009573FE"/>
    <w:rsid w:val="009809E1"/>
    <w:rsid w:val="00994B05"/>
    <w:rsid w:val="009962AF"/>
    <w:rsid w:val="009A5158"/>
    <w:rsid w:val="009B1FC4"/>
    <w:rsid w:val="009B7958"/>
    <w:rsid w:val="009C2709"/>
    <w:rsid w:val="009D47B4"/>
    <w:rsid w:val="009D5EB8"/>
    <w:rsid w:val="009E40C9"/>
    <w:rsid w:val="009F2459"/>
    <w:rsid w:val="00A1079F"/>
    <w:rsid w:val="00A1086A"/>
    <w:rsid w:val="00A234B0"/>
    <w:rsid w:val="00A23CE7"/>
    <w:rsid w:val="00A33929"/>
    <w:rsid w:val="00A47881"/>
    <w:rsid w:val="00A512FE"/>
    <w:rsid w:val="00A5176C"/>
    <w:rsid w:val="00A770FE"/>
    <w:rsid w:val="00A80840"/>
    <w:rsid w:val="00A848CC"/>
    <w:rsid w:val="00A921D4"/>
    <w:rsid w:val="00AA104A"/>
    <w:rsid w:val="00AA1AC5"/>
    <w:rsid w:val="00AA6DBD"/>
    <w:rsid w:val="00AB3AFA"/>
    <w:rsid w:val="00AB51BC"/>
    <w:rsid w:val="00AC0C13"/>
    <w:rsid w:val="00AC71FE"/>
    <w:rsid w:val="00AD14BB"/>
    <w:rsid w:val="00AD3060"/>
    <w:rsid w:val="00AD5453"/>
    <w:rsid w:val="00AE1A07"/>
    <w:rsid w:val="00AF2DF4"/>
    <w:rsid w:val="00AF58BC"/>
    <w:rsid w:val="00B037C5"/>
    <w:rsid w:val="00B11DE1"/>
    <w:rsid w:val="00B11FE9"/>
    <w:rsid w:val="00B30427"/>
    <w:rsid w:val="00B4268E"/>
    <w:rsid w:val="00B43E42"/>
    <w:rsid w:val="00B47A37"/>
    <w:rsid w:val="00B62C52"/>
    <w:rsid w:val="00B65D8F"/>
    <w:rsid w:val="00B7042B"/>
    <w:rsid w:val="00B70F92"/>
    <w:rsid w:val="00B71E93"/>
    <w:rsid w:val="00BC611F"/>
    <w:rsid w:val="00BC78F6"/>
    <w:rsid w:val="00BD4693"/>
    <w:rsid w:val="00BD69B7"/>
    <w:rsid w:val="00BD7C1F"/>
    <w:rsid w:val="00BE0C17"/>
    <w:rsid w:val="00BE2292"/>
    <w:rsid w:val="00C2230D"/>
    <w:rsid w:val="00C24310"/>
    <w:rsid w:val="00C26D27"/>
    <w:rsid w:val="00C26EE3"/>
    <w:rsid w:val="00C2769A"/>
    <w:rsid w:val="00C31560"/>
    <w:rsid w:val="00C4712B"/>
    <w:rsid w:val="00C507C5"/>
    <w:rsid w:val="00C51D31"/>
    <w:rsid w:val="00C52C54"/>
    <w:rsid w:val="00C632FF"/>
    <w:rsid w:val="00C77BDB"/>
    <w:rsid w:val="00C83FA2"/>
    <w:rsid w:val="00C96163"/>
    <w:rsid w:val="00C97FFD"/>
    <w:rsid w:val="00CB47DD"/>
    <w:rsid w:val="00CC0E29"/>
    <w:rsid w:val="00CC5505"/>
    <w:rsid w:val="00CD1A94"/>
    <w:rsid w:val="00CD47DD"/>
    <w:rsid w:val="00CF1CFB"/>
    <w:rsid w:val="00CF7D88"/>
    <w:rsid w:val="00D00799"/>
    <w:rsid w:val="00D00F4A"/>
    <w:rsid w:val="00D03E94"/>
    <w:rsid w:val="00D0647A"/>
    <w:rsid w:val="00D13A16"/>
    <w:rsid w:val="00D3441C"/>
    <w:rsid w:val="00D407E6"/>
    <w:rsid w:val="00D46791"/>
    <w:rsid w:val="00D517A3"/>
    <w:rsid w:val="00D7242F"/>
    <w:rsid w:val="00D73E98"/>
    <w:rsid w:val="00D745F4"/>
    <w:rsid w:val="00D81E1A"/>
    <w:rsid w:val="00D8774C"/>
    <w:rsid w:val="00DC29BE"/>
    <w:rsid w:val="00DD0042"/>
    <w:rsid w:val="00DD7046"/>
    <w:rsid w:val="00E033EB"/>
    <w:rsid w:val="00E03943"/>
    <w:rsid w:val="00E0563E"/>
    <w:rsid w:val="00E16EE5"/>
    <w:rsid w:val="00E17F3C"/>
    <w:rsid w:val="00E355A2"/>
    <w:rsid w:val="00E45908"/>
    <w:rsid w:val="00E45DAD"/>
    <w:rsid w:val="00E666BF"/>
    <w:rsid w:val="00E67E6A"/>
    <w:rsid w:val="00E75D33"/>
    <w:rsid w:val="00E8658A"/>
    <w:rsid w:val="00E87C3D"/>
    <w:rsid w:val="00EA5F9F"/>
    <w:rsid w:val="00EA7142"/>
    <w:rsid w:val="00EB5FF2"/>
    <w:rsid w:val="00EB760D"/>
    <w:rsid w:val="00EC0C92"/>
    <w:rsid w:val="00EC2FF3"/>
    <w:rsid w:val="00EC33CA"/>
    <w:rsid w:val="00EE1E7C"/>
    <w:rsid w:val="00EF5E87"/>
    <w:rsid w:val="00F12E98"/>
    <w:rsid w:val="00F21883"/>
    <w:rsid w:val="00F61EDE"/>
    <w:rsid w:val="00F6646C"/>
    <w:rsid w:val="00F864F2"/>
    <w:rsid w:val="00FA115D"/>
    <w:rsid w:val="00FA16A5"/>
    <w:rsid w:val="00FA4508"/>
    <w:rsid w:val="00FA54C7"/>
    <w:rsid w:val="00FA7131"/>
    <w:rsid w:val="00FB306E"/>
    <w:rsid w:val="00FB6908"/>
    <w:rsid w:val="00FB7BA4"/>
    <w:rsid w:val="00FC7BE5"/>
    <w:rsid w:val="00FD7A5D"/>
    <w:rsid w:val="00FE03B5"/>
    <w:rsid w:val="00FE3EFC"/>
    <w:rsid w:val="00FF0086"/>
    <w:rsid w:val="00FF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9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1A0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633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32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2FF"/>
    <w:rPr>
      <w:rFonts w:ascii="Tahoma" w:hAnsi="Tahoma" w:cs="Times New Roman"/>
      <w:sz w:val="16"/>
      <w:lang w:val="ru-RU" w:eastAsia="ru-RU"/>
    </w:rPr>
  </w:style>
  <w:style w:type="paragraph" w:customStyle="1" w:styleId="Default">
    <w:name w:val="Default"/>
    <w:uiPriority w:val="99"/>
    <w:rsid w:val="00D00799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545</TotalTime>
  <Pages>5</Pages>
  <Words>1038</Words>
  <Characters>5917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Main</cp:lastModifiedBy>
  <cp:revision>107</cp:revision>
  <cp:lastPrinted>2015-09-03T08:03:00Z</cp:lastPrinted>
  <dcterms:created xsi:type="dcterms:W3CDTF">2015-04-22T13:28:00Z</dcterms:created>
  <dcterms:modified xsi:type="dcterms:W3CDTF">2015-11-10T06:28:00Z</dcterms:modified>
</cp:coreProperties>
</file>