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Министерство образования и науки Республики Казахстан</w:t>
      </w: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Казахский национальный педагогический университет имени Абая</w:t>
      </w: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Институт филологии</w:t>
      </w: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Кафедра русского языка и литературы</w:t>
      </w: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CCB" w:rsidRPr="008F4588" w:rsidRDefault="00AB4CCB" w:rsidP="008F4588">
      <w:pPr>
        <w:pStyle w:val="Heading2"/>
        <w:rPr>
          <w:b w:val="0"/>
          <w:sz w:val="24"/>
        </w:rPr>
      </w:pPr>
      <w:r w:rsidRPr="008F4588">
        <w:rPr>
          <w:b w:val="0"/>
          <w:sz w:val="24"/>
        </w:rPr>
        <w:t>Информационное письмо</w:t>
      </w: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CCB" w:rsidRPr="008F4588" w:rsidRDefault="00AB4CCB" w:rsidP="008F4588">
      <w:pPr>
        <w:pStyle w:val="Heading1"/>
      </w:pPr>
      <w:r w:rsidRPr="008F4588">
        <w:t>УВАЖАЕМЫЕ КОЛЛЕГИ!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4-6 мая 2015 года в г. Алматы</w:t>
      </w:r>
      <w:r w:rsidRPr="008F4588">
        <w:rPr>
          <w:rFonts w:ascii="Times New Roman" w:hAnsi="Times New Roman"/>
          <w:b/>
          <w:sz w:val="24"/>
          <w:szCs w:val="24"/>
          <w:lang w:val="kk-KZ"/>
        </w:rPr>
        <w:t xml:space="preserve"> в К</w:t>
      </w:r>
      <w:r w:rsidRPr="008F4588">
        <w:rPr>
          <w:rFonts w:ascii="Times New Roman" w:hAnsi="Times New Roman"/>
          <w:b/>
          <w:sz w:val="24"/>
          <w:szCs w:val="24"/>
        </w:rPr>
        <w:t xml:space="preserve">азНПУ им. Абая состоится Международная научно-теоретическая конференция «Проблемы поэтики и стиховедения 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F4588">
        <w:rPr>
          <w:rFonts w:ascii="Times New Roman" w:hAnsi="Times New Roman"/>
          <w:b/>
          <w:sz w:val="24"/>
          <w:szCs w:val="24"/>
        </w:rPr>
        <w:t>»</w:t>
      </w:r>
      <w:r w:rsidRPr="008F4588">
        <w:rPr>
          <w:rFonts w:ascii="Times New Roman" w:hAnsi="Times New Roman"/>
          <w:sz w:val="24"/>
          <w:szCs w:val="24"/>
        </w:rPr>
        <w:t xml:space="preserve">, посвященная 70-летию Победы в Великой Отечественной войне и 100-летию со дня рождения </w:t>
      </w:r>
      <w:r>
        <w:rPr>
          <w:rFonts w:ascii="Times New Roman" w:hAnsi="Times New Roman"/>
          <w:sz w:val="24"/>
          <w:szCs w:val="24"/>
        </w:rPr>
        <w:t xml:space="preserve">выдающегося ученого и писателя </w:t>
      </w:r>
      <w:r w:rsidRPr="008F4588">
        <w:rPr>
          <w:rFonts w:ascii="Times New Roman" w:hAnsi="Times New Roman"/>
          <w:sz w:val="24"/>
          <w:szCs w:val="24"/>
        </w:rPr>
        <w:t>Малика Габдуллина.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Планируется работа следующих секций:</w:t>
      </w:r>
    </w:p>
    <w:p w:rsidR="00AB4CCB" w:rsidRPr="008F4588" w:rsidRDefault="00AB4CCB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Малик Габдуллин – ученый, писатель, педагог, общественный деятель</w:t>
      </w:r>
    </w:p>
    <w:p w:rsidR="00AB4CCB" w:rsidRPr="008F4588" w:rsidRDefault="00AB4CCB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color w:val="000000"/>
          <w:sz w:val="24"/>
          <w:szCs w:val="24"/>
        </w:rPr>
        <w:t xml:space="preserve">Художественная интерпретация военной темы в литературе </w:t>
      </w:r>
      <w:r w:rsidRPr="008F4588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8F4588">
        <w:rPr>
          <w:rFonts w:ascii="Times New Roman" w:hAnsi="Times New Roman"/>
          <w:color w:val="000000"/>
          <w:sz w:val="24"/>
          <w:szCs w:val="24"/>
        </w:rPr>
        <w:t xml:space="preserve"> – начала </w:t>
      </w:r>
      <w:r w:rsidRPr="008F4588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F4588">
        <w:rPr>
          <w:rFonts w:ascii="Times New Roman" w:hAnsi="Times New Roman"/>
          <w:color w:val="000000"/>
          <w:sz w:val="24"/>
          <w:szCs w:val="24"/>
        </w:rPr>
        <w:t xml:space="preserve"> вв.</w:t>
      </w:r>
    </w:p>
    <w:p w:rsidR="00AB4CCB" w:rsidRPr="008F4588" w:rsidRDefault="00AB4CCB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color w:val="000000"/>
          <w:sz w:val="24"/>
          <w:szCs w:val="24"/>
        </w:rPr>
        <w:t>Актуальные проблемы поэтики и современного литературоведения</w:t>
      </w:r>
    </w:p>
    <w:p w:rsidR="00AB4CCB" w:rsidRPr="008F4588" w:rsidRDefault="00AB4CCB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color w:val="000000"/>
          <w:sz w:val="24"/>
          <w:szCs w:val="24"/>
        </w:rPr>
        <w:t>Лингвистические аспекты изучения художественного текста</w:t>
      </w:r>
    </w:p>
    <w:p w:rsidR="00AB4CCB" w:rsidRPr="008F4588" w:rsidRDefault="00AB4CCB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color w:val="000000"/>
          <w:sz w:val="24"/>
          <w:szCs w:val="24"/>
        </w:rPr>
        <w:t>Научно-методические вопросы преподавания филологических дисциплин в школе и вузе</w:t>
      </w:r>
    </w:p>
    <w:p w:rsidR="00AB4CCB" w:rsidRPr="008F4588" w:rsidRDefault="00AB4CCB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B4CCB" w:rsidRPr="008F4588" w:rsidRDefault="00AB4CCB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Рабочие языки конференции – русский, казахский, английский.</w:t>
      </w:r>
    </w:p>
    <w:p w:rsidR="00AB4CCB" w:rsidRPr="008F4588" w:rsidRDefault="00AB4CCB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К началу конференции планируется издание сборника материалов.</w:t>
      </w:r>
    </w:p>
    <w:p w:rsidR="00AB4CCB" w:rsidRPr="008F4588" w:rsidRDefault="00AB4CCB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 xml:space="preserve">Заявки для участия в конференции и тексты докладов принимаются </w:t>
      </w:r>
      <w:r w:rsidRPr="008F4588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20</w:t>
      </w:r>
      <w:r w:rsidRPr="008F4588">
        <w:rPr>
          <w:rFonts w:ascii="Times New Roman" w:hAnsi="Times New Roman"/>
          <w:b/>
          <w:sz w:val="24"/>
          <w:szCs w:val="24"/>
        </w:rPr>
        <w:t xml:space="preserve"> марта 2015 года по электронному адресу: 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poetika</w:t>
      </w:r>
      <w:r w:rsidRPr="008F4588">
        <w:rPr>
          <w:rFonts w:ascii="Times New Roman" w:hAnsi="Times New Roman"/>
          <w:b/>
          <w:sz w:val="24"/>
          <w:szCs w:val="24"/>
        </w:rPr>
        <w:t>-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kaznpu</w:t>
      </w:r>
      <w:r w:rsidRPr="008F4588">
        <w:rPr>
          <w:rFonts w:ascii="Times New Roman" w:hAnsi="Times New Roman"/>
          <w:b/>
          <w:sz w:val="24"/>
          <w:szCs w:val="24"/>
        </w:rPr>
        <w:t>2015@</w:t>
      </w:r>
      <w:r>
        <w:rPr>
          <w:rFonts w:ascii="Times New Roman" w:hAnsi="Times New Roman"/>
          <w:b/>
          <w:sz w:val="24"/>
          <w:szCs w:val="24"/>
          <w:lang w:val="en-US"/>
        </w:rPr>
        <w:t>yandex</w:t>
      </w:r>
      <w:r w:rsidRPr="008F4588">
        <w:rPr>
          <w:rFonts w:ascii="Times New Roman" w:hAnsi="Times New Roman"/>
          <w:b/>
          <w:sz w:val="24"/>
          <w:szCs w:val="24"/>
        </w:rPr>
        <w:t>.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AB4CCB" w:rsidRPr="008F4588" w:rsidRDefault="00AB4CCB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CCB" w:rsidRPr="008F4588" w:rsidRDefault="00AB4CCB" w:rsidP="008F4588">
      <w:pPr>
        <w:pStyle w:val="BodyTextIndent"/>
        <w:rPr>
          <w:b/>
        </w:rPr>
      </w:pPr>
      <w:r w:rsidRPr="008F4588">
        <w:t>Для участия в конференции необходимо выслать</w:t>
      </w:r>
      <w:r w:rsidRPr="008F4588">
        <w:rPr>
          <w:b/>
        </w:rPr>
        <w:t>:</w:t>
      </w:r>
    </w:p>
    <w:p w:rsidR="00AB4CCB" w:rsidRPr="008F4588" w:rsidRDefault="00AB4CCB" w:rsidP="008F4588">
      <w:pPr>
        <w:pStyle w:val="BodyTextIndent"/>
        <w:numPr>
          <w:ilvl w:val="0"/>
          <w:numId w:val="1"/>
        </w:numPr>
        <w:tabs>
          <w:tab w:val="clear" w:pos="1080"/>
          <w:tab w:val="left" w:pos="284"/>
        </w:tabs>
        <w:ind w:left="0" w:firstLine="425"/>
      </w:pPr>
      <w:r w:rsidRPr="008F4588">
        <w:t>Заявку на участие в конференции, в названии файла – номер секции, фамилия автора и слово «заявка», например: 4</w:t>
      </w:r>
      <w:r w:rsidRPr="008F4588">
        <w:rPr>
          <w:lang w:val="en-US"/>
        </w:rPr>
        <w:t>Ivanov</w:t>
      </w:r>
      <w:r w:rsidRPr="008F4588">
        <w:t>_</w:t>
      </w:r>
      <w:r w:rsidRPr="008F4588">
        <w:rPr>
          <w:lang w:val="en-US"/>
        </w:rPr>
        <w:t>zayavka</w:t>
      </w:r>
      <w:r w:rsidRPr="008F4588">
        <w:t xml:space="preserve"> (форма заявки прилагается).</w:t>
      </w:r>
    </w:p>
    <w:p w:rsidR="00AB4CCB" w:rsidRPr="008F4588" w:rsidRDefault="00AB4CCB" w:rsidP="008F4588">
      <w:pPr>
        <w:pStyle w:val="BodyTextIndent"/>
        <w:numPr>
          <w:ilvl w:val="0"/>
          <w:numId w:val="1"/>
        </w:numPr>
        <w:tabs>
          <w:tab w:val="clear" w:pos="1080"/>
          <w:tab w:val="left" w:pos="284"/>
        </w:tabs>
        <w:ind w:left="0" w:firstLine="425"/>
      </w:pPr>
      <w:r w:rsidRPr="008F4588">
        <w:t xml:space="preserve">Научную статью объемом </w:t>
      </w:r>
      <w:r w:rsidRPr="008F4588">
        <w:rPr>
          <w:b/>
        </w:rPr>
        <w:t xml:space="preserve">до 5 страниц, </w:t>
      </w:r>
      <w:r w:rsidRPr="008F4588">
        <w:t>в названии файла – номер секции, фамилия автора и слово «доклад», например: 4</w:t>
      </w:r>
      <w:r w:rsidRPr="008F4588">
        <w:rPr>
          <w:lang w:val="en-US"/>
        </w:rPr>
        <w:t>Ivanov</w:t>
      </w:r>
      <w:r w:rsidRPr="008F4588">
        <w:t>_</w:t>
      </w:r>
      <w:r w:rsidRPr="008F4588">
        <w:rPr>
          <w:lang w:val="en-US"/>
        </w:rPr>
        <w:t>doklad</w:t>
      </w:r>
      <w:r w:rsidRPr="008F4588">
        <w:t xml:space="preserve"> (требования к оформлению статьи прилагаются).</w:t>
      </w:r>
    </w:p>
    <w:p w:rsidR="00AB4CCB" w:rsidRPr="008F4588" w:rsidRDefault="00AB4CCB" w:rsidP="008F4588">
      <w:pPr>
        <w:pStyle w:val="BodyTextIndent"/>
        <w:numPr>
          <w:ilvl w:val="0"/>
          <w:numId w:val="1"/>
        </w:numPr>
        <w:tabs>
          <w:tab w:val="clear" w:pos="1080"/>
          <w:tab w:val="left" w:pos="284"/>
        </w:tabs>
        <w:ind w:left="0" w:firstLine="425"/>
      </w:pPr>
      <w:r w:rsidRPr="008F4588">
        <w:t xml:space="preserve">Оплату за публикацию, издание и рассылку одного сборника материалов конференции – </w:t>
      </w:r>
      <w:r w:rsidRPr="008F4588">
        <w:rPr>
          <w:b/>
        </w:rPr>
        <w:t>4000 тенге</w:t>
      </w:r>
      <w:r w:rsidRPr="008F4588">
        <w:t xml:space="preserve"> (1000 рублей, $ 25, € 20).</w:t>
      </w:r>
    </w:p>
    <w:p w:rsidR="00AB4CCB" w:rsidRPr="008F4588" w:rsidRDefault="00AB4CCB" w:rsidP="008F4588">
      <w:pPr>
        <w:pStyle w:val="BodyTextIndent"/>
        <w:rPr>
          <w:b/>
        </w:rPr>
      </w:pPr>
      <w:r w:rsidRPr="008F4588">
        <w:rPr>
          <w:b/>
        </w:rPr>
        <w:t xml:space="preserve">Оплату можно произвести по адресу: </w:t>
      </w:r>
    </w:p>
    <w:p w:rsidR="00AB4CCB" w:rsidRPr="008F4588" w:rsidRDefault="00AB4CCB" w:rsidP="008F4588">
      <w:pPr>
        <w:pStyle w:val="BodyTextIndent"/>
      </w:pPr>
      <w:smartTag w:uri="urn:schemas-microsoft-com:office:smarttags" w:element="metricconverter">
        <w:smartTagPr>
          <w:attr w:name="ProductID" w:val="050100, г"/>
        </w:smartTagPr>
        <w:r w:rsidRPr="008F4588">
          <w:t>050100, г</w:t>
        </w:r>
      </w:smartTag>
      <w:r w:rsidRPr="008F4588">
        <w:t>. Алматы, пр. Достык 13, ГУК, каб. 316, лаборанту кафедры русского  языка и литературы Ажибековой Зарине (р.</w:t>
      </w:r>
      <w:r>
        <w:t xml:space="preserve"> </w:t>
      </w:r>
      <w:r w:rsidRPr="008F4588">
        <w:t>т. 385-87-84; м.</w:t>
      </w:r>
      <w:r>
        <w:t xml:space="preserve"> </w:t>
      </w:r>
      <w:r w:rsidRPr="008F4588">
        <w:t xml:space="preserve">т. 8 775 153 40 08). </w:t>
      </w:r>
    </w:p>
    <w:p w:rsidR="00AB4CCB" w:rsidRPr="008F4588" w:rsidRDefault="00AB4CCB" w:rsidP="008F4588">
      <w:pPr>
        <w:pStyle w:val="BodyTextIndent"/>
        <w:rPr>
          <w:b/>
        </w:rPr>
      </w:pPr>
      <w:r w:rsidRPr="008F4588">
        <w:rPr>
          <w:b/>
        </w:rPr>
        <w:t>Оплата почтовым переводом по адресу:</w:t>
      </w:r>
    </w:p>
    <w:p w:rsidR="00AB4CCB" w:rsidRPr="008F4588" w:rsidRDefault="00AB4CCB" w:rsidP="008F4588">
      <w:pPr>
        <w:pStyle w:val="BodyTextIndent"/>
      </w:pPr>
      <w:r w:rsidRPr="008F4588">
        <w:t>050060, Республика Казахстан, г.</w:t>
      </w:r>
      <w:r>
        <w:t xml:space="preserve"> Алматы, ул. Басенова,  д. 16/1</w:t>
      </w:r>
      <w:r w:rsidRPr="008F4588">
        <w:t>, кв. 9, Асылбековой Марине Сергеевне (д.</w:t>
      </w:r>
      <w:r>
        <w:t xml:space="preserve"> </w:t>
      </w:r>
      <w:r w:rsidRPr="008F4588">
        <w:t>т. 382-68-</w:t>
      </w:r>
      <w:smartTag w:uri="urn:schemas-microsoft-com:office:smarttags" w:element="metricconverter">
        <w:smartTagPr>
          <w:attr w:name="ProductID" w:val="38, м"/>
        </w:smartTagPr>
        <w:r w:rsidRPr="008F4588">
          <w:t>38, м</w:t>
        </w:r>
      </w:smartTag>
      <w:r>
        <w:t>. т. 8 707 402 47 00).</w:t>
      </w:r>
    </w:p>
    <w:p w:rsidR="00AB4CCB" w:rsidRPr="008F4588" w:rsidRDefault="00AB4CCB" w:rsidP="008F4588">
      <w:pPr>
        <w:pStyle w:val="BodyTextIndent"/>
      </w:pPr>
    </w:p>
    <w:p w:rsidR="00AB4CCB" w:rsidRPr="008F4588" w:rsidRDefault="00AB4CCB" w:rsidP="008F4588">
      <w:pPr>
        <w:pStyle w:val="BodyTextIndent"/>
      </w:pPr>
      <w:r w:rsidRPr="008F4588">
        <w:t>Оргкомитет оставляет за собой право отбора материалов для публикации.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ВСЕ РАСХОДЫ ПРОИЗВОДЯТСЯ КОМАНДИРУЮЩЕЙ СТОРОНОЙ.</w:t>
      </w:r>
    </w:p>
    <w:p w:rsidR="00AB4CCB" w:rsidRPr="008F4588" w:rsidRDefault="00AB4CCB" w:rsidP="008F458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br w:type="page"/>
        <w:t>Форма заявки для участия</w:t>
      </w:r>
    </w:p>
    <w:p w:rsidR="00AB4CCB" w:rsidRPr="008F4588" w:rsidRDefault="00AB4CCB" w:rsidP="008F458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в Международной научно-теоретической  конференции</w:t>
      </w:r>
    </w:p>
    <w:p w:rsidR="00AB4CCB" w:rsidRPr="008F4588" w:rsidRDefault="00AB4CCB" w:rsidP="008F458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 xml:space="preserve">«Проблемы поэтики и стиховедения 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F4588">
        <w:rPr>
          <w:rFonts w:ascii="Times New Roman" w:hAnsi="Times New Roman"/>
          <w:b/>
          <w:sz w:val="24"/>
          <w:szCs w:val="24"/>
        </w:rPr>
        <w:t>» (4-6 мая 2015 года)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6101"/>
      </w:tblGrid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 xml:space="preserve">Звание 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Номер и название секции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Телефон с кодом города, мобильный телефон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Форма участия (очная / заочная)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CCB" w:rsidRPr="00A213B9" w:rsidTr="008F4588">
        <w:tc>
          <w:tcPr>
            <w:tcW w:w="2755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Потребность в бронировании места в гостинице</w:t>
            </w:r>
          </w:p>
        </w:tc>
        <w:tc>
          <w:tcPr>
            <w:tcW w:w="6101" w:type="dxa"/>
          </w:tcPr>
          <w:p w:rsidR="00AB4CCB" w:rsidRPr="00A213B9" w:rsidRDefault="00AB4CCB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CCB" w:rsidRPr="008F4588" w:rsidRDefault="00AB4CCB" w:rsidP="008F45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br w:type="page"/>
      </w:r>
      <w:r w:rsidRPr="008F4588">
        <w:rPr>
          <w:rFonts w:ascii="Times New Roman" w:hAnsi="Times New Roman"/>
          <w:b/>
          <w:sz w:val="24"/>
          <w:szCs w:val="24"/>
        </w:rPr>
        <w:t xml:space="preserve">Требования, предъявляемые к оформлению статьи в сборнике материалов </w:t>
      </w: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Международной научно-теоретической конференции</w:t>
      </w: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 xml:space="preserve">«Проблемы поэтики и стиховедения 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F4588">
        <w:rPr>
          <w:rFonts w:ascii="Times New Roman" w:hAnsi="Times New Roman"/>
          <w:b/>
          <w:sz w:val="24"/>
          <w:szCs w:val="24"/>
        </w:rPr>
        <w:t>» (4-6 мая 2015 года)</w:t>
      </w: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Первая строка</w:t>
      </w:r>
      <w:r w:rsidRPr="008F4588">
        <w:rPr>
          <w:rFonts w:ascii="Times New Roman" w:hAnsi="Times New Roman"/>
          <w:sz w:val="24"/>
          <w:szCs w:val="24"/>
        </w:rPr>
        <w:t xml:space="preserve"> – инициалы, фамилия автора (полужирный шрифт), в скобках –  страна, город (полужирный курсив) – выравнивание по правому краю. 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Вторая строка</w:t>
      </w:r>
      <w:r w:rsidRPr="008F4588">
        <w:rPr>
          <w:rFonts w:ascii="Times New Roman" w:hAnsi="Times New Roman"/>
          <w:sz w:val="24"/>
          <w:szCs w:val="24"/>
        </w:rPr>
        <w:t xml:space="preserve"> – название статьи (прописными буквами, полужирным шрифтом) – выравнивание по центру. 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Третья строка</w:t>
      </w:r>
      <w:r w:rsidRPr="008F4588">
        <w:rPr>
          <w:rFonts w:ascii="Times New Roman" w:hAnsi="Times New Roman"/>
          <w:sz w:val="24"/>
          <w:szCs w:val="24"/>
        </w:rPr>
        <w:t xml:space="preserve"> – основной текст статьи – выравнивание по ширине. 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После основного текста</w:t>
      </w:r>
      <w:r w:rsidRPr="008F4588">
        <w:rPr>
          <w:rFonts w:ascii="Times New Roman" w:hAnsi="Times New Roman"/>
          <w:sz w:val="24"/>
          <w:szCs w:val="24"/>
        </w:rPr>
        <w:t xml:space="preserve"> </w:t>
      </w:r>
      <w:r w:rsidRPr="008F4588">
        <w:rPr>
          <w:rFonts w:ascii="Times New Roman" w:hAnsi="Times New Roman"/>
          <w:i/>
          <w:sz w:val="24"/>
          <w:szCs w:val="24"/>
        </w:rPr>
        <w:t>через абзацный отступ</w:t>
      </w:r>
      <w:r w:rsidRPr="008F4588">
        <w:rPr>
          <w:rFonts w:ascii="Times New Roman" w:hAnsi="Times New Roman"/>
          <w:sz w:val="24"/>
          <w:szCs w:val="24"/>
        </w:rPr>
        <w:t xml:space="preserve"> приводятся источники </w:t>
      </w:r>
      <w:r w:rsidRPr="008F4588">
        <w:rPr>
          <w:rFonts w:ascii="Times New Roman" w:hAnsi="Times New Roman"/>
          <w:b/>
          <w:sz w:val="24"/>
          <w:szCs w:val="24"/>
        </w:rPr>
        <w:t>в алфавитном порядке</w:t>
      </w:r>
      <w:r w:rsidRPr="008F4588">
        <w:rPr>
          <w:rFonts w:ascii="Times New Roman" w:hAnsi="Times New Roman"/>
          <w:sz w:val="24"/>
          <w:szCs w:val="24"/>
        </w:rPr>
        <w:t xml:space="preserve">  под заголовком «</w:t>
      </w:r>
      <w:r w:rsidRPr="008F4588">
        <w:rPr>
          <w:rFonts w:ascii="Times New Roman" w:hAnsi="Times New Roman"/>
          <w:b/>
          <w:sz w:val="24"/>
          <w:szCs w:val="24"/>
        </w:rPr>
        <w:t>Литература</w:t>
      </w:r>
      <w:r w:rsidRPr="008F4588">
        <w:rPr>
          <w:rFonts w:ascii="Times New Roman" w:hAnsi="Times New Roman"/>
          <w:sz w:val="24"/>
          <w:szCs w:val="24"/>
        </w:rPr>
        <w:t xml:space="preserve">». 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 xml:space="preserve">Текст </w:t>
      </w:r>
      <w:r w:rsidRPr="008F4588">
        <w:rPr>
          <w:rFonts w:ascii="Times New Roman" w:hAnsi="Times New Roman"/>
          <w:sz w:val="24"/>
          <w:szCs w:val="24"/>
        </w:rPr>
        <w:t xml:space="preserve">должен быть расположен по ширине страницы с учетом полей (левое, правое, верхнее, нижнее – </w:t>
      </w:r>
      <w:smartTag w:uri="urn:schemas-microsoft-com:office:smarttags" w:element="metricconverter">
        <w:smartTagPr>
          <w:attr w:name="ProductID" w:val="1,25 см"/>
        </w:smartTagPr>
        <w:r w:rsidRPr="008F4588">
          <w:rPr>
            <w:rFonts w:ascii="Times New Roman" w:hAnsi="Times New Roman"/>
            <w:sz w:val="24"/>
            <w:szCs w:val="24"/>
          </w:rPr>
          <w:t>2 см</w:t>
        </w:r>
      </w:smartTag>
      <w:r w:rsidRPr="008F4588">
        <w:rPr>
          <w:rFonts w:ascii="Times New Roman" w:hAnsi="Times New Roman"/>
          <w:sz w:val="24"/>
          <w:szCs w:val="24"/>
        </w:rPr>
        <w:t xml:space="preserve">), набран в текстовом редакторе Word </w:t>
      </w:r>
      <w:r w:rsidRPr="008F4588">
        <w:rPr>
          <w:rFonts w:ascii="Times New Roman" w:hAnsi="Times New Roman"/>
          <w:sz w:val="24"/>
          <w:szCs w:val="24"/>
          <w:lang w:val="en-US"/>
        </w:rPr>
        <w:t>RTF</w:t>
      </w:r>
      <w:r w:rsidRPr="008F4588">
        <w:rPr>
          <w:rFonts w:ascii="Times New Roman" w:hAnsi="Times New Roman"/>
          <w:sz w:val="24"/>
          <w:szCs w:val="24"/>
        </w:rPr>
        <w:t xml:space="preserve">, гарнитурой </w:t>
      </w:r>
      <w:r w:rsidRPr="008F4588">
        <w:rPr>
          <w:rFonts w:ascii="Times New Roman" w:hAnsi="Times New Roman"/>
          <w:i/>
          <w:sz w:val="24"/>
          <w:szCs w:val="24"/>
        </w:rPr>
        <w:t>Times New Roman, кегль 14, межстрочный интервал 1</w:t>
      </w:r>
      <w:r w:rsidRPr="008F4588">
        <w:rPr>
          <w:rFonts w:ascii="Times New Roman" w:hAnsi="Times New Roman"/>
          <w:sz w:val="24"/>
          <w:szCs w:val="24"/>
        </w:rPr>
        <w:t>.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Абзацные отступы должны быть одинаковыми по всему тексту (</w:t>
      </w:r>
      <w:smartTag w:uri="urn:schemas-microsoft-com:office:smarttags" w:element="metricconverter">
        <w:smartTagPr>
          <w:attr w:name="ProductID" w:val="1,25 см"/>
        </w:smartTagPr>
        <w:r w:rsidRPr="008F4588">
          <w:rPr>
            <w:rFonts w:ascii="Times New Roman" w:hAnsi="Times New Roman"/>
            <w:sz w:val="24"/>
            <w:szCs w:val="24"/>
          </w:rPr>
          <w:t>1,25 см</w:t>
        </w:r>
      </w:smartTag>
      <w:r w:rsidRPr="008F4588">
        <w:rPr>
          <w:rFonts w:ascii="Times New Roman" w:hAnsi="Times New Roman"/>
          <w:sz w:val="24"/>
          <w:szCs w:val="24"/>
        </w:rPr>
        <w:t xml:space="preserve">), не должны отбиваться пробелами, табуляторами или иными спецсимволами, а выставляться исключительно при помощи  стандартного форматирования абзаца. 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 xml:space="preserve">Кавычки, скобки, маркеры и другие знаки должны быть сохранены аналогичными на протяжении всего предоставляемого материала. Необходимо использовать прямые кавычки (парные – « »). Между словами допускается не более 1 пробела. При наборе текста нужно различать символы тире ( – ) и дефиса (-). 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Библиографические ссылки</w:t>
      </w:r>
      <w:r w:rsidRPr="008F4588">
        <w:rPr>
          <w:rFonts w:ascii="Times New Roman" w:hAnsi="Times New Roman"/>
          <w:sz w:val="24"/>
          <w:szCs w:val="24"/>
        </w:rPr>
        <w:t xml:space="preserve"> в тексте берутся в квадратные скобки. Цифры в скобках  разделяются запятой, напр.: [3, 21]  (первая цифра – номер источника в списке литературы, вторая – номер страницы). В предложении точка ставится после скобок, ссылок.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Использование автоматических сносок допускается для примечаний внизу  страницы.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B4CCB" w:rsidRDefault="00AB4CCB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Образец оформления статьи</w:t>
      </w: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CCB" w:rsidRPr="008F4588" w:rsidRDefault="00AB4CCB" w:rsidP="008F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CCB" w:rsidRPr="008F4588" w:rsidRDefault="00AB4CCB" w:rsidP="008F45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588">
        <w:rPr>
          <w:rFonts w:ascii="Times New Roman" w:hAnsi="Times New Roman"/>
          <w:b/>
          <w:sz w:val="28"/>
          <w:szCs w:val="28"/>
        </w:rPr>
        <w:t>И.О. Фамилия</w:t>
      </w:r>
      <w:r w:rsidRPr="008F4588">
        <w:rPr>
          <w:rFonts w:ascii="Times New Roman" w:hAnsi="Times New Roman"/>
          <w:sz w:val="28"/>
          <w:szCs w:val="28"/>
        </w:rPr>
        <w:t xml:space="preserve"> </w:t>
      </w:r>
      <w:r w:rsidRPr="008F4588">
        <w:rPr>
          <w:rFonts w:ascii="Times New Roman" w:hAnsi="Times New Roman"/>
          <w:b/>
          <w:i/>
          <w:sz w:val="28"/>
          <w:szCs w:val="28"/>
        </w:rPr>
        <w:t>(Страна,  город)</w:t>
      </w:r>
    </w:p>
    <w:p w:rsidR="00AB4CCB" w:rsidRPr="008F4588" w:rsidRDefault="00AB4CCB" w:rsidP="008F458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F4588">
        <w:rPr>
          <w:rFonts w:ascii="Times New Roman" w:hAnsi="Times New Roman"/>
          <w:b/>
          <w:caps/>
          <w:sz w:val="28"/>
          <w:szCs w:val="28"/>
        </w:rPr>
        <w:t>Название статьи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588">
        <w:rPr>
          <w:rFonts w:ascii="Times New Roman" w:hAnsi="Times New Roman"/>
          <w:sz w:val="28"/>
          <w:szCs w:val="28"/>
        </w:rPr>
        <w:t>Основной текст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4588">
        <w:rPr>
          <w:rFonts w:ascii="Times New Roman" w:hAnsi="Times New Roman"/>
          <w:b/>
          <w:sz w:val="28"/>
          <w:szCs w:val="28"/>
        </w:rPr>
        <w:t>Литература</w:t>
      </w: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B4CCB" w:rsidRPr="008F4588" w:rsidRDefault="00AB4CCB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 xml:space="preserve">Статьи, не соответствующие указанным требованиям, к публикации не принимаются! </w:t>
      </w:r>
    </w:p>
    <w:p w:rsidR="00AB4CCB" w:rsidRPr="008F4588" w:rsidRDefault="00AB4CCB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B4CCB" w:rsidRPr="008F4588" w:rsidSect="008F45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603B"/>
    <w:multiLevelType w:val="hybridMultilevel"/>
    <w:tmpl w:val="259C2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6D3215"/>
    <w:multiLevelType w:val="hybridMultilevel"/>
    <w:tmpl w:val="90162E14"/>
    <w:lvl w:ilvl="0" w:tplc="72360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588"/>
    <w:rsid w:val="00086B2A"/>
    <w:rsid w:val="001C5F46"/>
    <w:rsid w:val="001D0E30"/>
    <w:rsid w:val="002D2D9F"/>
    <w:rsid w:val="003B4485"/>
    <w:rsid w:val="004A1305"/>
    <w:rsid w:val="004A4780"/>
    <w:rsid w:val="004F517E"/>
    <w:rsid w:val="006E0FD5"/>
    <w:rsid w:val="008F4588"/>
    <w:rsid w:val="008F60AF"/>
    <w:rsid w:val="00A213B9"/>
    <w:rsid w:val="00AB4CCB"/>
    <w:rsid w:val="00AE2D67"/>
    <w:rsid w:val="00AE3E50"/>
    <w:rsid w:val="00B14C37"/>
    <w:rsid w:val="00B4426B"/>
    <w:rsid w:val="00BC0F6E"/>
    <w:rsid w:val="00D67164"/>
    <w:rsid w:val="00E852C4"/>
    <w:rsid w:val="00F9277A"/>
    <w:rsid w:val="00F96BEC"/>
    <w:rsid w:val="00FB4F88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B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F458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58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458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4588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F4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45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649</Words>
  <Characters>3700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user</dc:creator>
  <cp:keywords/>
  <dc:description/>
  <cp:lastModifiedBy>Зина</cp:lastModifiedBy>
  <cp:revision>8</cp:revision>
  <dcterms:created xsi:type="dcterms:W3CDTF">2015-01-14T16:06:00Z</dcterms:created>
  <dcterms:modified xsi:type="dcterms:W3CDTF">2015-01-15T12:13:00Z</dcterms:modified>
</cp:coreProperties>
</file>